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FE143" w14:textId="029DD7C5" w:rsidR="003C39F9" w:rsidRPr="00B748BD" w:rsidRDefault="00942975" w:rsidP="003F2903">
      <w:pPr>
        <w:pStyle w:val="Title"/>
        <w:rPr>
          <w:lang w:val="en-US"/>
        </w:rPr>
      </w:pPr>
      <w:r w:rsidRPr="00357FEA">
        <w:t xml:space="preserve">Structural template and formatting instructions for </w:t>
      </w:r>
      <w:r w:rsidR="009F30C1" w:rsidRPr="00357FEA">
        <w:t>IGLC3</w:t>
      </w:r>
      <w:r w:rsidR="00EE201D">
        <w:t>3</w:t>
      </w:r>
      <w:r w:rsidR="009F30C1" w:rsidRPr="00357FEA">
        <w:t xml:space="preserve"> </w:t>
      </w:r>
      <w:r w:rsidRPr="00357FEA">
        <w:t>paper</w:t>
      </w:r>
      <w:r w:rsidR="00B91E4E" w:rsidRPr="00357FEA">
        <w:t>S</w:t>
      </w:r>
      <w:r w:rsidRPr="00B748BD">
        <w:rPr>
          <w:lang w:val="en-US"/>
        </w:rPr>
        <w:t xml:space="preserve"> </w:t>
      </w:r>
      <w:r w:rsidRPr="00B748BD">
        <w:rPr>
          <w:color w:val="FF0000"/>
          <w:lang w:val="en-US"/>
        </w:rPr>
        <w:t xml:space="preserve">[example of style </w:t>
      </w:r>
      <w:r w:rsidR="00F0215E">
        <w:rPr>
          <w:color w:val="FF0000"/>
          <w:lang w:val="en-US"/>
        </w:rPr>
        <w:t>'</w:t>
      </w:r>
      <w:r w:rsidRPr="00B748BD">
        <w:rPr>
          <w:color w:val="FF0000"/>
          <w:lang w:val="en-US"/>
        </w:rPr>
        <w:t>Title</w:t>
      </w:r>
      <w:r w:rsidR="00F0215E">
        <w:rPr>
          <w:color w:val="FF0000"/>
          <w:lang w:val="en-US"/>
        </w:rPr>
        <w:t>'</w:t>
      </w:r>
      <w:r w:rsidRPr="00B748BD">
        <w:rPr>
          <w:color w:val="FF0000"/>
          <w:lang w:val="en-US"/>
        </w:rPr>
        <w:t>]</w:t>
      </w:r>
    </w:p>
    <w:p w14:paraId="0A81C3F3" w14:textId="3D8A2893" w:rsidR="008344D1" w:rsidRPr="00B748BD" w:rsidRDefault="008344D1" w:rsidP="008344D1">
      <w:pPr>
        <w:pStyle w:val="Authors"/>
        <w:spacing w:after="0"/>
        <w:rPr>
          <w:b w:val="0"/>
          <w:i/>
          <w:color w:val="FF0000"/>
          <w:sz w:val="18"/>
          <w14:glow w14:rad="0">
            <w14:schemeClr w14:val="bg1"/>
          </w14:glow>
          <w14:shadow w14:blurRad="0" w14:dist="0" w14:dir="5400000" w14:sx="0" w14:sy="0" w14:kx="0" w14:ky="0" w14:algn="ctr">
            <w14:schemeClr w14:val="bg1"/>
          </w14:shadow>
        </w:rPr>
      </w:pPr>
      <w:r w:rsidRPr="00B748BD">
        <w:rPr>
          <w:b w:val="0"/>
          <w:i/>
          <w:color w:val="FF0000"/>
          <w:sz w:val="18"/>
          <w14:glow w14:rad="0">
            <w14:schemeClr w14:val="bg1"/>
          </w14:glow>
          <w14:shadow w14:blurRad="0" w14:dist="0" w14:dir="5400000" w14:sx="0" w14:sy="0" w14:kx="0" w14:ky="0" w14:algn="ctr">
            <w14:schemeClr w14:val="bg1"/>
          </w14:shadow>
        </w:rPr>
        <w:t>[Your first submission for review should NOT include authors</w:t>
      </w:r>
      <w:r w:rsidR="001C5FBD" w:rsidRPr="00B748BD">
        <w:rPr>
          <w:b w:val="0"/>
          <w:i/>
          <w:color w:val="FF0000"/>
          <w:sz w:val="18"/>
          <w14:glow w14:rad="0">
            <w14:schemeClr w14:val="bg1"/>
          </w14:glow>
          <w14:shadow w14:blurRad="0" w14:dist="0" w14:dir="5400000" w14:sx="0" w14:sy="0" w14:kx="0" w14:ky="0" w14:algn="ctr">
            <w14:schemeClr w14:val="bg1"/>
          </w14:shadow>
        </w:rPr>
        <w:t xml:space="preserve">, </w:t>
      </w:r>
      <w:r w:rsidRPr="00B748BD">
        <w:rPr>
          <w:b w:val="0"/>
          <w:i/>
          <w:color w:val="FF0000"/>
          <w:sz w:val="18"/>
          <w14:glow w14:rad="0">
            <w14:schemeClr w14:val="bg1"/>
          </w14:glow>
          <w14:shadow w14:blurRad="0" w14:dist="0" w14:dir="5400000" w14:sx="0" w14:sy="0" w14:kx="0" w14:ky="0" w14:algn="ctr">
            <w14:schemeClr w14:val="bg1"/>
          </w14:shadow>
        </w:rPr>
        <w:t>affiliations</w:t>
      </w:r>
      <w:r w:rsidR="001C5FBD" w:rsidRPr="00B748BD">
        <w:rPr>
          <w:b w:val="0"/>
          <w:i/>
          <w:color w:val="FF0000"/>
          <w:sz w:val="18"/>
          <w14:glow w14:rad="0">
            <w14:schemeClr w14:val="bg1"/>
          </w14:glow>
          <w14:shadow w14:blurRad="0" w14:dist="0" w14:dir="5400000" w14:sx="0" w14:sy="0" w14:kx="0" w14:ky="0" w14:algn="ctr">
            <w14:schemeClr w14:val="bg1"/>
          </w14:shadow>
        </w:rPr>
        <w:t xml:space="preserve">, </w:t>
      </w:r>
      <w:r w:rsidR="00A17B8B" w:rsidRPr="00B748BD">
        <w:rPr>
          <w:b w:val="0"/>
          <w:i/>
          <w:color w:val="FF0000"/>
          <w:sz w:val="18"/>
          <w14:glow w14:rad="0">
            <w14:schemeClr w14:val="bg1"/>
          </w14:glow>
          <w14:shadow w14:blurRad="0" w14:dist="0" w14:dir="5400000" w14:sx="0" w14:sy="0" w14:kx="0" w14:ky="0" w14:algn="ctr">
            <w14:schemeClr w14:val="bg1"/>
          </w14:shadow>
        </w:rPr>
        <w:t>or</w:t>
      </w:r>
      <w:r w:rsidR="001C5FBD" w:rsidRPr="00B748BD">
        <w:rPr>
          <w:b w:val="0"/>
          <w:i/>
          <w:color w:val="FF0000"/>
          <w:sz w:val="18"/>
          <w14:glow w14:rad="0">
            <w14:schemeClr w14:val="bg1"/>
          </w14:glow>
          <w14:shadow w14:blurRad="0" w14:dist="0" w14:dir="5400000" w14:sx="0" w14:sy="0" w14:kx="0" w14:ky="0" w14:algn="ctr">
            <w14:schemeClr w14:val="bg1"/>
          </w14:shadow>
        </w:rPr>
        <w:t xml:space="preserve"> specifics in Acknowledgments,</w:t>
      </w:r>
      <w:r w:rsidR="006A5627" w:rsidRPr="00B748BD">
        <w:rPr>
          <w:b w:val="0"/>
          <w:i/>
          <w:color w:val="FF0000"/>
          <w:sz w:val="18"/>
          <w14:glow w14:rad="0">
            <w14:schemeClr w14:val="bg1"/>
          </w14:glow>
          <w14:shadow w14:blurRad="0" w14:dist="0" w14:dir="5400000" w14:sx="0" w14:sy="0" w14:kx="0" w14:ky="0" w14:algn="ctr">
            <w14:schemeClr w14:val="bg1"/>
          </w14:shadow>
        </w:rPr>
        <w:t xml:space="preserve"> </w:t>
      </w:r>
      <w:r w:rsidR="001C5FBD" w:rsidRPr="00B748BD">
        <w:rPr>
          <w:b w:val="0"/>
          <w:i/>
          <w:color w:val="FF0000"/>
          <w:sz w:val="18"/>
          <w14:glow w14:rad="0">
            <w14:schemeClr w14:val="bg1"/>
          </w14:glow>
          <w14:shadow w14:blurRad="0" w14:dist="0" w14:dir="5400000" w14:sx="0" w14:sy="0" w14:kx="0" w14:ky="0" w14:algn="ctr">
            <w14:schemeClr w14:val="bg1"/>
          </w14:shadow>
        </w:rPr>
        <w:t>so that we can use</w:t>
      </w:r>
      <w:r w:rsidRPr="00B748BD">
        <w:rPr>
          <w:b w:val="0"/>
          <w:i/>
          <w:color w:val="FF0000"/>
          <w:sz w:val="18"/>
          <w14:glow w14:rad="0">
            <w14:schemeClr w14:val="bg1"/>
          </w14:glow>
          <w14:shadow w14:blurRad="0" w14:dist="0" w14:dir="5400000" w14:sx="0" w14:sy="0" w14:kx="0" w14:ky="0" w14:algn="ctr">
            <w14:schemeClr w14:val="bg1"/>
          </w14:shadow>
        </w:rPr>
        <w:t xml:space="preserve"> a double-blind peer review process. </w:t>
      </w:r>
      <w:r w:rsidR="006A5627" w:rsidRPr="00B748BD">
        <w:rPr>
          <w:b w:val="0"/>
          <w:i/>
          <w:color w:val="FF0000"/>
          <w:sz w:val="18"/>
          <w14:glow w14:rad="0">
            <w14:schemeClr w14:val="bg1"/>
          </w14:glow>
          <w14:shadow w14:blurRad="0" w14:dist="0" w14:dir="5400000" w14:sx="0" w14:sy="0" w14:kx="0" w14:ky="0" w14:algn="ctr">
            <w14:schemeClr w14:val="bg1"/>
          </w14:shadow>
        </w:rPr>
        <w:t>Instead, put in</w:t>
      </w:r>
      <w:r w:rsidRPr="00B748BD">
        <w:rPr>
          <w:b w:val="0"/>
          <w:i/>
          <w:color w:val="FF0000"/>
          <w:sz w:val="18"/>
          <w14:glow w14:rad="0">
            <w14:schemeClr w14:val="bg1"/>
          </w14:glow>
          <w14:shadow w14:blurRad="0" w14:dist="0" w14:dir="5400000" w14:sx="0" w14:sy="0" w14:kx="0" w14:ky="0" w14:algn="ctr">
            <w14:schemeClr w14:val="bg1"/>
          </w14:shadow>
        </w:rPr>
        <w:t xml:space="preserve"> </w:t>
      </w:r>
      <w:r w:rsidR="006A5627" w:rsidRPr="00B748BD">
        <w:rPr>
          <w:b w:val="0"/>
          <w:i/>
          <w:color w:val="FF0000"/>
          <w:sz w:val="18"/>
          <w14:glow w14:rad="0">
            <w14:schemeClr w14:val="bg1"/>
          </w14:glow>
          <w14:shadow w14:blurRad="0" w14:dist="0" w14:dir="5400000" w14:sx="0" w14:sy="0" w14:kx="0" w14:ky="0" w14:algn="ctr">
            <w14:schemeClr w14:val="bg1"/>
          </w14:shadow>
        </w:rPr>
        <w:t xml:space="preserve">XXXXXX as </w:t>
      </w:r>
      <w:r w:rsidRPr="00B748BD">
        <w:rPr>
          <w:b w:val="0"/>
          <w:i/>
          <w:color w:val="FF0000"/>
          <w:sz w:val="18"/>
          <w14:glow w14:rad="0">
            <w14:schemeClr w14:val="bg1"/>
          </w14:glow>
          <w14:shadow w14:blurRad="0" w14:dist="0" w14:dir="5400000" w14:sx="0" w14:sy="0" w14:kx="0" w14:ky="0" w14:algn="ctr">
            <w14:schemeClr w14:val="bg1"/>
          </w14:shadow>
        </w:rPr>
        <w:t>plac</w:t>
      </w:r>
      <w:r w:rsidR="006A5627" w:rsidRPr="00B748BD">
        <w:rPr>
          <w:b w:val="0"/>
          <w:i/>
          <w:color w:val="FF0000"/>
          <w:sz w:val="18"/>
          <w14:glow w14:rad="0">
            <w14:schemeClr w14:val="bg1"/>
          </w14:glow>
          <w14:shadow w14:blurRad="0" w14:dist="0" w14:dir="5400000" w14:sx="0" w14:sy="0" w14:kx="0" w14:ky="0" w14:algn="ctr">
            <w14:schemeClr w14:val="bg1"/>
          </w14:shadow>
        </w:rPr>
        <w:t>eholders</w:t>
      </w:r>
      <w:r w:rsidR="001C5FBD" w:rsidRPr="00B748BD">
        <w:rPr>
          <w:b w:val="0"/>
          <w:i/>
          <w:color w:val="FF0000"/>
          <w:sz w:val="18"/>
          <w14:glow w14:rad="0">
            <w14:schemeClr w14:val="bg1"/>
          </w14:glow>
          <w14:shadow w14:blurRad="0" w14:dist="0" w14:dir="5400000" w14:sx="0" w14:sy="0" w14:kx="0" w14:ky="0" w14:algn="ctr">
            <w14:schemeClr w14:val="bg1"/>
          </w14:shadow>
        </w:rPr>
        <w:t xml:space="preserve"> to ensure that the paper will be at most </w:t>
      </w:r>
      <w:r w:rsidR="002233EA">
        <w:rPr>
          <w:b w:val="0"/>
          <w:i/>
          <w:color w:val="FF0000"/>
          <w:sz w:val="18"/>
          <w14:glow w14:rad="0">
            <w14:schemeClr w14:val="bg1"/>
          </w14:glow>
          <w14:shadow w14:blurRad="0" w14:dist="0" w14:dir="5400000" w14:sx="0" w14:sy="0" w14:kx="0" w14:ky="0" w14:algn="ctr">
            <w14:schemeClr w14:val="bg1"/>
          </w14:shadow>
        </w:rPr>
        <w:t>10 pages plus 2</w:t>
      </w:r>
      <w:r w:rsidR="001C5FBD" w:rsidRPr="00B748BD">
        <w:rPr>
          <w:b w:val="0"/>
          <w:i/>
          <w:color w:val="FF0000"/>
          <w:sz w:val="18"/>
          <w14:glow w14:rad="0">
            <w14:schemeClr w14:val="bg1"/>
          </w14:glow>
          <w14:shadow w14:blurRad="0" w14:dist="0" w14:dir="5400000" w14:sx="0" w14:sy="0" w14:kx="0" w14:ky="0" w14:algn="ctr">
            <w14:schemeClr w14:val="bg1"/>
          </w14:shadow>
        </w:rPr>
        <w:t xml:space="preserve"> pages </w:t>
      </w:r>
      <w:r w:rsidR="002233EA">
        <w:rPr>
          <w:b w:val="0"/>
          <w:i/>
          <w:color w:val="FF0000"/>
          <w:sz w:val="18"/>
          <w14:glow w14:rad="0">
            <w14:schemeClr w14:val="bg1"/>
          </w14:glow>
          <w14:shadow w14:blurRad="0" w14:dist="0" w14:dir="5400000" w14:sx="0" w14:sy="0" w14:kx="0" w14:ky="0" w14:algn="ctr">
            <w14:schemeClr w14:val="bg1"/>
          </w14:shadow>
        </w:rPr>
        <w:t>for references</w:t>
      </w:r>
      <w:r w:rsidRPr="00B748BD">
        <w:rPr>
          <w:b w:val="0"/>
          <w:i/>
          <w:color w:val="FF0000"/>
          <w:sz w:val="18"/>
          <w14:glow w14:rad="0">
            <w14:schemeClr w14:val="bg1"/>
          </w14:glow>
          <w14:shadow w14:blurRad="0" w14:dist="0" w14:dir="5400000" w14:sx="0" w14:sy="0" w14:kx="0" w14:ky="0" w14:algn="ctr">
            <w14:schemeClr w14:val="bg1"/>
          </w14:shadow>
        </w:rPr>
        <w:t>]</w:t>
      </w:r>
    </w:p>
    <w:p w14:paraId="2F46F760" w14:textId="6E72D1A7" w:rsidR="00AE48A9" w:rsidRPr="00B748BD" w:rsidRDefault="004D72AF" w:rsidP="005228A7">
      <w:pPr>
        <w:pStyle w:val="Authors"/>
        <w:rPr>
          <w:color w:val="FF0000"/>
        </w:rPr>
      </w:pPr>
      <w:r w:rsidRPr="00937C40">
        <w:t>Iris D. Tommelein</w:t>
      </w:r>
      <w:r w:rsidRPr="00937C40">
        <w:rPr>
          <w:vertAlign w:val="superscript"/>
        </w:rPr>
        <w:footnoteReference w:id="2"/>
      </w:r>
      <w:r w:rsidRPr="00937C40">
        <w:t xml:space="preserve">, </w:t>
      </w:r>
      <w:r w:rsidR="00EE201D">
        <w:t>Olli Seppänen</w:t>
      </w:r>
      <w:r w:rsidRPr="00937C40">
        <w:rPr>
          <w:vertAlign w:val="superscript"/>
        </w:rPr>
        <w:footnoteReference w:id="3"/>
      </w:r>
      <w:r w:rsidRPr="00937C40">
        <w:t xml:space="preserve">, </w:t>
      </w:r>
      <w:r w:rsidR="00EE201D">
        <w:t>Lauri Koskela</w:t>
      </w:r>
      <w:r w:rsidRPr="00937C40">
        <w:rPr>
          <w:vertAlign w:val="superscript"/>
        </w:rPr>
        <w:footnoteReference w:id="4"/>
      </w:r>
      <w:r w:rsidR="00E00A62">
        <w:t>,</w:t>
      </w:r>
      <w:r w:rsidRPr="00937C40">
        <w:t xml:space="preserve"> </w:t>
      </w:r>
      <w:r w:rsidR="00E00A62">
        <w:t xml:space="preserve">and </w:t>
      </w:r>
      <w:r w:rsidR="00EE201D">
        <w:t>Koichi Murata</w:t>
      </w:r>
      <w:r w:rsidR="00EE201D" w:rsidRPr="00937C40">
        <w:rPr>
          <w:vertAlign w:val="superscript"/>
        </w:rPr>
        <w:footnoteReference w:id="5"/>
      </w:r>
      <w:r w:rsidR="00E00A62">
        <w:t xml:space="preserve"> </w:t>
      </w:r>
      <w:r w:rsidR="003C39F9" w:rsidRPr="00937C40">
        <w:rPr>
          <w:color w:val="FF0000"/>
        </w:rPr>
        <w:t>[example of style</w:t>
      </w:r>
      <w:r w:rsidR="003C39F9" w:rsidRPr="00B748BD">
        <w:rPr>
          <w:color w:val="FF0000"/>
        </w:rPr>
        <w:t xml:space="preserve"> </w:t>
      </w:r>
      <w:r w:rsidR="00F0215E">
        <w:rPr>
          <w:color w:val="FF0000"/>
        </w:rPr>
        <w:t>'</w:t>
      </w:r>
      <w:r w:rsidR="003C39F9" w:rsidRPr="00B748BD">
        <w:rPr>
          <w:color w:val="FF0000"/>
        </w:rPr>
        <w:t>Authors</w:t>
      </w:r>
      <w:r w:rsidR="00F0215E">
        <w:rPr>
          <w:color w:val="FF0000"/>
        </w:rPr>
        <w:t>'</w:t>
      </w:r>
      <w:r w:rsidR="002233EA">
        <w:rPr>
          <w:color w:val="FF0000"/>
        </w:rPr>
        <w:t xml:space="preserve"> </w:t>
      </w:r>
      <w:r w:rsidR="002233EA" w:rsidRPr="000B1FED">
        <w:rPr>
          <w:color w:val="FF0000"/>
          <w:u w:val="single"/>
        </w:rPr>
        <w:t>for camera-ready papers only</w:t>
      </w:r>
      <w:r w:rsidR="002233EA">
        <w:rPr>
          <w:color w:val="FF0000"/>
        </w:rPr>
        <w:t xml:space="preserve">, use </w:t>
      </w:r>
      <w:r w:rsidR="002233EA" w:rsidRPr="00B40BB7">
        <w:rPr>
          <w:highlight w:val="yellow"/>
        </w:rPr>
        <w:t>XXXXX</w:t>
      </w:r>
      <w:r w:rsidR="002233EA">
        <w:rPr>
          <w:color w:val="FF0000"/>
        </w:rPr>
        <w:t xml:space="preserve"> </w:t>
      </w:r>
      <w:r w:rsidR="000B1FED">
        <w:rPr>
          <w:color w:val="FF0000"/>
        </w:rPr>
        <w:t>in</w:t>
      </w:r>
      <w:r w:rsidR="00780B6F">
        <w:rPr>
          <w:color w:val="FF0000"/>
        </w:rPr>
        <w:t xml:space="preserve"> place </w:t>
      </w:r>
      <w:r w:rsidR="000B1FED">
        <w:rPr>
          <w:color w:val="FF0000"/>
        </w:rPr>
        <w:t>of</w:t>
      </w:r>
      <w:r w:rsidR="002233EA">
        <w:rPr>
          <w:color w:val="FF0000"/>
        </w:rPr>
        <w:t xml:space="preserve"> author names </w:t>
      </w:r>
      <w:r w:rsidR="004C2A68">
        <w:rPr>
          <w:color w:val="FF0000"/>
        </w:rPr>
        <w:t xml:space="preserve">and affiliations </w:t>
      </w:r>
      <w:r w:rsidR="002233EA">
        <w:rPr>
          <w:color w:val="FF0000"/>
        </w:rPr>
        <w:t>for first submission</w:t>
      </w:r>
      <w:r w:rsidR="0016542C">
        <w:rPr>
          <w:color w:val="FF0000"/>
        </w:rPr>
        <w:t xml:space="preserve"> to facilitate double-blind peer review</w:t>
      </w:r>
      <w:r w:rsidR="003C39F9" w:rsidRPr="00B748BD">
        <w:rPr>
          <w:color w:val="FF0000"/>
        </w:rPr>
        <w:t>]</w:t>
      </w:r>
    </w:p>
    <w:p w14:paraId="508CFD42" w14:textId="0E551367" w:rsidR="003C39F9" w:rsidRPr="00B748BD" w:rsidRDefault="003847BF" w:rsidP="005C256A">
      <w:pPr>
        <w:pStyle w:val="Heading1"/>
        <w:rPr>
          <w:lang w:val="en-US"/>
        </w:rPr>
      </w:pPr>
      <w:r w:rsidRPr="00B748BD">
        <w:rPr>
          <w:lang w:val="en-US"/>
        </w:rPr>
        <w:t>Abstract</w:t>
      </w:r>
      <w:r w:rsidR="003C39F9" w:rsidRPr="00B748BD">
        <w:rPr>
          <w:lang w:val="en-US"/>
        </w:rPr>
        <w:t xml:space="preserve"> </w:t>
      </w:r>
      <w:r w:rsidRPr="00B748BD">
        <w:rPr>
          <w:color w:val="FF0000"/>
          <w:lang w:val="en-US"/>
        </w:rPr>
        <w:t xml:space="preserve">[example of style </w:t>
      </w:r>
      <w:r w:rsidR="00F0215E">
        <w:rPr>
          <w:color w:val="FF0000"/>
          <w:lang w:val="en-US"/>
        </w:rPr>
        <w:t>'</w:t>
      </w:r>
      <w:r w:rsidRPr="00B748BD">
        <w:rPr>
          <w:color w:val="FF0000"/>
          <w:lang w:val="en-US"/>
        </w:rPr>
        <w:t>H</w:t>
      </w:r>
      <w:r w:rsidR="003C39F9" w:rsidRPr="00B748BD">
        <w:rPr>
          <w:color w:val="FF0000"/>
          <w:lang w:val="en-US"/>
        </w:rPr>
        <w:t xml:space="preserve">eading </w:t>
      </w:r>
      <w:r w:rsidR="00F0215E" w:rsidRPr="00B748BD">
        <w:rPr>
          <w:color w:val="FF0000"/>
          <w:lang w:val="en-US"/>
        </w:rPr>
        <w:t>1</w:t>
      </w:r>
      <w:r w:rsidR="00F0215E">
        <w:rPr>
          <w:color w:val="FF0000"/>
          <w:lang w:val="en-US"/>
        </w:rPr>
        <w:t>'</w:t>
      </w:r>
      <w:r w:rsidR="003C39F9" w:rsidRPr="00B748BD">
        <w:rPr>
          <w:color w:val="FF0000"/>
          <w:lang w:val="en-US"/>
        </w:rPr>
        <w:t>]</w:t>
      </w:r>
    </w:p>
    <w:p w14:paraId="4BDCAF95" w14:textId="446B7235" w:rsidR="003C39F9" w:rsidRPr="00B748BD" w:rsidRDefault="003C39F9" w:rsidP="00321C99">
      <w:pPr>
        <w:pStyle w:val="TextFirst"/>
        <w:rPr>
          <w:lang w:val="en-US"/>
        </w:rPr>
      </w:pPr>
      <w:r w:rsidRPr="00B748BD">
        <w:rPr>
          <w:lang w:val="en-US"/>
        </w:rPr>
        <w:t xml:space="preserve">This paper </w:t>
      </w:r>
      <w:r w:rsidR="004F4B66" w:rsidRPr="00B748BD">
        <w:rPr>
          <w:lang w:val="en-US"/>
        </w:rPr>
        <w:t>describes how you should prepare</w:t>
      </w:r>
      <w:r w:rsidRPr="00B748BD">
        <w:rPr>
          <w:lang w:val="en-US"/>
        </w:rPr>
        <w:t xml:space="preserve"> </w:t>
      </w:r>
      <w:r w:rsidR="004F4B66" w:rsidRPr="00B748BD">
        <w:rPr>
          <w:lang w:val="en-US"/>
        </w:rPr>
        <w:t xml:space="preserve">your </w:t>
      </w:r>
      <w:r w:rsidRPr="00B748BD">
        <w:rPr>
          <w:lang w:val="en-US"/>
        </w:rPr>
        <w:t>technical paper for</w:t>
      </w:r>
      <w:r w:rsidR="00EF7BB9" w:rsidRPr="00B748BD">
        <w:rPr>
          <w:lang w:val="en-US"/>
        </w:rPr>
        <w:t xml:space="preserve"> submission, review, and inclusion in the Proceedings of the</w:t>
      </w:r>
      <w:r w:rsidRPr="00B748BD">
        <w:rPr>
          <w:lang w:val="en-US"/>
        </w:rPr>
        <w:t xml:space="preserve"> </w:t>
      </w:r>
      <w:r w:rsidR="009F30C1">
        <w:rPr>
          <w:lang w:val="en-US"/>
        </w:rPr>
        <w:t>3</w:t>
      </w:r>
      <w:r w:rsidR="0078181C">
        <w:rPr>
          <w:lang w:val="en-US"/>
        </w:rPr>
        <w:t>3</w:t>
      </w:r>
      <w:r w:rsidR="0078181C">
        <w:rPr>
          <w:vertAlign w:val="superscript"/>
          <w:lang w:val="en-US"/>
        </w:rPr>
        <w:t>rd</w:t>
      </w:r>
      <w:r w:rsidR="009F30C1">
        <w:rPr>
          <w:lang w:val="en-US"/>
        </w:rPr>
        <w:t xml:space="preserve"> </w:t>
      </w:r>
      <w:r w:rsidR="00054246" w:rsidRPr="00B748BD">
        <w:rPr>
          <w:lang w:val="en-US"/>
        </w:rPr>
        <w:t xml:space="preserve">Annual </w:t>
      </w:r>
      <w:r w:rsidRPr="00B748BD">
        <w:rPr>
          <w:lang w:val="en-US"/>
        </w:rPr>
        <w:t>Conference of the International Group for Lean Construction (</w:t>
      </w:r>
      <w:r w:rsidR="009F30C1" w:rsidRPr="00B748BD">
        <w:rPr>
          <w:lang w:val="en-US"/>
        </w:rPr>
        <w:t>IGLC</w:t>
      </w:r>
      <w:r w:rsidR="009F30C1" w:rsidRPr="0016542C">
        <w:rPr>
          <w:lang w:val="en-US"/>
        </w:rPr>
        <w:t>3</w:t>
      </w:r>
      <w:r w:rsidR="0078181C">
        <w:rPr>
          <w:lang w:val="en-US"/>
        </w:rPr>
        <w:t>3</w:t>
      </w:r>
      <w:r w:rsidRPr="00B748BD">
        <w:rPr>
          <w:lang w:val="en-US"/>
        </w:rPr>
        <w:t xml:space="preserve">). </w:t>
      </w:r>
      <w:r w:rsidR="006F0518" w:rsidRPr="00B748BD">
        <w:rPr>
          <w:lang w:val="en-US"/>
        </w:rPr>
        <w:t>Using th</w:t>
      </w:r>
      <w:r w:rsidR="00EF7BB9" w:rsidRPr="00B748BD">
        <w:rPr>
          <w:lang w:val="en-US"/>
        </w:rPr>
        <w:t>is</w:t>
      </w:r>
      <w:r w:rsidR="006F0518" w:rsidRPr="00B748BD">
        <w:rPr>
          <w:lang w:val="en-US"/>
        </w:rPr>
        <w:t xml:space="preserve"> template and f</w:t>
      </w:r>
      <w:r w:rsidRPr="00B748BD">
        <w:rPr>
          <w:lang w:val="en-US"/>
        </w:rPr>
        <w:t xml:space="preserve">ollowing </w:t>
      </w:r>
      <w:r w:rsidR="00EB1042" w:rsidRPr="00B748BD">
        <w:rPr>
          <w:lang w:val="en-US"/>
        </w:rPr>
        <w:t>these instructions</w:t>
      </w:r>
      <w:r w:rsidRPr="00B748BD">
        <w:rPr>
          <w:lang w:val="en-US"/>
        </w:rPr>
        <w:t xml:space="preserve"> is important</w:t>
      </w:r>
      <w:r w:rsidR="008344D1" w:rsidRPr="00B748BD">
        <w:rPr>
          <w:lang w:val="en-US"/>
        </w:rPr>
        <w:t xml:space="preserve">: </w:t>
      </w:r>
      <w:r w:rsidR="006B1D81" w:rsidRPr="00B748BD">
        <w:rPr>
          <w:lang w:val="en-US"/>
        </w:rPr>
        <w:t xml:space="preserve">our </w:t>
      </w:r>
      <w:r w:rsidRPr="00B748BD">
        <w:rPr>
          <w:lang w:val="en-US"/>
        </w:rPr>
        <w:t xml:space="preserve">proceedings </w:t>
      </w:r>
      <w:r w:rsidR="006B1D81" w:rsidRPr="00B748BD">
        <w:rPr>
          <w:lang w:val="en-US"/>
        </w:rPr>
        <w:t>must be</w:t>
      </w:r>
      <w:r w:rsidRPr="00B748BD">
        <w:rPr>
          <w:lang w:val="en-US"/>
        </w:rPr>
        <w:t xml:space="preserve"> easy to read and have a consistent</w:t>
      </w:r>
      <w:r w:rsidR="006B1D81" w:rsidRPr="00B748BD">
        <w:rPr>
          <w:lang w:val="en-US"/>
        </w:rPr>
        <w:t>, professional</w:t>
      </w:r>
      <w:r w:rsidRPr="00B748BD">
        <w:rPr>
          <w:lang w:val="en-US"/>
        </w:rPr>
        <w:t xml:space="preserve"> appearance. </w:t>
      </w:r>
      <w:r w:rsidR="00CB2EA5" w:rsidRPr="00B748BD">
        <w:rPr>
          <w:lang w:val="en-US"/>
        </w:rPr>
        <w:t>T</w:t>
      </w:r>
      <w:r w:rsidR="006F0518" w:rsidRPr="00B748BD">
        <w:rPr>
          <w:lang w:val="en-US"/>
        </w:rPr>
        <w:t>o</w:t>
      </w:r>
      <w:r w:rsidR="00CB2EA5" w:rsidRPr="00B748BD">
        <w:rPr>
          <w:lang w:val="en-US"/>
        </w:rPr>
        <w:t xml:space="preserve"> ensure that your paper will conform to the required formatting, </w:t>
      </w:r>
      <w:r w:rsidR="006B1D81" w:rsidRPr="00B748BD">
        <w:rPr>
          <w:lang w:val="en-US"/>
        </w:rPr>
        <w:t xml:space="preserve">just modify this file by typing in your contents </w:t>
      </w:r>
      <w:r w:rsidR="00E34C6C" w:rsidRPr="00B748BD">
        <w:rPr>
          <w:lang w:val="en-US"/>
        </w:rPr>
        <w:t xml:space="preserve">while </w:t>
      </w:r>
      <w:r w:rsidR="006B1D81" w:rsidRPr="00B748BD">
        <w:rPr>
          <w:lang w:val="en-US"/>
        </w:rPr>
        <w:t>erasing the remainder as you go, and apply the formatting provided in</w:t>
      </w:r>
      <w:r w:rsidR="00EF7BB9" w:rsidRPr="00B748BD">
        <w:rPr>
          <w:lang w:val="en-US"/>
        </w:rPr>
        <w:t xml:space="preserve"> the Microsoft Word style sheet </w:t>
      </w:r>
      <w:r w:rsidR="006B1D81" w:rsidRPr="00B748BD">
        <w:rPr>
          <w:lang w:val="en-US"/>
        </w:rPr>
        <w:t>that is used to format</w:t>
      </w:r>
      <w:r w:rsidR="00EF7BB9" w:rsidRPr="00B748BD">
        <w:rPr>
          <w:lang w:val="en-US"/>
        </w:rPr>
        <w:t xml:space="preserve"> this document</w:t>
      </w:r>
      <w:r w:rsidR="00CB2EA5" w:rsidRPr="00B748BD">
        <w:rPr>
          <w:lang w:val="en-US"/>
        </w:rPr>
        <w:t xml:space="preserve">. </w:t>
      </w:r>
      <w:r w:rsidRPr="00B748BD">
        <w:rPr>
          <w:color w:val="FF0000"/>
          <w:lang w:val="en-US"/>
        </w:rPr>
        <w:t xml:space="preserve">[example of style </w:t>
      </w:r>
      <w:r w:rsidR="00F0215E">
        <w:rPr>
          <w:color w:val="FF0000"/>
          <w:lang w:val="en-US"/>
        </w:rPr>
        <w:t>'</w:t>
      </w:r>
      <w:r w:rsidRPr="00B748BD">
        <w:rPr>
          <w:color w:val="FF0000"/>
          <w:lang w:val="en-US"/>
        </w:rPr>
        <w:t xml:space="preserve">Text </w:t>
      </w:r>
      <w:r w:rsidR="00F0215E" w:rsidRPr="00B748BD">
        <w:rPr>
          <w:color w:val="FF0000"/>
          <w:lang w:val="en-US"/>
        </w:rPr>
        <w:t>First</w:t>
      </w:r>
      <w:r w:rsidR="00F0215E">
        <w:rPr>
          <w:color w:val="FF0000"/>
          <w:lang w:val="en-US"/>
        </w:rPr>
        <w:t>'</w:t>
      </w:r>
      <w:r w:rsidR="00F0215E" w:rsidRPr="00B748BD">
        <w:rPr>
          <w:color w:val="FF0000"/>
          <w:lang w:val="en-US"/>
        </w:rPr>
        <w:t xml:space="preserve"> </w:t>
      </w:r>
      <w:r w:rsidRPr="00B748BD">
        <w:rPr>
          <w:color w:val="FF0000"/>
          <w:lang w:val="en-US"/>
        </w:rPr>
        <w:t>for the first paragraph]</w:t>
      </w:r>
    </w:p>
    <w:p w14:paraId="6C48C277" w14:textId="0D406BE0" w:rsidR="003C39F9" w:rsidRPr="00B748BD" w:rsidRDefault="003C39F9" w:rsidP="00321C99">
      <w:pPr>
        <w:pStyle w:val="TextRunning"/>
        <w:rPr>
          <w:b/>
          <w:lang w:val="en-US"/>
        </w:rPr>
      </w:pPr>
      <w:r w:rsidRPr="00B748BD">
        <w:rPr>
          <w:lang w:val="en-US"/>
        </w:rPr>
        <w:t xml:space="preserve">Structuring papers according to </w:t>
      </w:r>
      <w:r w:rsidR="00CB2EA5" w:rsidRPr="00B748BD">
        <w:rPr>
          <w:lang w:val="en-US"/>
        </w:rPr>
        <w:t xml:space="preserve">this </w:t>
      </w:r>
      <w:r w:rsidRPr="00B748BD">
        <w:rPr>
          <w:lang w:val="en-US"/>
        </w:rPr>
        <w:t xml:space="preserve">template will help </w:t>
      </w:r>
      <w:r w:rsidR="008344D1" w:rsidRPr="00B748BD">
        <w:rPr>
          <w:lang w:val="en-US"/>
        </w:rPr>
        <w:t>you</w:t>
      </w:r>
      <w:r w:rsidRPr="00B748BD">
        <w:rPr>
          <w:lang w:val="en-US"/>
        </w:rPr>
        <w:t xml:space="preserve"> report clearly on </w:t>
      </w:r>
      <w:r w:rsidR="008344D1" w:rsidRPr="00B748BD">
        <w:rPr>
          <w:lang w:val="en-US"/>
        </w:rPr>
        <w:t>your</w:t>
      </w:r>
      <w:r w:rsidRPr="00B748BD">
        <w:rPr>
          <w:lang w:val="en-US"/>
        </w:rPr>
        <w:t xml:space="preserve"> work. </w:t>
      </w:r>
      <w:r w:rsidR="00CB2EA5" w:rsidRPr="00B748BD">
        <w:rPr>
          <w:lang w:val="en-US"/>
        </w:rPr>
        <w:t>Correct f</w:t>
      </w:r>
      <w:r w:rsidRPr="00B748BD">
        <w:rPr>
          <w:lang w:val="en-US"/>
        </w:rPr>
        <w:t xml:space="preserve">ormatting </w:t>
      </w:r>
      <w:r w:rsidR="00CB2EA5" w:rsidRPr="00B748BD">
        <w:rPr>
          <w:lang w:val="en-US"/>
        </w:rPr>
        <w:t>(e.g., using and</w:t>
      </w:r>
      <w:r w:rsidR="00281A97" w:rsidRPr="00B748BD">
        <w:rPr>
          <w:lang w:val="en-US"/>
        </w:rPr>
        <w:t xml:space="preserve"> </w:t>
      </w:r>
      <w:r w:rsidRPr="00B748BD">
        <w:rPr>
          <w:lang w:val="en-US"/>
        </w:rPr>
        <w:t xml:space="preserve">maintaining the styles without defining </w:t>
      </w:r>
      <w:r w:rsidR="009A535B" w:rsidRPr="00B748BD">
        <w:rPr>
          <w:lang w:val="en-US"/>
        </w:rPr>
        <w:t xml:space="preserve">your </w:t>
      </w:r>
      <w:r w:rsidR="004C13E0" w:rsidRPr="00B748BD">
        <w:rPr>
          <w:lang w:val="en-US"/>
        </w:rPr>
        <w:t>own</w:t>
      </w:r>
      <w:r w:rsidRPr="00B748BD">
        <w:rPr>
          <w:lang w:val="en-US"/>
        </w:rPr>
        <w:t xml:space="preserve">) will </w:t>
      </w:r>
      <w:r w:rsidR="009A535B" w:rsidRPr="00B748BD">
        <w:rPr>
          <w:lang w:val="en-US"/>
        </w:rPr>
        <w:t>let</w:t>
      </w:r>
      <w:r w:rsidRPr="00B748BD">
        <w:rPr>
          <w:lang w:val="en-US"/>
        </w:rPr>
        <w:t xml:space="preserve"> the conference organizers import papers as needed to produce the proceedings as well as prepare papers for online posting on the IGLC website (</w:t>
      </w:r>
      <w:hyperlink r:id="rId8" w:history="1">
        <w:r w:rsidRPr="00B748BD">
          <w:rPr>
            <w:rStyle w:val="Hyperlink"/>
            <w:lang w:val="en-US"/>
          </w:rPr>
          <w:t>iglc.net</w:t>
        </w:r>
      </w:hyperlink>
      <w:r w:rsidRPr="00B748BD">
        <w:rPr>
          <w:lang w:val="en-US"/>
        </w:rPr>
        <w:t xml:space="preserve">). </w:t>
      </w:r>
      <w:r w:rsidRPr="00B748BD" w:rsidDel="003F2903">
        <w:rPr>
          <w:color w:val="FF0000"/>
          <w:lang w:val="en-US"/>
        </w:rPr>
        <w:t xml:space="preserve">[example of </w:t>
      </w:r>
      <w:r w:rsidR="00F0215E">
        <w:rPr>
          <w:color w:val="FF0000"/>
          <w:lang w:val="en-US"/>
        </w:rPr>
        <w:t>'</w:t>
      </w:r>
      <w:r w:rsidRPr="00B748BD" w:rsidDel="003F2903">
        <w:rPr>
          <w:color w:val="FF0000"/>
          <w:lang w:val="en-US"/>
        </w:rPr>
        <w:t xml:space="preserve">Text </w:t>
      </w:r>
      <w:r w:rsidR="00F0215E" w:rsidRPr="00B748BD" w:rsidDel="003F2903">
        <w:rPr>
          <w:color w:val="FF0000"/>
          <w:lang w:val="en-US"/>
        </w:rPr>
        <w:t>Running</w:t>
      </w:r>
      <w:r w:rsidR="00F0215E">
        <w:rPr>
          <w:color w:val="FF0000"/>
          <w:lang w:val="en-US"/>
        </w:rPr>
        <w:t>'</w:t>
      </w:r>
      <w:r w:rsidR="00F0215E" w:rsidRPr="00B748BD" w:rsidDel="003F2903">
        <w:rPr>
          <w:color w:val="FF0000"/>
          <w:lang w:val="en-US"/>
        </w:rPr>
        <w:t xml:space="preserve"> </w:t>
      </w:r>
      <w:r w:rsidRPr="00B748BD" w:rsidDel="003F2903">
        <w:rPr>
          <w:color w:val="FF0000"/>
          <w:lang w:val="en-US"/>
        </w:rPr>
        <w:t>for each subsequent paragraph]</w:t>
      </w:r>
    </w:p>
    <w:p w14:paraId="3E59392E" w14:textId="77777777" w:rsidR="003C39F9" w:rsidRPr="00B748BD" w:rsidRDefault="003C39F9" w:rsidP="00321C99">
      <w:pPr>
        <w:pStyle w:val="TextRunning"/>
        <w:rPr>
          <w:lang w:val="en-US"/>
        </w:rPr>
      </w:pPr>
      <w:r w:rsidRPr="00B748BD">
        <w:rPr>
          <w:lang w:val="en-US"/>
        </w:rPr>
        <w:t>The</w:t>
      </w:r>
      <w:r w:rsidR="008344D1" w:rsidRPr="00B748BD">
        <w:rPr>
          <w:lang w:val="en-US"/>
        </w:rPr>
        <w:t>se</w:t>
      </w:r>
      <w:r w:rsidRPr="00B748BD">
        <w:rPr>
          <w:lang w:val="en-US"/>
        </w:rPr>
        <w:t xml:space="preserve"> </w:t>
      </w:r>
      <w:r w:rsidR="00CB2EA5" w:rsidRPr="00B748BD">
        <w:rPr>
          <w:lang w:val="en-US"/>
        </w:rPr>
        <w:t xml:space="preserve">instructions </w:t>
      </w:r>
      <w:r w:rsidRPr="00B748BD">
        <w:rPr>
          <w:lang w:val="en-US"/>
        </w:rPr>
        <w:t xml:space="preserve">have been adopted to format this paper. </w:t>
      </w:r>
      <w:r w:rsidR="008344D1" w:rsidRPr="00B748BD">
        <w:rPr>
          <w:lang w:val="en-US"/>
        </w:rPr>
        <w:t>Please</w:t>
      </w:r>
      <w:r w:rsidRPr="00B748BD">
        <w:rPr>
          <w:lang w:val="en-US"/>
        </w:rPr>
        <w:t xml:space="preserve"> </w:t>
      </w:r>
      <w:r w:rsidR="008344D1" w:rsidRPr="00B748BD">
        <w:rPr>
          <w:lang w:val="en-US"/>
        </w:rPr>
        <w:t xml:space="preserve">follow them so that </w:t>
      </w:r>
      <w:r w:rsidRPr="00B748BD">
        <w:rPr>
          <w:lang w:val="en-US"/>
        </w:rPr>
        <w:t xml:space="preserve">your submission </w:t>
      </w:r>
      <w:r w:rsidR="008344D1" w:rsidRPr="00B748BD">
        <w:rPr>
          <w:lang w:val="en-US"/>
        </w:rPr>
        <w:t>will</w:t>
      </w:r>
      <w:r w:rsidRPr="00B748BD">
        <w:rPr>
          <w:lang w:val="en-US"/>
        </w:rPr>
        <w:t xml:space="preserve"> have the same look</w:t>
      </w:r>
      <w:r w:rsidR="006B1D81" w:rsidRPr="00B748BD">
        <w:rPr>
          <w:lang w:val="en-US"/>
        </w:rPr>
        <w:t>-and-feel</w:t>
      </w:r>
      <w:r w:rsidRPr="00B748BD">
        <w:rPr>
          <w:lang w:val="en-US"/>
        </w:rPr>
        <w:t xml:space="preserve"> as this paper. </w:t>
      </w:r>
    </w:p>
    <w:p w14:paraId="7FF36D8D" w14:textId="77777777" w:rsidR="003C39F9" w:rsidRPr="00B748BD" w:rsidRDefault="003C39F9" w:rsidP="005C256A">
      <w:pPr>
        <w:pStyle w:val="Heading1"/>
        <w:rPr>
          <w:lang w:val="en-US"/>
        </w:rPr>
      </w:pPr>
      <w:r w:rsidRPr="00B748BD">
        <w:rPr>
          <w:lang w:val="en-US"/>
        </w:rPr>
        <w:t>K</w:t>
      </w:r>
      <w:r w:rsidR="003847BF" w:rsidRPr="00B748BD">
        <w:rPr>
          <w:lang w:val="en-US"/>
        </w:rPr>
        <w:t>eywords</w:t>
      </w:r>
    </w:p>
    <w:p w14:paraId="38BEC43E" w14:textId="77777777" w:rsidR="003C39F9" w:rsidRPr="00B748BD" w:rsidRDefault="009567B0" w:rsidP="00321C99">
      <w:pPr>
        <w:pStyle w:val="TextFirst"/>
        <w:rPr>
          <w:lang w:val="en-US"/>
        </w:rPr>
      </w:pPr>
      <w:r w:rsidRPr="00B748BD">
        <w:rPr>
          <w:lang w:val="en-US"/>
        </w:rPr>
        <w:t>L</w:t>
      </w:r>
      <w:r w:rsidR="003C39F9" w:rsidRPr="00B748BD">
        <w:rPr>
          <w:lang w:val="en-US"/>
        </w:rPr>
        <w:t xml:space="preserve">ean construction, template, formatting, </w:t>
      </w:r>
      <w:r w:rsidR="00390DCD" w:rsidRPr="00B748BD">
        <w:rPr>
          <w:lang w:val="en-US"/>
        </w:rPr>
        <w:t>instructions</w:t>
      </w:r>
      <w:r w:rsidR="003C39F9" w:rsidRPr="00B748BD">
        <w:rPr>
          <w:lang w:val="en-US"/>
        </w:rPr>
        <w:t>, references</w:t>
      </w:r>
      <w:r w:rsidR="00DE7366" w:rsidRPr="00B748BD">
        <w:rPr>
          <w:lang w:val="en-US"/>
        </w:rPr>
        <w:t>.</w:t>
      </w:r>
    </w:p>
    <w:p w14:paraId="097B487B" w14:textId="77777777" w:rsidR="003C39F9" w:rsidRPr="00B748BD" w:rsidRDefault="003C39F9" w:rsidP="005C256A">
      <w:pPr>
        <w:pStyle w:val="Heading1"/>
        <w:rPr>
          <w:lang w:val="en-US"/>
        </w:rPr>
      </w:pPr>
      <w:r w:rsidRPr="00B748BD">
        <w:rPr>
          <w:lang w:val="en-US"/>
        </w:rPr>
        <w:t>Introduction</w:t>
      </w:r>
    </w:p>
    <w:p w14:paraId="599854DF" w14:textId="4A5255AF" w:rsidR="003C39F9" w:rsidRPr="00B748BD" w:rsidRDefault="003C39F9" w:rsidP="007A0D25">
      <w:pPr>
        <w:pStyle w:val="TextFirst"/>
        <w:rPr>
          <w:lang w:val="en-US"/>
        </w:rPr>
      </w:pPr>
      <w:r w:rsidRPr="00B748BD">
        <w:rPr>
          <w:lang w:val="en-US"/>
        </w:rPr>
        <w:t>Th</w:t>
      </w:r>
      <w:r w:rsidR="00F0215E">
        <w:rPr>
          <w:lang w:val="en-US"/>
        </w:rPr>
        <w:t>is paper's structural template and formatting instructions</w:t>
      </w:r>
      <w:r w:rsidRPr="00B748BD">
        <w:rPr>
          <w:lang w:val="en-US"/>
        </w:rPr>
        <w:t xml:space="preserve"> </w:t>
      </w:r>
      <w:r w:rsidR="007A0D25" w:rsidRPr="00B748BD">
        <w:rPr>
          <w:lang w:val="en-US"/>
        </w:rPr>
        <w:t xml:space="preserve">differ only slightly from </w:t>
      </w:r>
      <w:r w:rsidRPr="00B748BD">
        <w:rPr>
          <w:lang w:val="en-US"/>
        </w:rPr>
        <w:t xml:space="preserve">the specifications we have used for previous proceedings of the Annual Conference of the International Group for Lean Construction (IGLC). The language for </w:t>
      </w:r>
      <w:r w:rsidR="005C5940" w:rsidRPr="00B748BD">
        <w:rPr>
          <w:lang w:val="en-US"/>
        </w:rPr>
        <w:t xml:space="preserve">papers to be included in </w:t>
      </w:r>
      <w:r w:rsidRPr="00B748BD">
        <w:rPr>
          <w:lang w:val="en-US"/>
        </w:rPr>
        <w:t>the proceedings is English; both UK English and American English are acceptable</w:t>
      </w:r>
      <w:r w:rsidR="000056C3" w:rsidRPr="00B748BD">
        <w:rPr>
          <w:lang w:val="en-US"/>
        </w:rPr>
        <w:t>, but please select one and use it consistently in your paper</w:t>
      </w:r>
      <w:r w:rsidRPr="00B748BD">
        <w:rPr>
          <w:lang w:val="en-US"/>
        </w:rPr>
        <w:t>.</w:t>
      </w:r>
    </w:p>
    <w:p w14:paraId="43FCE613" w14:textId="5AA6B9DC" w:rsidR="008344D1" w:rsidRPr="00B748BD" w:rsidRDefault="008344D1" w:rsidP="008344D1">
      <w:pPr>
        <w:pStyle w:val="TextRunning"/>
        <w:rPr>
          <w:lang w:val="en-US"/>
        </w:rPr>
      </w:pPr>
      <w:r w:rsidRPr="00B748BD">
        <w:rPr>
          <w:lang w:val="en-US"/>
        </w:rPr>
        <w:lastRenderedPageBreak/>
        <w:t xml:space="preserve">The text you see in </w:t>
      </w:r>
      <w:r w:rsidRPr="00B748BD">
        <w:rPr>
          <w:color w:val="FF0000"/>
          <w:lang w:val="en-US"/>
        </w:rPr>
        <w:t xml:space="preserve">red </w:t>
      </w:r>
      <w:r w:rsidR="005C5940" w:rsidRPr="00B748BD">
        <w:rPr>
          <w:color w:val="000000" w:themeColor="text1"/>
          <w:lang w:val="en-US"/>
        </w:rPr>
        <w:t xml:space="preserve">in this paper </w:t>
      </w:r>
      <w:r w:rsidRPr="00B748BD">
        <w:rPr>
          <w:lang w:val="en-US"/>
        </w:rPr>
        <w:t xml:space="preserve">refers to formatting styles defined in the Microsoft Word Style sheet </w:t>
      </w:r>
      <w:r w:rsidR="005C5940" w:rsidRPr="00B748BD">
        <w:rPr>
          <w:lang w:val="en-US"/>
        </w:rPr>
        <w:t xml:space="preserve">that is a part </w:t>
      </w:r>
      <w:r w:rsidRPr="00B748BD">
        <w:rPr>
          <w:lang w:val="en-US"/>
        </w:rPr>
        <w:t>of this document. If you are not yet familiar with style sheets, we encourage you to use this opportunity to learn how to use them</w:t>
      </w:r>
      <w:r w:rsidR="00E34C6C" w:rsidRPr="00B748BD">
        <w:rPr>
          <w:lang w:val="en-US"/>
        </w:rPr>
        <w:t xml:space="preserve">. The Microsoft </w:t>
      </w:r>
      <w:r w:rsidR="00003E82" w:rsidRPr="00FE5093">
        <w:rPr>
          <w:lang w:val="en-US"/>
        </w:rPr>
        <w:t>(n.d.</w:t>
      </w:r>
      <w:r w:rsidR="00BF7CDB">
        <w:rPr>
          <w:lang w:val="en-US"/>
        </w:rPr>
        <w:t xml:space="preserve"> a</w:t>
      </w:r>
      <w:r w:rsidR="00003E82" w:rsidRPr="00FE5093">
        <w:rPr>
          <w:lang w:val="en-US"/>
        </w:rPr>
        <w:t xml:space="preserve">) </w:t>
      </w:r>
      <w:r w:rsidR="00E34C6C" w:rsidRPr="00FE5093">
        <w:rPr>
          <w:lang w:val="en-US"/>
        </w:rPr>
        <w:t xml:space="preserve">website </w:t>
      </w:r>
      <w:r w:rsidR="00E23D46" w:rsidRPr="00FE5093">
        <w:rPr>
          <w:lang w:val="en-US"/>
        </w:rPr>
        <w:t xml:space="preserve">and </w:t>
      </w:r>
      <w:r w:rsidR="00B748BD" w:rsidRPr="00FE5093">
        <w:rPr>
          <w:lang w:val="en-US"/>
        </w:rPr>
        <w:t>YouTube</w:t>
      </w:r>
      <w:r w:rsidR="00E23D46" w:rsidRPr="00FE5093">
        <w:rPr>
          <w:lang w:val="en-US"/>
        </w:rPr>
        <w:t xml:space="preserve"> </w:t>
      </w:r>
      <w:r w:rsidR="00E34C6C" w:rsidRPr="00FE5093">
        <w:rPr>
          <w:lang w:val="en-US"/>
        </w:rPr>
        <w:t>offer tutorials.</w:t>
      </w:r>
    </w:p>
    <w:p w14:paraId="5813326E" w14:textId="77777777" w:rsidR="003C39F9" w:rsidRPr="00B748BD" w:rsidRDefault="003847BF" w:rsidP="005C256A">
      <w:pPr>
        <w:pStyle w:val="Heading1"/>
        <w:rPr>
          <w:lang w:val="en-US"/>
        </w:rPr>
      </w:pPr>
      <w:r w:rsidRPr="00B748BD">
        <w:rPr>
          <w:lang w:val="en-US"/>
        </w:rPr>
        <w:t>S</w:t>
      </w:r>
      <w:r w:rsidR="003C39F9" w:rsidRPr="00B748BD">
        <w:rPr>
          <w:lang w:val="en-US"/>
        </w:rPr>
        <w:t xml:space="preserve">tructural </w:t>
      </w:r>
      <w:r w:rsidR="000056C3" w:rsidRPr="00B748BD">
        <w:rPr>
          <w:lang w:val="en-US"/>
        </w:rPr>
        <w:t>T</w:t>
      </w:r>
      <w:r w:rsidR="003C39F9" w:rsidRPr="00B748BD">
        <w:rPr>
          <w:lang w:val="en-US"/>
        </w:rPr>
        <w:t>emplate</w:t>
      </w:r>
    </w:p>
    <w:p w14:paraId="73828365" w14:textId="15427634" w:rsidR="003C39F9" w:rsidRPr="00B748BD" w:rsidRDefault="003C39F9" w:rsidP="0095369C">
      <w:pPr>
        <w:pStyle w:val="Heading2"/>
        <w:rPr>
          <w:lang w:val="en-US"/>
        </w:rPr>
      </w:pPr>
      <w:r w:rsidRPr="00B748BD">
        <w:rPr>
          <w:lang w:val="en-US"/>
        </w:rPr>
        <w:t>Document Structure</w:t>
      </w:r>
      <w:r w:rsidR="00CB2EA5" w:rsidRPr="00B748BD">
        <w:rPr>
          <w:lang w:val="en-US"/>
        </w:rPr>
        <w:t xml:space="preserve"> </w:t>
      </w:r>
      <w:r w:rsidR="00CB2EA5" w:rsidRPr="00B748BD">
        <w:rPr>
          <w:color w:val="FF0000"/>
          <w:lang w:val="en-US"/>
        </w:rPr>
        <w:t xml:space="preserve">[example of style </w:t>
      </w:r>
      <w:r w:rsidR="00F0215E">
        <w:rPr>
          <w:color w:val="FF0000"/>
          <w:lang w:val="en-US"/>
        </w:rPr>
        <w:t>'</w:t>
      </w:r>
      <w:r w:rsidR="00CB2EA5" w:rsidRPr="00B748BD">
        <w:rPr>
          <w:color w:val="FF0000"/>
          <w:lang w:val="en-US"/>
        </w:rPr>
        <w:t xml:space="preserve">heading </w:t>
      </w:r>
      <w:r w:rsidR="00F0215E" w:rsidRPr="00B748BD">
        <w:rPr>
          <w:color w:val="FF0000"/>
          <w:lang w:val="en-US"/>
        </w:rPr>
        <w:t>2</w:t>
      </w:r>
      <w:r w:rsidR="00F0215E">
        <w:rPr>
          <w:color w:val="FF0000"/>
          <w:lang w:val="en-US"/>
        </w:rPr>
        <w:t>'</w:t>
      </w:r>
      <w:r w:rsidR="00CB2EA5" w:rsidRPr="00B748BD">
        <w:rPr>
          <w:color w:val="FF0000"/>
          <w:lang w:val="en-US"/>
        </w:rPr>
        <w:t>]</w:t>
      </w:r>
      <w:r w:rsidRPr="00B748BD">
        <w:rPr>
          <w:color w:val="FF0000"/>
          <w:lang w:val="en-US"/>
        </w:rPr>
        <w:t xml:space="preserve"> </w:t>
      </w:r>
    </w:p>
    <w:p w14:paraId="0D7909E1" w14:textId="47938E2A" w:rsidR="00F0215E" w:rsidRDefault="004D72AF" w:rsidP="00321C99">
      <w:pPr>
        <w:pStyle w:val="TextFirst"/>
        <w:rPr>
          <w:lang w:val="en-US"/>
        </w:rPr>
      </w:pPr>
      <w:r w:rsidRPr="00FE5093">
        <w:rPr>
          <w:lang w:val="en-US"/>
        </w:rPr>
        <w:t>Your document should be at most 12 pages long</w:t>
      </w:r>
      <w:r w:rsidR="00F0215E">
        <w:rPr>
          <w:lang w:val="en-US"/>
        </w:rPr>
        <w:t>,</w:t>
      </w:r>
      <w:r w:rsidRPr="00FE5093">
        <w:rPr>
          <w:lang w:val="en-US"/>
        </w:rPr>
        <w:t xml:space="preserve"> including references</w:t>
      </w:r>
      <w:r w:rsidR="00F0215E">
        <w:rPr>
          <w:lang w:val="en-US"/>
        </w:rPr>
        <w:t>. For papers over 10 pages, the last two pages (page 11 and 12) must contain only references.</w:t>
      </w:r>
      <w:r w:rsidRPr="00B748BD">
        <w:rPr>
          <w:lang w:val="en-US"/>
        </w:rPr>
        <w:t xml:space="preserve"> </w:t>
      </w:r>
    </w:p>
    <w:p w14:paraId="70F7A6EF" w14:textId="0FE228A1" w:rsidR="009F57E1" w:rsidRPr="00B748BD" w:rsidRDefault="004F4B66" w:rsidP="00752882">
      <w:pPr>
        <w:pStyle w:val="TextRunning"/>
      </w:pPr>
      <w:r w:rsidRPr="00B748BD">
        <w:t xml:space="preserve">The </w:t>
      </w:r>
      <w:r w:rsidR="003C39F9" w:rsidRPr="00B748BD">
        <w:t>first page</w:t>
      </w:r>
      <w:r w:rsidRPr="00B748BD">
        <w:t xml:space="preserve"> is to include</w:t>
      </w:r>
      <w:r w:rsidR="003C39F9" w:rsidRPr="00B748BD">
        <w:t xml:space="preserve"> the </w:t>
      </w:r>
      <w:r w:rsidR="00F0215E" w:rsidRPr="00B748BD">
        <w:t>paper</w:t>
      </w:r>
      <w:r w:rsidR="00F0215E">
        <w:t>'</w:t>
      </w:r>
      <w:r w:rsidR="00F0215E" w:rsidRPr="00B748BD">
        <w:t xml:space="preserve">s </w:t>
      </w:r>
      <w:r w:rsidR="003C39F9" w:rsidRPr="00B748BD">
        <w:t>title (at most 90 characters, including white spaces), author(s)</w:t>
      </w:r>
      <w:r w:rsidR="000056C3" w:rsidRPr="00B748BD">
        <w:t xml:space="preserve"> name(s)</w:t>
      </w:r>
      <w:r w:rsidR="003C39F9" w:rsidRPr="00B748BD">
        <w:t xml:space="preserve">, abstract (up to 200 words), and keywords. Please spell </w:t>
      </w:r>
      <w:r w:rsidR="00F0215E">
        <w:t>'</w:t>
      </w:r>
      <w:r w:rsidR="003C39F9" w:rsidRPr="00B748BD">
        <w:t>keywords</w:t>
      </w:r>
      <w:r w:rsidR="00F0215E">
        <w:t>'</w:t>
      </w:r>
      <w:r w:rsidR="003C39F9" w:rsidRPr="00B748BD">
        <w:t xml:space="preserve"> as one word. Provide up to </w:t>
      </w:r>
      <w:r w:rsidR="00B6150D" w:rsidRPr="00B748BD">
        <w:t>5</w:t>
      </w:r>
      <w:r w:rsidR="003C39F9" w:rsidRPr="00B748BD">
        <w:t xml:space="preserve"> keywords for your paper, </w:t>
      </w:r>
      <w:r w:rsidR="00E76830">
        <w:t xml:space="preserve">by selecting </w:t>
      </w:r>
      <w:r w:rsidR="003C39F9" w:rsidRPr="00B748BD">
        <w:t xml:space="preserve">at least </w:t>
      </w:r>
      <w:r w:rsidR="000476D2">
        <w:t xml:space="preserve">two </w:t>
      </w:r>
      <w:r w:rsidR="003C39F9" w:rsidRPr="00B748BD">
        <w:t xml:space="preserve">from </w:t>
      </w:r>
      <w:r w:rsidR="00E76830">
        <w:t>the</w:t>
      </w:r>
      <w:r w:rsidR="00E76830" w:rsidRPr="00B748BD">
        <w:t xml:space="preserve"> </w:t>
      </w:r>
      <w:r w:rsidR="003C39F9" w:rsidRPr="00B748BD">
        <w:t xml:space="preserve">keyword list </w:t>
      </w:r>
      <w:r w:rsidR="003C39F9" w:rsidRPr="00E76830">
        <w:t>that is posted</w:t>
      </w:r>
      <w:r w:rsidR="00E76830" w:rsidRPr="00E76830">
        <w:t xml:space="preserve"> on the conference website</w:t>
      </w:r>
      <w:r w:rsidR="009E7D8B">
        <w:t xml:space="preserve">. </w:t>
      </w:r>
      <w:r w:rsidR="00831050">
        <w:t xml:space="preserve">Under Page Setup, </w:t>
      </w:r>
      <w:r w:rsidR="00006BBF">
        <w:t>en</w:t>
      </w:r>
      <w:r w:rsidR="00831050">
        <w:t xml:space="preserve">sure </w:t>
      </w:r>
      <w:r w:rsidR="00006BBF">
        <w:t>that</w:t>
      </w:r>
      <w:r w:rsidR="00831050">
        <w:t xml:space="preserve"> A4 </w:t>
      </w:r>
      <w:r w:rsidR="00006BBF">
        <w:t xml:space="preserve">is </w:t>
      </w:r>
      <w:r w:rsidR="00E76830">
        <w:t xml:space="preserve">the paper </w:t>
      </w:r>
      <w:r w:rsidR="00831050">
        <w:t>size setting under the Paper tab.</w:t>
      </w:r>
    </w:p>
    <w:p w14:paraId="67CC18BB" w14:textId="798C1CA1" w:rsidR="003C39F9" w:rsidRPr="00B748BD" w:rsidRDefault="003C39F9" w:rsidP="009F57E1">
      <w:pPr>
        <w:pStyle w:val="TextRunning"/>
        <w:rPr>
          <w:lang w:val="en-US"/>
        </w:rPr>
      </w:pPr>
      <w:r w:rsidRPr="00B748BD">
        <w:rPr>
          <w:lang w:val="en-US"/>
        </w:rPr>
        <w:t xml:space="preserve">Use footnotes to provide each </w:t>
      </w:r>
      <w:r w:rsidR="00F0215E" w:rsidRPr="00B748BD">
        <w:rPr>
          <w:lang w:val="en-US"/>
        </w:rPr>
        <w:t>author</w:t>
      </w:r>
      <w:r w:rsidR="00F0215E">
        <w:rPr>
          <w:lang w:val="en-US"/>
        </w:rPr>
        <w:t>'</w:t>
      </w:r>
      <w:r w:rsidR="00F0215E" w:rsidRPr="00B748BD">
        <w:rPr>
          <w:lang w:val="en-US"/>
        </w:rPr>
        <w:t xml:space="preserve">s </w:t>
      </w:r>
      <w:r w:rsidRPr="00B748BD">
        <w:rPr>
          <w:lang w:val="en-US"/>
        </w:rPr>
        <w:t xml:space="preserve">professional title, affiliation, </w:t>
      </w:r>
      <w:r w:rsidR="000056C3" w:rsidRPr="00B748BD">
        <w:rPr>
          <w:lang w:val="en-US"/>
        </w:rPr>
        <w:t>e</w:t>
      </w:r>
      <w:r w:rsidRPr="00B748BD">
        <w:rPr>
          <w:lang w:val="en-US"/>
        </w:rPr>
        <w:t>mail address</w:t>
      </w:r>
      <w:r w:rsidR="006A5627" w:rsidRPr="00B748BD">
        <w:rPr>
          <w:lang w:val="en-US"/>
        </w:rPr>
        <w:t xml:space="preserve">, and </w:t>
      </w:r>
      <w:r w:rsidR="00B748BD">
        <w:rPr>
          <w:lang w:val="en-US"/>
        </w:rPr>
        <w:t>ORCID</w:t>
      </w:r>
      <w:r w:rsidR="009F57E1" w:rsidRPr="00B748BD">
        <w:rPr>
          <w:lang w:val="en-US"/>
        </w:rPr>
        <w:t xml:space="preserve">. Each author must have an </w:t>
      </w:r>
      <w:r w:rsidR="00B748BD">
        <w:rPr>
          <w:lang w:val="en-US"/>
        </w:rPr>
        <w:t>ORCID</w:t>
      </w:r>
      <w:r w:rsidR="009F57E1" w:rsidRPr="00B748BD">
        <w:rPr>
          <w:lang w:val="en-US"/>
        </w:rPr>
        <w:t>; if you do not already have one, request one at</w:t>
      </w:r>
      <w:r w:rsidR="006A5627" w:rsidRPr="00B748BD">
        <w:rPr>
          <w:lang w:val="en-US"/>
        </w:rPr>
        <w:t xml:space="preserve"> </w:t>
      </w:r>
      <w:hyperlink r:id="rId9" w:history="1">
        <w:r w:rsidR="006A5627" w:rsidRPr="00B748BD">
          <w:rPr>
            <w:rStyle w:val="Hyperlink"/>
            <w:lang w:val="en-US"/>
          </w:rPr>
          <w:t>orcid.org</w:t>
        </w:r>
      </w:hyperlink>
      <w:r w:rsidR="006A5627" w:rsidRPr="00B748BD">
        <w:rPr>
          <w:lang w:val="en-US"/>
        </w:rPr>
        <w:t xml:space="preserve"> </w:t>
      </w:r>
      <w:r w:rsidR="009F57E1" w:rsidRPr="00B748BD">
        <w:rPr>
          <w:lang w:val="en-US"/>
        </w:rPr>
        <w:t>(it does not cost any money</w:t>
      </w:r>
      <w:r w:rsidR="006A5627" w:rsidRPr="00B748BD">
        <w:rPr>
          <w:lang w:val="en-US"/>
        </w:rPr>
        <w:t>)</w:t>
      </w:r>
      <w:r w:rsidRPr="00B748BD">
        <w:rPr>
          <w:lang w:val="en-US"/>
        </w:rPr>
        <w:t xml:space="preserve">. </w:t>
      </w:r>
    </w:p>
    <w:p w14:paraId="1BDDAC28" w14:textId="77777777" w:rsidR="006A5627" w:rsidRPr="00B748BD" w:rsidRDefault="003C39F9" w:rsidP="00CD3A32">
      <w:pPr>
        <w:pStyle w:val="TextRunning"/>
        <w:rPr>
          <w:lang w:val="en-US"/>
        </w:rPr>
      </w:pPr>
      <w:r w:rsidRPr="00B748BD">
        <w:rPr>
          <w:lang w:val="en-US"/>
        </w:rPr>
        <w:t xml:space="preserve">Most papers will start with an introduction and end with conclusions. The introduction </w:t>
      </w:r>
      <w:r w:rsidR="008D6ACF" w:rsidRPr="00B748BD">
        <w:rPr>
          <w:lang w:val="en-US"/>
        </w:rPr>
        <w:t xml:space="preserve">should </w:t>
      </w:r>
      <w:r w:rsidR="00F91A21" w:rsidRPr="00B748BD">
        <w:rPr>
          <w:lang w:val="en-US"/>
        </w:rPr>
        <w:t>immediately follow the keywords,</w:t>
      </w:r>
      <w:r w:rsidRPr="00B748BD">
        <w:rPr>
          <w:lang w:val="en-US"/>
        </w:rPr>
        <w:t xml:space="preserve"> </w:t>
      </w:r>
      <w:r w:rsidR="004F4B66" w:rsidRPr="00B748BD">
        <w:rPr>
          <w:lang w:val="en-US"/>
        </w:rPr>
        <w:t>on the first page if possible</w:t>
      </w:r>
      <w:r w:rsidRPr="00B748BD">
        <w:rPr>
          <w:lang w:val="en-US"/>
        </w:rPr>
        <w:t xml:space="preserve">. The conclusions must be followed by </w:t>
      </w:r>
      <w:r w:rsidR="005228A7" w:rsidRPr="00B748BD">
        <w:rPr>
          <w:lang w:val="en-US"/>
        </w:rPr>
        <w:t xml:space="preserve">acknowledgments, if any, and then </w:t>
      </w:r>
      <w:r w:rsidRPr="00B748BD">
        <w:rPr>
          <w:lang w:val="en-US"/>
        </w:rPr>
        <w:t xml:space="preserve">references. </w:t>
      </w:r>
    </w:p>
    <w:p w14:paraId="2222356D" w14:textId="77777777" w:rsidR="003C39F9" w:rsidRPr="00B748BD" w:rsidRDefault="003C39F9" w:rsidP="0095369C">
      <w:pPr>
        <w:pStyle w:val="Heading2"/>
        <w:rPr>
          <w:lang w:val="en-US"/>
        </w:rPr>
      </w:pPr>
      <w:r w:rsidRPr="00B748BD">
        <w:rPr>
          <w:lang w:val="en-US"/>
        </w:rPr>
        <w:t>References</w:t>
      </w:r>
    </w:p>
    <w:p w14:paraId="15686799" w14:textId="21BDFA13" w:rsidR="003C39F9" w:rsidRPr="00B748BD" w:rsidRDefault="003C39F9" w:rsidP="00321C99">
      <w:pPr>
        <w:pStyle w:val="TextFirst"/>
        <w:rPr>
          <w:lang w:val="en-US"/>
        </w:rPr>
      </w:pPr>
      <w:r w:rsidRPr="00B748BD">
        <w:rPr>
          <w:lang w:val="en-US"/>
        </w:rPr>
        <w:t>A significant body of literature exists to describe lean construction theory and applications</w:t>
      </w:r>
      <w:r w:rsidR="006A5627" w:rsidRPr="00B748BD">
        <w:rPr>
          <w:lang w:val="en-US"/>
        </w:rPr>
        <w:t xml:space="preserve"> as well as lean production in general</w:t>
      </w:r>
      <w:r w:rsidR="007A714E">
        <w:rPr>
          <w:lang w:val="en-US"/>
        </w:rPr>
        <w:t xml:space="preserve">. </w:t>
      </w:r>
      <w:r w:rsidR="004F4B66" w:rsidRPr="00B748BD">
        <w:rPr>
          <w:lang w:val="en-US"/>
        </w:rPr>
        <w:t xml:space="preserve">Make sure </w:t>
      </w:r>
      <w:r w:rsidRPr="00B748BD">
        <w:rPr>
          <w:lang w:val="en-US"/>
        </w:rPr>
        <w:t>to build on that work (or critique it) and cite sources accordingly</w:t>
      </w:r>
      <w:r w:rsidR="00871958" w:rsidRPr="00B748BD">
        <w:rPr>
          <w:lang w:val="en-US"/>
        </w:rPr>
        <w:t xml:space="preserve"> in the References section of your paper</w:t>
      </w:r>
      <w:r w:rsidRPr="00B748BD">
        <w:rPr>
          <w:lang w:val="en-US"/>
        </w:rPr>
        <w:t>.</w:t>
      </w:r>
      <w:r w:rsidR="00F0215E" w:rsidRPr="00F0215E">
        <w:t xml:space="preserve"> </w:t>
      </w:r>
      <w:r w:rsidR="00122FDB" w:rsidRPr="00F0215E">
        <w:rPr>
          <w:lang w:val="en-US"/>
        </w:rPr>
        <w:t>Papers</w:t>
      </w:r>
      <w:r w:rsidR="00F0215E" w:rsidRPr="00F0215E">
        <w:rPr>
          <w:lang w:val="en-US"/>
        </w:rPr>
        <w:t xml:space="preserve"> </w:t>
      </w:r>
      <w:r w:rsidR="000E2D96">
        <w:rPr>
          <w:lang w:val="en-US"/>
        </w:rPr>
        <w:t>that</w:t>
      </w:r>
      <w:r w:rsidR="000E2D96" w:rsidRPr="00F0215E">
        <w:rPr>
          <w:lang w:val="en-US"/>
        </w:rPr>
        <w:t xml:space="preserve"> </w:t>
      </w:r>
      <w:r w:rsidR="00F0215E" w:rsidRPr="00F0215E">
        <w:rPr>
          <w:lang w:val="en-US"/>
        </w:rPr>
        <w:t xml:space="preserve">do not at all relate to the existing lean construction literature will be rejected.  </w:t>
      </w:r>
    </w:p>
    <w:p w14:paraId="17C3A761" w14:textId="00CA2A58" w:rsidR="004D72AF" w:rsidRPr="00B748BD" w:rsidRDefault="004D72AF" w:rsidP="004D72AF">
      <w:pPr>
        <w:pStyle w:val="TextRunning"/>
        <w:rPr>
          <w:lang w:val="en-US"/>
        </w:rPr>
      </w:pPr>
      <w:r w:rsidRPr="00B748BD">
        <w:rPr>
          <w:lang w:val="en-US"/>
        </w:rPr>
        <w:t xml:space="preserve">The references should be formatted using the author-date format according to APA Style, </w:t>
      </w:r>
      <w:r w:rsidR="000E2D96">
        <w:rPr>
          <w:lang w:val="en-US"/>
        </w:rPr>
        <w:t>7</w:t>
      </w:r>
      <w:r w:rsidR="000E2D96" w:rsidRPr="00674533">
        <w:rPr>
          <w:vertAlign w:val="superscript"/>
          <w:lang w:val="en-US"/>
        </w:rPr>
        <w:t>th</w:t>
      </w:r>
      <w:r w:rsidR="000E2D96" w:rsidRPr="00B748BD">
        <w:rPr>
          <w:lang w:val="en-US"/>
        </w:rPr>
        <w:t xml:space="preserve"> </w:t>
      </w:r>
      <w:r w:rsidRPr="00B748BD">
        <w:rPr>
          <w:lang w:val="en-US"/>
        </w:rPr>
        <w:t>Edition (</w:t>
      </w:r>
      <w:hyperlink r:id="rId10" w:history="1">
        <w:r w:rsidR="00560B21" w:rsidRPr="00B748BD">
          <w:rPr>
            <w:rStyle w:val="Hyperlink"/>
            <w:lang w:val="en-US"/>
          </w:rPr>
          <w:t>apastyle.apa.org</w:t>
        </w:r>
      </w:hyperlink>
      <w:r w:rsidRPr="00B748BD">
        <w:rPr>
          <w:lang w:val="en-US"/>
        </w:rPr>
        <w:t xml:space="preserve">). </w:t>
      </w:r>
      <w:r w:rsidR="007A714E">
        <w:rPr>
          <w:lang w:val="en-US"/>
        </w:rPr>
        <w:t>Y</w:t>
      </w:r>
      <w:r w:rsidRPr="00B748BD">
        <w:rPr>
          <w:lang w:val="en-US"/>
        </w:rPr>
        <w:t>ou may benefit from using</w:t>
      </w:r>
      <w:r w:rsidR="00F0215E">
        <w:rPr>
          <w:lang w:val="en-US"/>
        </w:rPr>
        <w:t xml:space="preserve"> </w:t>
      </w:r>
      <w:r w:rsidR="00F0215E" w:rsidRPr="00B748BD">
        <w:rPr>
          <w:lang w:val="en-US"/>
        </w:rPr>
        <w:t xml:space="preserve">a citation and reference management software program such </w:t>
      </w:r>
      <w:r w:rsidR="00F0215E" w:rsidRPr="0016542C">
        <w:rPr>
          <w:lang w:val="en-US"/>
        </w:rPr>
        <w:t xml:space="preserve">as </w:t>
      </w:r>
      <w:r w:rsidR="00F0215E" w:rsidRPr="0016542C">
        <w:rPr>
          <w:b/>
          <w:lang w:val="en-US"/>
        </w:rPr>
        <w:t>Zotero</w:t>
      </w:r>
      <w:r w:rsidR="00F0215E" w:rsidRPr="0016542C">
        <w:rPr>
          <w:lang w:val="en-US"/>
        </w:rPr>
        <w:t>,</w:t>
      </w:r>
      <w:r w:rsidR="00F0215E" w:rsidRPr="0016542C">
        <w:rPr>
          <w:b/>
          <w:lang w:val="en-US"/>
        </w:rPr>
        <w:t xml:space="preserve"> EndNote</w:t>
      </w:r>
      <w:r w:rsidR="00F0215E" w:rsidRPr="0016542C">
        <w:rPr>
          <w:lang w:val="en-US"/>
        </w:rPr>
        <w:t xml:space="preserve">, </w:t>
      </w:r>
      <w:r w:rsidR="006B7B7A">
        <w:rPr>
          <w:b/>
          <w:lang w:val="en-US"/>
        </w:rPr>
        <w:t>RefWorks</w:t>
      </w:r>
      <w:r w:rsidR="000E2D96" w:rsidRPr="000E2D96">
        <w:rPr>
          <w:bCs/>
          <w:lang w:val="en-US"/>
        </w:rPr>
        <w:t>,</w:t>
      </w:r>
      <w:r w:rsidR="00F0215E" w:rsidRPr="0016542C">
        <w:rPr>
          <w:lang w:val="en-US"/>
        </w:rPr>
        <w:t xml:space="preserve"> or </w:t>
      </w:r>
      <w:r w:rsidR="00F0215E" w:rsidRPr="0016542C">
        <w:rPr>
          <w:b/>
          <w:lang w:val="en-US"/>
        </w:rPr>
        <w:t>Mendeley</w:t>
      </w:r>
      <w:r w:rsidR="00F0215E">
        <w:rPr>
          <w:lang w:val="en-US"/>
        </w:rPr>
        <w:t xml:space="preserve">, or </w:t>
      </w:r>
      <w:r w:rsidR="000E2D96">
        <w:rPr>
          <w:lang w:val="en-US"/>
        </w:rPr>
        <w:t>a</w:t>
      </w:r>
      <w:r w:rsidRPr="00B748BD">
        <w:rPr>
          <w:lang w:val="en-US"/>
        </w:rPr>
        <w:t>n online citation generator such as Citation Machine (</w:t>
      </w:r>
      <w:hyperlink r:id="rId11" w:history="1">
        <w:r w:rsidR="00560B21" w:rsidRPr="00B748BD">
          <w:rPr>
            <w:rStyle w:val="Hyperlink"/>
            <w:lang w:val="en-US"/>
          </w:rPr>
          <w:t>citationmachine.net/apa</w:t>
        </w:r>
      </w:hyperlink>
      <w:r w:rsidRPr="00B748BD">
        <w:rPr>
          <w:lang w:val="en-US"/>
        </w:rPr>
        <w:t>)</w:t>
      </w:r>
      <w:r w:rsidR="000E2D96">
        <w:rPr>
          <w:lang w:val="en-US"/>
        </w:rPr>
        <w:t>.</w:t>
      </w:r>
    </w:p>
    <w:p w14:paraId="7EF2B5B6" w14:textId="43BBD90B" w:rsidR="00665B94" w:rsidRDefault="00665B94" w:rsidP="00702A72">
      <w:pPr>
        <w:pStyle w:val="TextRunning"/>
        <w:rPr>
          <w:lang w:val="en-US"/>
        </w:rPr>
      </w:pPr>
      <w:r w:rsidRPr="00B748BD">
        <w:rPr>
          <w:lang w:val="en-US"/>
        </w:rPr>
        <w:t xml:space="preserve">The </w:t>
      </w:r>
      <w:r w:rsidR="00871958" w:rsidRPr="00B748BD">
        <w:rPr>
          <w:lang w:val="en-US"/>
        </w:rPr>
        <w:t>R</w:t>
      </w:r>
      <w:r w:rsidRPr="00B748BD">
        <w:rPr>
          <w:lang w:val="en-US"/>
        </w:rPr>
        <w:t xml:space="preserve">eferences section must include all </w:t>
      </w:r>
      <w:r w:rsidR="00D35711" w:rsidRPr="00B748BD">
        <w:rPr>
          <w:lang w:val="en-US"/>
        </w:rPr>
        <w:t xml:space="preserve">work </w:t>
      </w:r>
      <w:r w:rsidRPr="00B748BD">
        <w:rPr>
          <w:lang w:val="en-US"/>
        </w:rPr>
        <w:t xml:space="preserve">cited in </w:t>
      </w:r>
      <w:proofErr w:type="gramStart"/>
      <w:r w:rsidRPr="00B748BD">
        <w:rPr>
          <w:lang w:val="en-US"/>
        </w:rPr>
        <w:t>the paper</w:t>
      </w:r>
      <w:proofErr w:type="gramEnd"/>
      <w:r w:rsidRPr="00B748BD">
        <w:rPr>
          <w:lang w:val="en-US"/>
        </w:rPr>
        <w:t>, sorted in alphabetical order by author</w:t>
      </w:r>
      <w:r w:rsidR="005228A7" w:rsidRPr="00B748BD">
        <w:rPr>
          <w:lang w:val="en-US"/>
        </w:rPr>
        <w:t>(</w:t>
      </w:r>
      <w:r w:rsidRPr="00B748BD">
        <w:rPr>
          <w:lang w:val="en-US"/>
        </w:rPr>
        <w:t>s</w:t>
      </w:r>
      <w:r w:rsidR="005228A7" w:rsidRPr="00B748BD">
        <w:rPr>
          <w:lang w:val="en-US"/>
        </w:rPr>
        <w:t>)</w:t>
      </w:r>
      <w:r w:rsidR="00582E09">
        <w:rPr>
          <w:lang w:val="en-US"/>
        </w:rPr>
        <w:t xml:space="preserve"> and then by year</w:t>
      </w:r>
      <w:r w:rsidRPr="00B748BD">
        <w:rPr>
          <w:lang w:val="en-US"/>
        </w:rPr>
        <w:t xml:space="preserve">. </w:t>
      </w:r>
      <w:r w:rsidR="007A714E" w:rsidRPr="000127C1">
        <w:rPr>
          <w:lang w:val="en-US"/>
        </w:rPr>
        <w:t>S</w:t>
      </w:r>
      <w:r w:rsidR="00EC0DD3" w:rsidRPr="000127C1">
        <w:rPr>
          <w:lang w:val="en-US"/>
        </w:rPr>
        <w:t>ome</w:t>
      </w:r>
      <w:r w:rsidRPr="000127C1">
        <w:rPr>
          <w:lang w:val="en-US"/>
        </w:rPr>
        <w:t xml:space="preserve"> </w:t>
      </w:r>
      <w:r w:rsidR="007A714E" w:rsidRPr="000127C1">
        <w:rPr>
          <w:lang w:val="en-US"/>
        </w:rPr>
        <w:t xml:space="preserve">example references </w:t>
      </w:r>
      <w:r w:rsidRPr="000127C1">
        <w:rPr>
          <w:lang w:val="en-US"/>
        </w:rPr>
        <w:t xml:space="preserve">are cited </w:t>
      </w:r>
      <w:r w:rsidR="00900E11" w:rsidRPr="000127C1">
        <w:rPr>
          <w:lang w:val="en-US"/>
        </w:rPr>
        <w:t>i</w:t>
      </w:r>
      <w:r w:rsidR="00EC0DD3" w:rsidRPr="000127C1">
        <w:rPr>
          <w:lang w:val="en-US"/>
        </w:rPr>
        <w:t>n</w:t>
      </w:r>
      <w:r w:rsidR="00900E11" w:rsidRPr="000127C1">
        <w:rPr>
          <w:lang w:val="en-US"/>
        </w:rPr>
        <w:t xml:space="preserve"> the following text</w:t>
      </w:r>
      <w:r w:rsidR="007A714E" w:rsidRPr="000127C1">
        <w:rPr>
          <w:lang w:val="en-US"/>
        </w:rPr>
        <w:t xml:space="preserve">, </w:t>
      </w:r>
      <w:r w:rsidR="000E2D96">
        <w:rPr>
          <w:lang w:val="en-US"/>
        </w:rPr>
        <w:t xml:space="preserve">illustrating </w:t>
      </w:r>
      <w:r w:rsidR="00CE2F5F" w:rsidRPr="000127C1">
        <w:rPr>
          <w:lang w:val="en-US"/>
        </w:rPr>
        <w:t>the following</w:t>
      </w:r>
      <w:r w:rsidR="007A714E" w:rsidRPr="000127C1">
        <w:rPr>
          <w:lang w:val="en-US"/>
        </w:rPr>
        <w:t xml:space="preserve"> type</w:t>
      </w:r>
      <w:r w:rsidR="00CE2F5F" w:rsidRPr="000127C1">
        <w:rPr>
          <w:lang w:val="en-US"/>
        </w:rPr>
        <w:t>s</w:t>
      </w:r>
      <w:r w:rsidR="007A714E" w:rsidRPr="000127C1">
        <w:rPr>
          <w:lang w:val="en-US"/>
        </w:rPr>
        <w:t xml:space="preserve"> of reference</w:t>
      </w:r>
      <w:r w:rsidR="00CE2F5F" w:rsidRPr="000127C1">
        <w:rPr>
          <w:lang w:val="en-US"/>
        </w:rPr>
        <w:t>s</w:t>
      </w:r>
      <w:r w:rsidR="007A714E" w:rsidRPr="000127C1">
        <w:rPr>
          <w:lang w:val="en-US"/>
        </w:rPr>
        <w:t xml:space="preserve">: doctoral dissertation </w:t>
      </w:r>
      <w:r w:rsidR="007A714E" w:rsidRPr="000127C1">
        <w:rPr>
          <w:lang w:val="en-US"/>
        </w:rPr>
        <w:fldChar w:fldCharType="begin"/>
      </w:r>
      <w:r w:rsidR="007A714E" w:rsidRPr="000127C1">
        <w:rPr>
          <w:lang w:val="en-US"/>
        </w:rPr>
        <w:instrText xml:space="preserve"> ADDIN ZOTERO_ITEM CSL_CITATION {"citationID":"gNVMB4Fy","properties":{"formattedCitation":"(e.g. Martinez 1996)","plainCitation":"(e.g. Martinez 1996)"},"citationItems":[{"id":501,"uris":["http://zotero.org/users/555370/items/7REF3QFC"],"uri":["http://zotero.org/users/555370/items/7REF3QFC"],"itemData":{"id":501,"type":"thesis","title":"STROBOSCOPE State and Resource Based Simulation of Construction Processes.","publisher":"Civil &amp; Envir. Engrg., Univ. of Michigan,","publisher-place":"Ann Arbor, MI","number-of-pages":"518","genre":"Ph.D. Diss.","event-place":"Ann Arbor, MI","author":[{"family":"Martinez","given":"J.C."}],"issued":{"date-parts":[["1996"]]}},"prefix":"e.g."}],"schema":"https://github.com/citation-style-language/schema/raw/master/csl-citation.json"} </w:instrText>
      </w:r>
      <w:r w:rsidR="007A714E" w:rsidRPr="000127C1">
        <w:rPr>
          <w:lang w:val="en-US"/>
        </w:rPr>
        <w:fldChar w:fldCharType="separate"/>
      </w:r>
      <w:r w:rsidR="007A714E" w:rsidRPr="000127C1">
        <w:rPr>
          <w:lang w:val="en-US"/>
        </w:rPr>
        <w:t>(Martinez, 1996)</w:t>
      </w:r>
      <w:r w:rsidR="007A714E" w:rsidRPr="000127C1">
        <w:rPr>
          <w:lang w:val="en-US"/>
        </w:rPr>
        <w:fldChar w:fldCharType="end"/>
      </w:r>
      <w:r w:rsidR="007A714E" w:rsidRPr="000127C1">
        <w:rPr>
          <w:lang w:val="en-US"/>
        </w:rPr>
        <w:t xml:space="preserve">, technical report </w:t>
      </w:r>
      <w:r w:rsidR="007A714E" w:rsidRPr="000127C1">
        <w:rPr>
          <w:lang w:val="en-US"/>
        </w:rPr>
        <w:fldChar w:fldCharType="begin"/>
      </w:r>
      <w:r w:rsidR="007A714E" w:rsidRPr="000127C1">
        <w:rPr>
          <w:lang w:val="en-US"/>
        </w:rPr>
        <w:instrText xml:space="preserve"> ADDIN ZOTERO_ITEM CSL_CITATION {"citationID":"lHCrEepA","properties":{"formattedCitation":"(e.g. Tommelein and Ballard 1997)","plainCitation":"(e.g. Tommelein and Ballard 1997)"},"citationItems":[{"id":2611,"uris":["http://zotero.org/users/555370/items/P66D7K9B"],"uri":["http://zotero.org/users/555370/items/P66D7K9B"],"itemData":{"id":2611,"type":"report","title":"Coordinating Specialists","collection-title":"Technical Report","publisher":"Construction Engineering and Management Program, Civil and Environmental Engineering Department, University of California, Berkeley","number":"No. 97-8","author":[{"family":"Tommelein","given":"I.D."},{"family":"Ballard","given":"G."}],"issued":{"date-parts":[["1997"]]}},"prefix":"e.g."}],"schema":"https://github.com/citation-style-language/schema/raw/master/csl-citation.json"} </w:instrText>
      </w:r>
      <w:r w:rsidR="007A714E" w:rsidRPr="000127C1">
        <w:rPr>
          <w:lang w:val="en-US"/>
        </w:rPr>
        <w:fldChar w:fldCharType="separate"/>
      </w:r>
      <w:r w:rsidR="007A714E" w:rsidRPr="000127C1">
        <w:rPr>
          <w:lang w:val="en-US"/>
        </w:rPr>
        <w:t>(Tommelein &amp; Ballard, 1997)</w:t>
      </w:r>
      <w:r w:rsidR="007A714E" w:rsidRPr="000127C1">
        <w:rPr>
          <w:lang w:val="en-US"/>
        </w:rPr>
        <w:fldChar w:fldCharType="end"/>
      </w:r>
      <w:r w:rsidR="007A714E" w:rsidRPr="000127C1">
        <w:rPr>
          <w:lang w:val="en-US"/>
        </w:rPr>
        <w:t xml:space="preserve">, and journal papers </w:t>
      </w:r>
      <w:r w:rsidR="007A714E" w:rsidRPr="000127C1">
        <w:rPr>
          <w:lang w:val="en-US"/>
        </w:rPr>
        <w:fldChar w:fldCharType="begin"/>
      </w:r>
      <w:r w:rsidR="007A714E" w:rsidRPr="000127C1">
        <w:rPr>
          <w:lang w:val="en-US"/>
        </w:rPr>
        <w:instrText xml:space="preserve"> ADDIN ZOTERO_ITEM CSL_CITATION {"citationID":"vQqGMeX5","properties":{"formattedCitation":"(e.g. Howell et al. 1993; Tommelein 1998; Tommelein et al. 1999)","plainCitation":"(e.g. Howell et al. 1993; Tommelein 1998; Tommelein et al. 1999)"},"citationItems":[{"id":2656,"uris":["http://zotero.org/users/555370/items/W85WVNVP"],"uri":["http://zotero.org/users/555370/items/W85WVNVP"],"itemData":{"id":2656,"type":"article-journal","title":"Interaction between Subcycles: One Key to Improved Methods","container-title":"ASCE, J. Constr. Eng. Manage","page":"714-728","volume":"119","issue":"4","author":[{"family":"Howell","given":"G."},{"family":"Laufer","given":"A."},{"family":"Ballard","given":"G."}],"issued":{"date-parts":[["1993"]]}},"prefix":"e.g."},{"id":516,"uris":["http://zotero.org/users/555370/items/C2B68JHC"],"uri":["http://zotero.org/users/555370/items/C2B68JHC"],"itemData":{"id":516,"type":"article-journal","title":"Pull-driven Scheduling for Pipe-Spool Installation: Simulation of Lean Construction Technique.","container-title":"ASCE, J. Constr. Eng. Manage.,","page":"279-288","volume":"124","issue":"4","author":[{"family":"Tommelein","given":"I.D."}],"issued":{"date-parts":[["1998"]]}}},{"id":2608,"uris":["http://zotero.org/users/555370/items/D4FVF68U"],"uri":["http://zotero.org/users/555370/items/D4FVF68U"],"itemData":{"id":2608,"type":"article-journal","title":"Parade Game: Impact of Work Flow Variability on Trade Performance.","container-title":"ASCE, J. Constr. Eng. Manage.","page":"304-310","volume":"125","issue":"5","author":[{"family":"Tommelein","given":"I.D."},{"family":"Riley","given":"D."},{"family":"Howell","given":"G.A."}],"issued":{"date-parts":[["1999"]]}}}],"schema":"https://github.com/citation-style-language/schema/raw/master/csl-citation.json"} </w:instrText>
      </w:r>
      <w:r w:rsidR="007A714E" w:rsidRPr="000127C1">
        <w:rPr>
          <w:lang w:val="en-US"/>
        </w:rPr>
        <w:fldChar w:fldCharType="separate"/>
      </w:r>
      <w:r w:rsidR="007A714E" w:rsidRPr="000127C1">
        <w:rPr>
          <w:lang w:val="en-US"/>
        </w:rPr>
        <w:t>(Howell et al., 1993; Tommelein, 1998; Tommelein et al., 1999)</w:t>
      </w:r>
      <w:r w:rsidR="007A714E" w:rsidRPr="000127C1">
        <w:rPr>
          <w:lang w:val="en-US"/>
        </w:rPr>
        <w:fldChar w:fldCharType="end"/>
      </w:r>
      <w:r w:rsidR="007A714E" w:rsidRPr="000127C1">
        <w:rPr>
          <w:lang w:val="en-US"/>
        </w:rPr>
        <w:t xml:space="preserve">. </w:t>
      </w:r>
      <w:r w:rsidRPr="000127C1">
        <w:rPr>
          <w:lang w:val="en-US"/>
        </w:rPr>
        <w:t xml:space="preserve">The proceedings of the first three IGLC conferences were compiled into a book, edited by Alarcon </w:t>
      </w:r>
      <w:r w:rsidR="00636E6C" w:rsidRPr="000127C1">
        <w:rPr>
          <w:lang w:val="en-US"/>
        </w:rPr>
        <w:fldChar w:fldCharType="begin"/>
      </w:r>
      <w:r w:rsidR="00DB6E27" w:rsidRPr="000127C1">
        <w:rPr>
          <w:lang w:val="en-US"/>
        </w:rPr>
        <w:instrText xml:space="preserve"> ADDIN ZOTERO_ITEM CSL_CITATION {"citationID":"8EjTtmVX","properties":{"formattedCitation":"(1997)","plainCitation":"(1997)"},"citationItems":[{"id":2657,"uris":["http://zotero.org/users/555370/items/ZWNQVA86"],"uri":["http://zotero.org/users/555370/items/ZWNQVA86"],"itemData":{"id":2657,"type":"book","title":"Lean Construction","publisher":"A.A. Balkema","publisher-place":"Rotterdam, The Netherlands","number-of-pages":"497","event-place":"Rotterdam, The Netherlands","editor":[{"family":"Alarcon","given":"Luis F"}],"issued":{"date-parts":[["1997"]]}},"suppress-author":true}],"schema":"https://github.com/citation-style-language/schema/raw/master/csl-citation.json"} </w:instrText>
      </w:r>
      <w:r w:rsidR="00636E6C" w:rsidRPr="000127C1">
        <w:rPr>
          <w:lang w:val="en-US"/>
        </w:rPr>
        <w:fldChar w:fldCharType="separate"/>
      </w:r>
      <w:r w:rsidR="00DB6E27" w:rsidRPr="000127C1">
        <w:rPr>
          <w:lang w:val="en-US"/>
        </w:rPr>
        <w:t>(1997)</w:t>
      </w:r>
      <w:r w:rsidR="00636E6C" w:rsidRPr="000127C1">
        <w:rPr>
          <w:lang w:val="en-US"/>
        </w:rPr>
        <w:fldChar w:fldCharType="end"/>
      </w:r>
      <w:r w:rsidR="007A714E" w:rsidRPr="000127C1">
        <w:rPr>
          <w:lang w:val="en-US"/>
        </w:rPr>
        <w:t>. A</w:t>
      </w:r>
      <w:r w:rsidR="009069FB" w:rsidRPr="000127C1">
        <w:rPr>
          <w:lang w:val="en-US"/>
        </w:rPr>
        <w:t>ll other IGLC pape</w:t>
      </w:r>
      <w:r w:rsidR="00B748BD" w:rsidRPr="000127C1">
        <w:rPr>
          <w:lang w:val="en-US"/>
        </w:rPr>
        <w:t>r</w:t>
      </w:r>
      <w:r w:rsidR="009069FB" w:rsidRPr="000127C1">
        <w:rPr>
          <w:lang w:val="en-US"/>
        </w:rPr>
        <w:t>s are available online</w:t>
      </w:r>
      <w:r w:rsidR="00991172">
        <w:rPr>
          <w:lang w:val="en-US"/>
        </w:rPr>
        <w:t xml:space="preserve"> at </w:t>
      </w:r>
      <w:hyperlink r:id="rId12" w:history="1">
        <w:r w:rsidR="00066FB7">
          <w:rPr>
            <w:rStyle w:val="Hyperlink"/>
            <w:lang w:val="en-US"/>
          </w:rPr>
          <w:t>www.iglc.net/Papers</w:t>
        </w:r>
      </w:hyperlink>
      <w:r w:rsidR="00991172">
        <w:rPr>
          <w:lang w:val="en-US"/>
        </w:rPr>
        <w:t>.</w:t>
      </w:r>
    </w:p>
    <w:p w14:paraId="4031F5DD" w14:textId="77777777" w:rsidR="003C39F9" w:rsidRPr="00B748BD" w:rsidRDefault="00E80408" w:rsidP="0095369C">
      <w:pPr>
        <w:pStyle w:val="Heading2"/>
        <w:rPr>
          <w:lang w:val="en-US"/>
        </w:rPr>
      </w:pPr>
      <w:r w:rsidRPr="00B748BD">
        <w:rPr>
          <w:lang w:val="en-US"/>
        </w:rPr>
        <w:t>Different Types of P</w:t>
      </w:r>
      <w:r w:rsidR="00D70A8C" w:rsidRPr="00B748BD">
        <w:rPr>
          <w:lang w:val="en-US"/>
        </w:rPr>
        <w:t>apers</w:t>
      </w:r>
    </w:p>
    <w:p w14:paraId="57B1E4BE" w14:textId="66C63159" w:rsidR="003C39F9" w:rsidRPr="007A714E" w:rsidRDefault="003C39F9" w:rsidP="007A714E">
      <w:pPr>
        <w:pStyle w:val="TextFirst"/>
      </w:pPr>
      <w:r w:rsidRPr="007A714E">
        <w:t>Some authors will write papers on observations</w:t>
      </w:r>
      <w:r w:rsidR="00BE45B6" w:rsidRPr="007A714E">
        <w:t xml:space="preserve"> or </w:t>
      </w:r>
      <w:r w:rsidR="00252E2D" w:rsidRPr="007A714E">
        <w:t>case studies</w:t>
      </w:r>
      <w:r w:rsidRPr="007A714E">
        <w:t xml:space="preserve"> that are practice-based or experimental in nature. </w:t>
      </w:r>
      <w:r w:rsidR="00252E2D" w:rsidRPr="007A714E">
        <w:t>Such</w:t>
      </w:r>
      <w:r w:rsidR="002E0A51" w:rsidRPr="007A714E">
        <w:t xml:space="preserve"> paper</w:t>
      </w:r>
      <w:r w:rsidR="00252E2D" w:rsidRPr="007A714E">
        <w:t>s</w:t>
      </w:r>
      <w:r w:rsidR="002E0A51" w:rsidRPr="007A714E">
        <w:t xml:space="preserve"> </w:t>
      </w:r>
      <w:r w:rsidR="00252E2D" w:rsidRPr="007A714E">
        <w:t>will be considered for review if they</w:t>
      </w:r>
      <w:r w:rsidR="00D70A8C" w:rsidRPr="007A714E">
        <w:t xml:space="preserve"> </w:t>
      </w:r>
      <w:r w:rsidR="00F0215E">
        <w:t>describe or explain</w:t>
      </w:r>
      <w:r w:rsidR="00702A72" w:rsidRPr="007A714E">
        <w:t xml:space="preserve"> an innovative </w:t>
      </w:r>
      <w:r w:rsidR="00252E2D" w:rsidRPr="007A714E">
        <w:t>or</w:t>
      </w:r>
      <w:r w:rsidR="00702A72" w:rsidRPr="007A714E">
        <w:t xml:space="preserve"> significant implementation of lean </w:t>
      </w:r>
      <w:r w:rsidR="00252E2D" w:rsidRPr="007A714E">
        <w:t xml:space="preserve">construction </w:t>
      </w:r>
      <w:r w:rsidR="00702A72" w:rsidRPr="007A714E">
        <w:t>concepts and tools</w:t>
      </w:r>
      <w:r w:rsidR="00252E2D" w:rsidRPr="007A714E">
        <w:t xml:space="preserve">. They must contribute to the practice of lean construction from an industrial perspective, make a clear reference to lean concepts, and cite prior work. </w:t>
      </w:r>
      <w:r w:rsidRPr="007A714E">
        <w:t xml:space="preserve">We ask that authors of such </w:t>
      </w:r>
      <w:r w:rsidR="00252E2D" w:rsidRPr="007A714E">
        <w:t xml:space="preserve">practice-oriented </w:t>
      </w:r>
      <w:r w:rsidRPr="007A714E">
        <w:t xml:space="preserve">papers </w:t>
      </w:r>
      <w:r w:rsidR="00B3148C" w:rsidRPr="007A714E">
        <w:t>describe</w:t>
      </w:r>
      <w:r w:rsidRPr="007A714E">
        <w:t xml:space="preserve">: </w:t>
      </w:r>
    </w:p>
    <w:p w14:paraId="5EA13579" w14:textId="5566F836" w:rsidR="003C39F9" w:rsidRPr="00943F5C" w:rsidRDefault="00702A72" w:rsidP="00A630F4">
      <w:pPr>
        <w:pStyle w:val="Listnumbered0"/>
      </w:pPr>
      <w:r w:rsidRPr="00943F5C">
        <w:t xml:space="preserve">What questions were you trying to answer? </w:t>
      </w:r>
      <w:r w:rsidR="003C39F9" w:rsidRPr="00943F5C">
        <w:t xml:space="preserve">What </w:t>
      </w:r>
      <w:r w:rsidR="00252E2D" w:rsidRPr="00943F5C">
        <w:t xml:space="preserve">(if any) </w:t>
      </w:r>
      <w:r w:rsidR="003C39F9" w:rsidRPr="00943F5C">
        <w:t xml:space="preserve">hypotheses are tested in </w:t>
      </w:r>
      <w:r w:rsidRPr="00943F5C">
        <w:t>your</w:t>
      </w:r>
      <w:r w:rsidR="003C39F9" w:rsidRPr="00943F5C">
        <w:t xml:space="preserve"> work? </w:t>
      </w:r>
      <w:r w:rsidR="003C39F9" w:rsidRPr="00A630F4">
        <w:rPr>
          <w:color w:val="FF0000"/>
        </w:rPr>
        <w:t xml:space="preserve">[example of </w:t>
      </w:r>
      <w:r w:rsidR="00F0215E" w:rsidRPr="00A630F4">
        <w:rPr>
          <w:color w:val="FF0000"/>
        </w:rPr>
        <w:t>'</w:t>
      </w:r>
      <w:r w:rsidR="003C39F9" w:rsidRPr="00A630F4">
        <w:rPr>
          <w:color w:val="FF0000"/>
        </w:rPr>
        <w:t xml:space="preserve">List </w:t>
      </w:r>
      <w:r w:rsidR="00943F5C" w:rsidRPr="00A630F4">
        <w:rPr>
          <w:color w:val="FF0000"/>
        </w:rPr>
        <w:t>numbered'</w:t>
      </w:r>
      <w:r w:rsidR="003C39F9" w:rsidRPr="00A630F4">
        <w:rPr>
          <w:color w:val="FF0000"/>
        </w:rPr>
        <w:t>]</w:t>
      </w:r>
    </w:p>
    <w:p w14:paraId="698D44BC" w14:textId="77777777" w:rsidR="003C39F9" w:rsidRPr="00943F5C" w:rsidRDefault="003C39F9" w:rsidP="00A630F4">
      <w:pPr>
        <w:pStyle w:val="Listnumbered0"/>
      </w:pPr>
      <w:r w:rsidRPr="00943F5C">
        <w:t xml:space="preserve">What evidence is provided that was used to test the hypotheses? </w:t>
      </w:r>
    </w:p>
    <w:p w14:paraId="6B92E212" w14:textId="77777777" w:rsidR="003C39F9" w:rsidRPr="00B748BD" w:rsidRDefault="00702A72" w:rsidP="00A630F4">
      <w:pPr>
        <w:pStyle w:val="Listnumbered0"/>
      </w:pPr>
      <w:r w:rsidRPr="00943F5C">
        <w:lastRenderedPageBreak/>
        <w:t xml:space="preserve">Did </w:t>
      </w:r>
      <w:r w:rsidRPr="00B748BD">
        <w:t>your work enable</w:t>
      </w:r>
      <w:r w:rsidR="003C39F9" w:rsidRPr="00B748BD">
        <w:t xml:space="preserve"> you to </w:t>
      </w:r>
      <w:r w:rsidRPr="00B748BD">
        <w:t xml:space="preserve">answer your questions or </w:t>
      </w:r>
      <w:r w:rsidR="003C39F9" w:rsidRPr="00B748BD">
        <w:t xml:space="preserve">draw conclusions about the hypotheses, or </w:t>
      </w:r>
      <w:r w:rsidR="00CD3A32" w:rsidRPr="00B748BD">
        <w:t xml:space="preserve">what </w:t>
      </w:r>
      <w:r w:rsidR="003C39F9" w:rsidRPr="00B748BD">
        <w:t xml:space="preserve">further work </w:t>
      </w:r>
      <w:r w:rsidR="007F1F43" w:rsidRPr="00B748BD">
        <w:t xml:space="preserve">is </w:t>
      </w:r>
      <w:r w:rsidR="003C39F9" w:rsidRPr="00B748BD">
        <w:t>needed</w:t>
      </w:r>
      <w:r w:rsidRPr="00B748BD">
        <w:t>?</w:t>
      </w:r>
    </w:p>
    <w:p w14:paraId="7CF7BD74" w14:textId="2C6FAB25" w:rsidR="003C39F9" w:rsidRPr="00B748BD" w:rsidRDefault="003C39F9" w:rsidP="00321C99">
      <w:pPr>
        <w:pStyle w:val="TextFirst"/>
        <w:rPr>
          <w:lang w:val="en-US"/>
        </w:rPr>
      </w:pPr>
      <w:r w:rsidRPr="00B748BD">
        <w:rPr>
          <w:lang w:val="en-US"/>
        </w:rPr>
        <w:t xml:space="preserve">In contrast, other authors will write papers that are more opinion-based or theoretical in nature. We ask that authors of such papers describe: </w:t>
      </w:r>
      <w:r w:rsidRPr="00B748BD">
        <w:rPr>
          <w:color w:val="FF0000"/>
          <w:lang w:val="en-US"/>
        </w:rPr>
        <w:t xml:space="preserve">[example of </w:t>
      </w:r>
      <w:r w:rsidR="00F0215E">
        <w:rPr>
          <w:color w:val="FF0000"/>
          <w:lang w:val="en-US"/>
        </w:rPr>
        <w:t>'</w:t>
      </w:r>
      <w:r w:rsidRPr="00B748BD">
        <w:rPr>
          <w:color w:val="FF0000"/>
          <w:lang w:val="en-US"/>
        </w:rPr>
        <w:t xml:space="preserve">Text </w:t>
      </w:r>
      <w:r w:rsidR="00F0215E" w:rsidRPr="00B748BD">
        <w:rPr>
          <w:color w:val="FF0000"/>
          <w:lang w:val="en-US"/>
        </w:rPr>
        <w:t>First</w:t>
      </w:r>
      <w:r w:rsidR="00F0215E">
        <w:rPr>
          <w:color w:val="FF0000"/>
          <w:lang w:val="en-US"/>
        </w:rPr>
        <w:t>'</w:t>
      </w:r>
      <w:r w:rsidR="00F0215E" w:rsidRPr="00B748BD">
        <w:rPr>
          <w:color w:val="FF0000"/>
          <w:lang w:val="en-US"/>
        </w:rPr>
        <w:t xml:space="preserve"> </w:t>
      </w:r>
      <w:r w:rsidRPr="00B748BD">
        <w:rPr>
          <w:color w:val="FF0000"/>
          <w:lang w:val="en-US"/>
        </w:rPr>
        <w:t xml:space="preserve">that follows </w:t>
      </w:r>
      <w:r w:rsidR="00F0215E">
        <w:rPr>
          <w:color w:val="FF0000"/>
          <w:lang w:val="en-US"/>
        </w:rPr>
        <w:t>'</w:t>
      </w:r>
      <w:r w:rsidR="00943F5C" w:rsidRPr="00B748BD">
        <w:rPr>
          <w:color w:val="FF0000"/>
          <w:lang w:val="en-US"/>
        </w:rPr>
        <w:t xml:space="preserve">List </w:t>
      </w:r>
      <w:r w:rsidR="00943F5C" w:rsidRPr="00BF793C">
        <w:rPr>
          <w:color w:val="FF0000"/>
        </w:rPr>
        <w:t>numbered</w:t>
      </w:r>
      <w:r w:rsidR="00943F5C">
        <w:rPr>
          <w:color w:val="FF0000"/>
          <w:lang w:val="en-US"/>
        </w:rPr>
        <w:t>' or '</w:t>
      </w:r>
      <w:r w:rsidRPr="00B748BD">
        <w:rPr>
          <w:color w:val="FF0000"/>
          <w:lang w:val="en-US"/>
        </w:rPr>
        <w:t xml:space="preserve">List </w:t>
      </w:r>
      <w:r w:rsidR="00F0215E" w:rsidRPr="00B748BD">
        <w:rPr>
          <w:color w:val="FF0000"/>
          <w:lang w:val="en-US"/>
        </w:rPr>
        <w:t>Bullet</w:t>
      </w:r>
      <w:r w:rsidR="00F0215E">
        <w:rPr>
          <w:color w:val="FF0000"/>
          <w:lang w:val="en-US"/>
        </w:rPr>
        <w:t>'</w:t>
      </w:r>
      <w:r w:rsidRPr="00B748BD">
        <w:rPr>
          <w:color w:val="FF0000"/>
          <w:lang w:val="en-US"/>
        </w:rPr>
        <w:t>]</w:t>
      </w:r>
    </w:p>
    <w:p w14:paraId="472C0127" w14:textId="40F46B6F" w:rsidR="003C39F9" w:rsidRPr="00B748BD" w:rsidRDefault="003C39F9" w:rsidP="00A630F4">
      <w:pPr>
        <w:pStyle w:val="Listnumbered0"/>
        <w:numPr>
          <w:ilvl w:val="0"/>
          <w:numId w:val="39"/>
        </w:numPr>
      </w:pPr>
      <w:r w:rsidRPr="00B748BD">
        <w:t xml:space="preserve">What are the foundational elements of the theory </w:t>
      </w:r>
      <w:r w:rsidR="00F0215E">
        <w:t>you base your work on</w:t>
      </w:r>
      <w:r w:rsidRPr="00B748BD">
        <w:t>?</w:t>
      </w:r>
    </w:p>
    <w:p w14:paraId="7E35124D" w14:textId="77777777" w:rsidR="003C39F9" w:rsidRPr="00B748BD" w:rsidRDefault="003C39F9" w:rsidP="00A630F4">
      <w:pPr>
        <w:pStyle w:val="Listnumbered0"/>
      </w:pPr>
      <w:r w:rsidRPr="00B748BD">
        <w:t>What are your hypotheses</w:t>
      </w:r>
      <w:r w:rsidR="00E65F28" w:rsidRPr="00B748BD">
        <w:t xml:space="preserve"> and background assumptions</w:t>
      </w:r>
      <w:r w:rsidRPr="00B748BD">
        <w:t xml:space="preserve">? </w:t>
      </w:r>
    </w:p>
    <w:p w14:paraId="550C0BB5" w14:textId="77777777" w:rsidR="003C39F9" w:rsidRPr="00B748BD" w:rsidRDefault="003C39F9" w:rsidP="00A630F4">
      <w:pPr>
        <w:pStyle w:val="Listnumbered0"/>
      </w:pPr>
      <w:r w:rsidRPr="00B748BD">
        <w:t xml:space="preserve">What seems to be true based on the theory? </w:t>
      </w:r>
    </w:p>
    <w:p w14:paraId="4A2A02C8" w14:textId="77777777" w:rsidR="003C39F9" w:rsidRPr="00B748BD" w:rsidRDefault="003C39F9" w:rsidP="00A630F4">
      <w:pPr>
        <w:pStyle w:val="Listnumbered0"/>
      </w:pPr>
      <w:r w:rsidRPr="00B748BD">
        <w:t xml:space="preserve">How could the theory be tested through experimentation? </w:t>
      </w:r>
    </w:p>
    <w:p w14:paraId="48B99F4D" w14:textId="42652E72" w:rsidR="00E65F28" w:rsidRPr="00B748BD" w:rsidRDefault="00E65F28" w:rsidP="00800E89">
      <w:pPr>
        <w:pStyle w:val="TextFirst"/>
        <w:rPr>
          <w:lang w:val="en-US"/>
        </w:rPr>
      </w:pPr>
      <w:r w:rsidRPr="00B748BD">
        <w:rPr>
          <w:lang w:val="en-US"/>
        </w:rPr>
        <w:t xml:space="preserve">Moreover, some papers will </w:t>
      </w:r>
      <w:r w:rsidR="007E06B1" w:rsidRPr="00B748BD">
        <w:rPr>
          <w:lang w:val="en-US"/>
        </w:rPr>
        <w:t xml:space="preserve">report on </w:t>
      </w:r>
      <w:r w:rsidR="007E06B1" w:rsidRPr="00333F30">
        <w:t>constructive research</w:t>
      </w:r>
      <w:r w:rsidRPr="00B748BD">
        <w:rPr>
          <w:lang w:val="en-US"/>
        </w:rPr>
        <w:t xml:space="preserve"> </w:t>
      </w:r>
      <w:r w:rsidR="007E06B1" w:rsidRPr="00B748BD">
        <w:rPr>
          <w:lang w:val="en-US"/>
        </w:rPr>
        <w:t>(</w:t>
      </w:r>
      <w:r w:rsidRPr="00B748BD">
        <w:rPr>
          <w:lang w:val="en-US"/>
        </w:rPr>
        <w:t xml:space="preserve">also called </w:t>
      </w:r>
      <w:r w:rsidRPr="00333F30">
        <w:t>design science research</w:t>
      </w:r>
      <w:r w:rsidR="00800E89" w:rsidRPr="00333F30">
        <w:t>, e.g.</w:t>
      </w:r>
      <w:r w:rsidR="00BE45B6" w:rsidRPr="00333F30">
        <w:t>,</w:t>
      </w:r>
      <w:r w:rsidR="00800E89" w:rsidRPr="00333F30">
        <w:t xml:space="preserve"> </w:t>
      </w:r>
      <w:r w:rsidR="00102CF8" w:rsidRPr="00333F30">
        <w:t xml:space="preserve">March </w:t>
      </w:r>
      <w:r w:rsidR="00C2415A" w:rsidRPr="00333F30">
        <w:t xml:space="preserve">&amp; </w:t>
      </w:r>
      <w:r w:rsidR="00102CF8" w:rsidRPr="00333F30">
        <w:t>Smith</w:t>
      </w:r>
      <w:r w:rsidR="00C2415A" w:rsidRPr="00333F30">
        <w:t>,</w:t>
      </w:r>
      <w:r w:rsidR="00102CF8" w:rsidRPr="00333F30">
        <w:t xml:space="preserve"> 1995</w:t>
      </w:r>
      <w:r w:rsidR="007E06B1" w:rsidRPr="00B748BD">
        <w:rPr>
          <w:lang w:val="en-US"/>
        </w:rPr>
        <w:t>)</w:t>
      </w:r>
      <w:r w:rsidRPr="00B748BD">
        <w:rPr>
          <w:lang w:val="en-US"/>
        </w:rPr>
        <w:t>.</w:t>
      </w:r>
      <w:r w:rsidR="00443154" w:rsidRPr="00B748BD">
        <w:rPr>
          <w:lang w:val="en-US"/>
        </w:rPr>
        <w:t xml:space="preserve"> Characteristically, this kind of research </w:t>
      </w:r>
      <w:r w:rsidR="00D35711" w:rsidRPr="00B748BD">
        <w:rPr>
          <w:lang w:val="en-US"/>
        </w:rPr>
        <w:t xml:space="preserve">pertains to </w:t>
      </w:r>
      <w:r w:rsidR="00443154" w:rsidRPr="00B748BD">
        <w:rPr>
          <w:lang w:val="en-US"/>
        </w:rPr>
        <w:t>creat</w:t>
      </w:r>
      <w:r w:rsidR="00D35711" w:rsidRPr="00B748BD">
        <w:rPr>
          <w:lang w:val="en-US"/>
        </w:rPr>
        <w:t>ing</w:t>
      </w:r>
      <w:r w:rsidR="00443154" w:rsidRPr="00B748BD">
        <w:rPr>
          <w:lang w:val="en-US"/>
        </w:rPr>
        <w:t xml:space="preserve"> </w:t>
      </w:r>
      <w:r w:rsidR="00871958" w:rsidRPr="00B748BD">
        <w:rPr>
          <w:lang w:val="en-US"/>
        </w:rPr>
        <w:t xml:space="preserve">and testing </w:t>
      </w:r>
      <w:r w:rsidR="00443154" w:rsidRPr="00B748BD">
        <w:rPr>
          <w:lang w:val="en-US"/>
        </w:rPr>
        <w:t xml:space="preserve">an artefact. We ask that authors of such papers </w:t>
      </w:r>
      <w:r w:rsidR="00B3148C" w:rsidRPr="00B748BD">
        <w:rPr>
          <w:lang w:val="en-US"/>
        </w:rPr>
        <w:t>describe</w:t>
      </w:r>
      <w:r w:rsidR="00443154" w:rsidRPr="00B748BD">
        <w:rPr>
          <w:lang w:val="en-US"/>
        </w:rPr>
        <w:t>:</w:t>
      </w:r>
    </w:p>
    <w:p w14:paraId="1421355A" w14:textId="77777777" w:rsidR="00443154" w:rsidRPr="00B748BD" w:rsidRDefault="00443154" w:rsidP="00A630F4">
      <w:pPr>
        <w:pStyle w:val="Listnumbered0"/>
        <w:numPr>
          <w:ilvl w:val="0"/>
          <w:numId w:val="40"/>
        </w:numPr>
      </w:pPr>
      <w:r w:rsidRPr="00B748BD">
        <w:t xml:space="preserve">What practical problem </w:t>
      </w:r>
      <w:r w:rsidR="003040F2" w:rsidRPr="00B748BD">
        <w:t xml:space="preserve">is </w:t>
      </w:r>
      <w:r w:rsidR="00871958" w:rsidRPr="00B748BD">
        <w:t>being addressed</w:t>
      </w:r>
      <w:r w:rsidRPr="00B748BD">
        <w:t>?</w:t>
      </w:r>
    </w:p>
    <w:p w14:paraId="59087225" w14:textId="77777777" w:rsidR="00443154" w:rsidRPr="00B748BD" w:rsidRDefault="00443154" w:rsidP="00A630F4">
      <w:pPr>
        <w:pStyle w:val="Listnumbered0"/>
      </w:pPr>
      <w:r w:rsidRPr="00B748BD">
        <w:t>What is the design and construction process of the artefact</w:t>
      </w:r>
      <w:r w:rsidR="00E47B5B" w:rsidRPr="00B748BD">
        <w:t>?</w:t>
      </w:r>
    </w:p>
    <w:p w14:paraId="340FD4FA" w14:textId="77777777" w:rsidR="00443154" w:rsidRPr="00B748BD" w:rsidRDefault="00443154" w:rsidP="00A630F4">
      <w:pPr>
        <w:pStyle w:val="Listnumbered0"/>
      </w:pPr>
      <w:r w:rsidRPr="00B748BD">
        <w:t xml:space="preserve">How </w:t>
      </w:r>
      <w:r w:rsidR="00E47B5B" w:rsidRPr="00B748BD">
        <w:t xml:space="preserve">is </w:t>
      </w:r>
      <w:r w:rsidRPr="00B748BD">
        <w:t>the artefact evaluated</w:t>
      </w:r>
      <w:r w:rsidR="00E47B5B" w:rsidRPr="00B748BD">
        <w:t>?</w:t>
      </w:r>
    </w:p>
    <w:p w14:paraId="5E6A44FF" w14:textId="77777777" w:rsidR="00D3726F" w:rsidRPr="00B748BD" w:rsidRDefault="009A338D" w:rsidP="00DD30B9">
      <w:pPr>
        <w:pStyle w:val="TextFirst"/>
        <w:rPr>
          <w:lang w:val="en-US"/>
        </w:rPr>
      </w:pPr>
      <w:r w:rsidRPr="00B748BD">
        <w:rPr>
          <w:lang w:val="en-US"/>
        </w:rPr>
        <w:t xml:space="preserve">All authors </w:t>
      </w:r>
      <w:r w:rsidR="00D3726F" w:rsidRPr="00B748BD">
        <w:rPr>
          <w:lang w:val="en-US"/>
        </w:rPr>
        <w:t>should:</w:t>
      </w:r>
      <w:r w:rsidRPr="00B748BD">
        <w:rPr>
          <w:lang w:val="en-US"/>
        </w:rPr>
        <w:t xml:space="preserve"> </w:t>
      </w:r>
    </w:p>
    <w:p w14:paraId="2DE5E419" w14:textId="00529145" w:rsidR="00CD3A32" w:rsidRPr="0016542C" w:rsidRDefault="00CD3A32" w:rsidP="00A630F4">
      <w:pPr>
        <w:pStyle w:val="Listnumbered0"/>
        <w:numPr>
          <w:ilvl w:val="0"/>
          <w:numId w:val="41"/>
        </w:numPr>
      </w:pPr>
      <w:r w:rsidRPr="00B748BD">
        <w:t>Reference previous work</w:t>
      </w:r>
      <w:r w:rsidR="00F0215E">
        <w:t>,</w:t>
      </w:r>
      <w:r w:rsidR="004B5DCF" w:rsidRPr="00B748BD">
        <w:t xml:space="preserve"> </w:t>
      </w:r>
      <w:r w:rsidR="00BE45B6" w:rsidRPr="00B748BD">
        <w:t xml:space="preserve">including papers from previous IGLC conferences </w:t>
      </w:r>
      <w:r w:rsidR="00F0215E">
        <w:t xml:space="preserve">available </w:t>
      </w:r>
      <w:r w:rsidR="00BE45B6" w:rsidRPr="0016542C">
        <w:t xml:space="preserve">at </w:t>
      </w:r>
      <w:hyperlink r:id="rId13" w:history="1">
        <w:r w:rsidR="009932E6" w:rsidRPr="00943F5C">
          <w:rPr>
            <w:rStyle w:val="Hyperlink"/>
            <w:lang w:val="en-US"/>
          </w:rPr>
          <w:t>iglc.net/Papers</w:t>
        </w:r>
      </w:hyperlink>
      <w:r w:rsidR="004B5DCF" w:rsidRPr="0016542C">
        <w:t xml:space="preserve">. </w:t>
      </w:r>
      <w:r w:rsidR="00904836">
        <w:t>When citing them</w:t>
      </w:r>
      <w:r w:rsidR="00F0215E">
        <w:t>,</w:t>
      </w:r>
      <w:r w:rsidR="00904836">
        <w:t xml:space="preserve"> use the APA </w:t>
      </w:r>
      <w:r w:rsidR="00F0215E">
        <w:t>7</w:t>
      </w:r>
      <w:r w:rsidR="00F0215E" w:rsidRPr="00943F5C">
        <w:rPr>
          <w:vertAlign w:val="superscript"/>
        </w:rPr>
        <w:t>th</w:t>
      </w:r>
      <w:r w:rsidR="00F0215E">
        <w:t xml:space="preserve"> </w:t>
      </w:r>
      <w:r w:rsidR="000E2D96">
        <w:t>E</w:t>
      </w:r>
      <w:r w:rsidR="00F0215E">
        <w:t xml:space="preserve">dition </w:t>
      </w:r>
      <w:r w:rsidR="00904836">
        <w:t xml:space="preserve">format specified in this document. </w:t>
      </w:r>
    </w:p>
    <w:p w14:paraId="676C576A" w14:textId="77777777" w:rsidR="00CD3A32" w:rsidRPr="00B748BD" w:rsidRDefault="00CD3A32" w:rsidP="00A630F4">
      <w:pPr>
        <w:pStyle w:val="Listnumbered0"/>
      </w:pPr>
      <w:r w:rsidRPr="00B748BD">
        <w:t>Describe how that previous work is related to the presented work.</w:t>
      </w:r>
    </w:p>
    <w:p w14:paraId="42627086" w14:textId="77777777" w:rsidR="00D3726F" w:rsidRPr="00B748BD" w:rsidRDefault="008A72BD" w:rsidP="00A630F4">
      <w:pPr>
        <w:pStyle w:val="Listnumbered0"/>
      </w:pPr>
      <w:r w:rsidRPr="00B748BD">
        <w:t>Describe</w:t>
      </w:r>
      <w:r w:rsidR="009A338D" w:rsidRPr="00B748BD">
        <w:t xml:space="preserve"> the value of their work for practitioners as well as scholars</w:t>
      </w:r>
      <w:r w:rsidR="00DD30B9" w:rsidRPr="00B748BD">
        <w:t>.</w:t>
      </w:r>
    </w:p>
    <w:p w14:paraId="5583978D" w14:textId="77777777" w:rsidR="00D3726F" w:rsidRPr="00B748BD" w:rsidRDefault="008A72BD" w:rsidP="00A630F4">
      <w:pPr>
        <w:pStyle w:val="Listnumbered0"/>
      </w:pPr>
      <w:r w:rsidRPr="00B748BD">
        <w:t>S</w:t>
      </w:r>
      <w:r w:rsidR="0080298B" w:rsidRPr="00B748BD">
        <w:t xml:space="preserve">tate </w:t>
      </w:r>
      <w:r w:rsidR="00DD30B9" w:rsidRPr="00B748BD">
        <w:t>the</w:t>
      </w:r>
      <w:r w:rsidR="009A338D" w:rsidRPr="00B748BD">
        <w:t xml:space="preserve"> limitations</w:t>
      </w:r>
      <w:r w:rsidR="00D3726F" w:rsidRPr="00B748BD">
        <w:t xml:space="preserve"> </w:t>
      </w:r>
      <w:r w:rsidR="00DD30B9" w:rsidRPr="00B748BD">
        <w:t>of the presented work.</w:t>
      </w:r>
    </w:p>
    <w:p w14:paraId="3459D204" w14:textId="5934E70F" w:rsidR="00D3726F" w:rsidRPr="00B748BD" w:rsidRDefault="00DD30B9" w:rsidP="00A630F4">
      <w:pPr>
        <w:pStyle w:val="Listnumbered0"/>
      </w:pPr>
      <w:r w:rsidRPr="00B748BD">
        <w:t>P</w:t>
      </w:r>
      <w:r w:rsidR="003C39F9" w:rsidRPr="00B748BD">
        <w:t>ropose questions or hypotheses for future work</w:t>
      </w:r>
      <w:r w:rsidR="00F0215E">
        <w:t xml:space="preserve"> – t</w:t>
      </w:r>
      <w:r w:rsidR="003C39F9" w:rsidRPr="00B748BD">
        <w:t xml:space="preserve">o be done by </w:t>
      </w:r>
      <w:r w:rsidR="000A0F16" w:rsidRPr="00B748BD">
        <w:t xml:space="preserve">the authors </w:t>
      </w:r>
      <w:r w:rsidR="003C39F9" w:rsidRPr="00B748BD">
        <w:t>them</w:t>
      </w:r>
      <w:r w:rsidR="00D35711" w:rsidRPr="00B748BD">
        <w:t>selves</w:t>
      </w:r>
      <w:r w:rsidR="003C39F9" w:rsidRPr="00B748BD">
        <w:t xml:space="preserve"> or others</w:t>
      </w:r>
      <w:r w:rsidR="00F0215E">
        <w:t xml:space="preserve"> –</w:t>
      </w:r>
      <w:r w:rsidR="003C39F9" w:rsidRPr="00B748BD">
        <w:t xml:space="preserve"> and suggest how these may be tested. </w:t>
      </w:r>
    </w:p>
    <w:p w14:paraId="74DABC77" w14:textId="0D8BE3DA" w:rsidR="003C39F9" w:rsidRPr="00B748BD" w:rsidRDefault="00F0215E" w:rsidP="00DD30B9">
      <w:pPr>
        <w:pStyle w:val="TextFirst"/>
        <w:rPr>
          <w:lang w:val="en-US"/>
        </w:rPr>
      </w:pPr>
      <w:r>
        <w:rPr>
          <w:lang w:val="en-US"/>
        </w:rPr>
        <w:t>Our IGLC conferences aim</w:t>
      </w:r>
      <w:r w:rsidR="003C39F9" w:rsidRPr="00B748BD">
        <w:rPr>
          <w:lang w:val="en-US"/>
        </w:rPr>
        <w:t xml:space="preserve"> to advance </w:t>
      </w:r>
      <w:r w:rsidR="00D3726F" w:rsidRPr="00B748BD">
        <w:rPr>
          <w:lang w:val="en-US"/>
        </w:rPr>
        <w:t xml:space="preserve">both </w:t>
      </w:r>
      <w:r w:rsidR="003C39F9" w:rsidRPr="00B748BD">
        <w:rPr>
          <w:lang w:val="en-US"/>
        </w:rPr>
        <w:t xml:space="preserve">the body of knowledge </w:t>
      </w:r>
      <w:r w:rsidR="00D3726F" w:rsidRPr="00B748BD">
        <w:rPr>
          <w:lang w:val="en-US"/>
        </w:rPr>
        <w:t xml:space="preserve">and the practice of lean construction, </w:t>
      </w:r>
      <w:r w:rsidR="003C39F9" w:rsidRPr="00B748BD">
        <w:rPr>
          <w:lang w:val="en-US"/>
        </w:rPr>
        <w:t xml:space="preserve">so please </w:t>
      </w:r>
      <w:r>
        <w:rPr>
          <w:lang w:val="en-US"/>
        </w:rPr>
        <w:t>respond</w:t>
      </w:r>
      <w:r w:rsidR="003C39F9" w:rsidRPr="00B748BD">
        <w:rPr>
          <w:lang w:val="en-US"/>
        </w:rPr>
        <w:t xml:space="preserve"> to our requests.</w:t>
      </w:r>
    </w:p>
    <w:p w14:paraId="067D1958" w14:textId="77777777" w:rsidR="003C39F9" w:rsidRPr="00B748BD" w:rsidRDefault="003C39F9" w:rsidP="005C256A">
      <w:pPr>
        <w:pStyle w:val="Heading1"/>
        <w:rPr>
          <w:lang w:val="en-US"/>
        </w:rPr>
      </w:pPr>
      <w:r w:rsidRPr="00B748BD">
        <w:rPr>
          <w:lang w:val="en-US"/>
        </w:rPr>
        <w:t xml:space="preserve">Formatting </w:t>
      </w:r>
      <w:r w:rsidR="0080298B" w:rsidRPr="00B748BD">
        <w:rPr>
          <w:lang w:val="en-US"/>
        </w:rPr>
        <w:t>Requirements</w:t>
      </w:r>
    </w:p>
    <w:p w14:paraId="0841FF0B" w14:textId="77777777" w:rsidR="005607EF" w:rsidRPr="00B748BD" w:rsidRDefault="005607EF" w:rsidP="0095369C">
      <w:pPr>
        <w:pStyle w:val="Heading2"/>
        <w:rPr>
          <w:lang w:val="en-US"/>
        </w:rPr>
      </w:pPr>
      <w:r w:rsidRPr="00B748BD">
        <w:rPr>
          <w:lang w:val="en-US"/>
        </w:rPr>
        <w:t xml:space="preserve">Purpose and Use </w:t>
      </w:r>
    </w:p>
    <w:p w14:paraId="66E1F3B4" w14:textId="77777777" w:rsidR="003C39F9" w:rsidRPr="00B748BD" w:rsidRDefault="003C39F9" w:rsidP="00321C99">
      <w:pPr>
        <w:pStyle w:val="TextFirst"/>
        <w:rPr>
          <w:lang w:val="en-US"/>
        </w:rPr>
      </w:pPr>
      <w:r w:rsidRPr="00B748BD">
        <w:rPr>
          <w:lang w:val="en-US"/>
        </w:rPr>
        <w:t xml:space="preserve">Technical papers submitted for presentation at the Annual Conference of the </w:t>
      </w:r>
      <w:r w:rsidR="006E374A" w:rsidRPr="00B748BD">
        <w:rPr>
          <w:lang w:val="en-US"/>
        </w:rPr>
        <w:t>IGLC</w:t>
      </w:r>
      <w:r w:rsidRPr="00B748BD">
        <w:rPr>
          <w:lang w:val="en-US"/>
        </w:rPr>
        <w:t xml:space="preserve"> should not only present interesting technical material and be well written, but also be formatted properly. </w:t>
      </w:r>
      <w:proofErr w:type="gramStart"/>
      <w:r w:rsidRPr="00B748BD">
        <w:rPr>
          <w:lang w:val="en-US"/>
        </w:rPr>
        <w:t>Formatting of</w:t>
      </w:r>
      <w:proofErr w:type="gramEnd"/>
      <w:r w:rsidRPr="00B748BD">
        <w:rPr>
          <w:lang w:val="en-US"/>
        </w:rPr>
        <w:t xml:space="preserve"> technical papers is important to those interested in seeing proceedings that have a consistent appearance, which in turn makes it easier for readers to at least skim through all texts. We next present the formatting </w:t>
      </w:r>
      <w:r w:rsidR="00390DCD" w:rsidRPr="00B748BD">
        <w:rPr>
          <w:lang w:val="en-US"/>
        </w:rPr>
        <w:t xml:space="preserve">instructions </w:t>
      </w:r>
      <w:r w:rsidRPr="00B748BD">
        <w:rPr>
          <w:lang w:val="en-US"/>
        </w:rPr>
        <w:t xml:space="preserve">for authors wishing to submit a paper for the </w:t>
      </w:r>
      <w:r w:rsidR="00B03E2A" w:rsidRPr="00B748BD">
        <w:rPr>
          <w:lang w:val="en-US"/>
        </w:rPr>
        <w:t>forthcoming</w:t>
      </w:r>
      <w:r w:rsidRPr="00B748BD">
        <w:rPr>
          <w:lang w:val="en-US"/>
        </w:rPr>
        <w:t xml:space="preserve"> Conference.</w:t>
      </w:r>
    </w:p>
    <w:p w14:paraId="054F2EC4" w14:textId="77777777" w:rsidR="00A17B8B" w:rsidRPr="00B748BD" w:rsidRDefault="00A17B8B" w:rsidP="0095369C">
      <w:pPr>
        <w:pStyle w:val="Heading2"/>
        <w:rPr>
          <w:lang w:val="en-US"/>
        </w:rPr>
      </w:pPr>
      <w:r w:rsidRPr="00B748BD">
        <w:rPr>
          <w:lang w:val="en-US"/>
        </w:rPr>
        <w:t>Measurement Units</w:t>
      </w:r>
    </w:p>
    <w:p w14:paraId="49C1B7AB" w14:textId="77777777" w:rsidR="00A17B8B" w:rsidRPr="00B748BD" w:rsidRDefault="00A17B8B" w:rsidP="00A17B8B">
      <w:pPr>
        <w:pStyle w:val="TextFirst"/>
        <w:rPr>
          <w:lang w:val="en-US"/>
        </w:rPr>
      </w:pPr>
      <w:r w:rsidRPr="00B748BD">
        <w:rPr>
          <w:lang w:val="en-US"/>
        </w:rPr>
        <w:t>Our standard is to use metric units. Should you wish to use US or other units, please list their metric equivalent first and the</w:t>
      </w:r>
      <w:r w:rsidR="00192AAC" w:rsidRPr="00B748BD">
        <w:rPr>
          <w:lang w:val="en-US"/>
        </w:rPr>
        <w:t>n your</w:t>
      </w:r>
      <w:r w:rsidRPr="00B748BD">
        <w:rPr>
          <w:lang w:val="en-US"/>
        </w:rPr>
        <w:t xml:space="preserve"> units in parentheses.</w:t>
      </w:r>
    </w:p>
    <w:p w14:paraId="27B00A3E" w14:textId="77777777" w:rsidR="003C39F9" w:rsidRPr="00B748BD" w:rsidRDefault="003C39F9" w:rsidP="0095369C">
      <w:pPr>
        <w:pStyle w:val="Heading2"/>
        <w:rPr>
          <w:lang w:val="en-US"/>
        </w:rPr>
      </w:pPr>
      <w:r w:rsidRPr="00B748BD">
        <w:rPr>
          <w:lang w:val="en-US"/>
        </w:rPr>
        <w:t>Word Processor</w:t>
      </w:r>
    </w:p>
    <w:p w14:paraId="2785AE50" w14:textId="0F42F122" w:rsidR="005607EF" w:rsidRPr="00B748BD" w:rsidRDefault="005607EF" w:rsidP="00B96FE2">
      <w:pPr>
        <w:pStyle w:val="Heading3"/>
        <w:rPr>
          <w:lang w:val="en-US"/>
        </w:rPr>
      </w:pPr>
      <w:r w:rsidRPr="00B748BD">
        <w:rPr>
          <w:lang w:val="en-US"/>
        </w:rPr>
        <w:t xml:space="preserve">Document File Type </w:t>
      </w:r>
      <w:r w:rsidRPr="00B748BD">
        <w:rPr>
          <w:color w:val="FF0000"/>
          <w:lang w:val="en-US"/>
        </w:rPr>
        <w:t xml:space="preserve">[Example of Style </w:t>
      </w:r>
      <w:r w:rsidR="00F0215E">
        <w:rPr>
          <w:color w:val="FF0000"/>
          <w:lang w:val="en-US"/>
        </w:rPr>
        <w:t>'</w:t>
      </w:r>
      <w:r w:rsidRPr="00B748BD">
        <w:rPr>
          <w:color w:val="FF0000"/>
          <w:lang w:val="en-US"/>
        </w:rPr>
        <w:t xml:space="preserve">Heading </w:t>
      </w:r>
      <w:r w:rsidR="00F0215E" w:rsidRPr="00B748BD">
        <w:rPr>
          <w:color w:val="FF0000"/>
          <w:lang w:val="en-US"/>
        </w:rPr>
        <w:t>3</w:t>
      </w:r>
      <w:r w:rsidR="00F0215E">
        <w:rPr>
          <w:color w:val="FF0000"/>
          <w:lang w:val="en-US"/>
        </w:rPr>
        <w:t>'</w:t>
      </w:r>
      <w:r w:rsidRPr="00B748BD">
        <w:rPr>
          <w:color w:val="FF0000"/>
          <w:lang w:val="en-US"/>
        </w:rPr>
        <w:t>]</w:t>
      </w:r>
    </w:p>
    <w:p w14:paraId="4E7CF8F8" w14:textId="16295336" w:rsidR="003C39F9" w:rsidRPr="00B748BD" w:rsidRDefault="00B03E2A" w:rsidP="00321C99">
      <w:pPr>
        <w:pStyle w:val="TextFirst"/>
        <w:rPr>
          <w:lang w:val="en-US"/>
        </w:rPr>
      </w:pPr>
      <w:r w:rsidRPr="00B748BD">
        <w:rPr>
          <w:lang w:val="en-US"/>
        </w:rPr>
        <w:t>P</w:t>
      </w:r>
      <w:r w:rsidR="003C39F9" w:rsidRPr="00B748BD">
        <w:rPr>
          <w:lang w:val="en-US"/>
        </w:rPr>
        <w:t xml:space="preserve">repare and submit the final version of your paper as a Microsoft Word </w:t>
      </w:r>
      <w:r w:rsidR="00145791" w:rsidRPr="00B748BD">
        <w:rPr>
          <w:lang w:val="en-US"/>
        </w:rPr>
        <w:t xml:space="preserve">(Word, in short) </w:t>
      </w:r>
      <w:proofErr w:type="gramStart"/>
      <w:r w:rsidR="003C39F9" w:rsidRPr="00B748BD">
        <w:rPr>
          <w:lang w:val="en-US"/>
        </w:rPr>
        <w:t>document (.</w:t>
      </w:r>
      <w:proofErr w:type="gramEnd"/>
      <w:r w:rsidR="003C39F9" w:rsidRPr="00B748BD">
        <w:rPr>
          <w:lang w:val="en-US"/>
        </w:rPr>
        <w:t xml:space="preserve">docx file extension). </w:t>
      </w:r>
    </w:p>
    <w:p w14:paraId="2B682DFE" w14:textId="0BEFD382" w:rsidR="003C39F9" w:rsidRPr="00B748BD" w:rsidRDefault="00D35711" w:rsidP="00321C99">
      <w:pPr>
        <w:pStyle w:val="TextRunning"/>
        <w:rPr>
          <w:lang w:val="en-US"/>
        </w:rPr>
      </w:pPr>
      <w:r w:rsidRPr="00B748BD">
        <w:rPr>
          <w:lang w:val="en-US"/>
        </w:rPr>
        <w:lastRenderedPageBreak/>
        <w:t xml:space="preserve">The </w:t>
      </w:r>
      <w:r w:rsidR="003C39F9" w:rsidRPr="00B748BD">
        <w:rPr>
          <w:lang w:val="en-US"/>
        </w:rPr>
        <w:t xml:space="preserve">editors of the proceedings reserve the right to make minor editorial changes to papers, following these specifications, to make them better suited for printing. </w:t>
      </w:r>
      <w:r w:rsidR="00F0215E">
        <w:rPr>
          <w:lang w:val="en-US"/>
        </w:rPr>
        <w:t>Therefore, you must</w:t>
      </w:r>
      <w:r w:rsidR="003C39F9" w:rsidRPr="00B748BD">
        <w:rPr>
          <w:lang w:val="en-US"/>
        </w:rPr>
        <w:t xml:space="preserve"> submit a </w:t>
      </w:r>
      <w:r w:rsidR="004B5DCF" w:rsidRPr="00B748BD">
        <w:rPr>
          <w:lang w:val="en-US"/>
        </w:rPr>
        <w:t>stand-alone Word document</w:t>
      </w:r>
      <w:r w:rsidR="003C39F9" w:rsidRPr="00B748BD">
        <w:rPr>
          <w:lang w:val="en-US"/>
        </w:rPr>
        <w:t xml:space="preserve"> </w:t>
      </w:r>
      <w:r w:rsidR="004B5DCF" w:rsidRPr="00B748BD">
        <w:rPr>
          <w:lang w:val="en-US"/>
        </w:rPr>
        <w:t xml:space="preserve">with all figures embedded </w:t>
      </w:r>
      <w:r w:rsidR="003C39F9" w:rsidRPr="00B748BD">
        <w:rPr>
          <w:lang w:val="en-US"/>
        </w:rPr>
        <w:t xml:space="preserve">and not a file in </w:t>
      </w:r>
      <w:r w:rsidR="006E374A" w:rsidRPr="00B748BD">
        <w:rPr>
          <w:lang w:val="en-US"/>
        </w:rPr>
        <w:t>.pdf</w:t>
      </w:r>
      <w:r w:rsidR="003C39F9" w:rsidRPr="00B748BD">
        <w:rPr>
          <w:lang w:val="en-US"/>
        </w:rPr>
        <w:t xml:space="preserve"> or other</w:t>
      </w:r>
      <w:r w:rsidR="004C13E0" w:rsidRPr="00B748BD">
        <w:rPr>
          <w:lang w:val="en-US"/>
        </w:rPr>
        <w:t xml:space="preserve"> file</w:t>
      </w:r>
      <w:r w:rsidR="003C39F9" w:rsidRPr="00B748BD">
        <w:rPr>
          <w:lang w:val="en-US"/>
        </w:rPr>
        <w:t xml:space="preserve"> format. </w:t>
      </w:r>
      <w:r w:rsidR="003040F2" w:rsidRPr="00B748BD">
        <w:rPr>
          <w:lang w:val="en-US"/>
        </w:rPr>
        <w:t xml:space="preserve">The editors </w:t>
      </w:r>
      <w:r w:rsidR="003C39F9" w:rsidRPr="00B748BD">
        <w:rPr>
          <w:lang w:val="en-US"/>
        </w:rPr>
        <w:t xml:space="preserve">will post-process your paper to produce a </w:t>
      </w:r>
      <w:r w:rsidR="006E374A" w:rsidRPr="00B748BD">
        <w:rPr>
          <w:lang w:val="en-US"/>
        </w:rPr>
        <w:t xml:space="preserve">.pdf </w:t>
      </w:r>
      <w:r w:rsidR="003C39F9" w:rsidRPr="00B748BD">
        <w:rPr>
          <w:lang w:val="en-US"/>
        </w:rPr>
        <w:t xml:space="preserve">file </w:t>
      </w:r>
      <w:r w:rsidR="00704402">
        <w:rPr>
          <w:lang w:val="en-US"/>
        </w:rPr>
        <w:t xml:space="preserve">in color </w:t>
      </w:r>
      <w:r w:rsidR="003C39F9" w:rsidRPr="00B748BD">
        <w:rPr>
          <w:lang w:val="en-US"/>
        </w:rPr>
        <w:t xml:space="preserve">for </w:t>
      </w:r>
      <w:r w:rsidR="006E374A" w:rsidRPr="00B748BD">
        <w:rPr>
          <w:lang w:val="en-US"/>
        </w:rPr>
        <w:t>online posting</w:t>
      </w:r>
      <w:r w:rsidR="003C39F9" w:rsidRPr="00B748BD">
        <w:rPr>
          <w:lang w:val="en-US"/>
        </w:rPr>
        <w:t>.</w:t>
      </w:r>
    </w:p>
    <w:p w14:paraId="56B93254" w14:textId="77777777" w:rsidR="003C39F9" w:rsidRPr="00B748BD" w:rsidRDefault="00DB6977" w:rsidP="00B96FE2">
      <w:pPr>
        <w:pStyle w:val="Heading3"/>
        <w:rPr>
          <w:lang w:val="en-US"/>
        </w:rPr>
      </w:pPr>
      <w:r w:rsidRPr="00B748BD">
        <w:rPr>
          <w:lang w:val="en-US"/>
        </w:rPr>
        <w:t xml:space="preserve">Page </w:t>
      </w:r>
      <w:r w:rsidR="00D35711" w:rsidRPr="00B748BD">
        <w:rPr>
          <w:lang w:val="en-US"/>
        </w:rPr>
        <w:t>S</w:t>
      </w:r>
      <w:r w:rsidRPr="00B748BD">
        <w:rPr>
          <w:lang w:val="en-US"/>
        </w:rPr>
        <w:t>etup</w:t>
      </w:r>
    </w:p>
    <w:p w14:paraId="19CC9E2E" w14:textId="57BBAC5C" w:rsidR="00DB6977" w:rsidRPr="00B748BD" w:rsidRDefault="00F0215E" w:rsidP="00321C99">
      <w:pPr>
        <w:pStyle w:val="TextFirst"/>
        <w:rPr>
          <w:lang w:val="en-US"/>
        </w:rPr>
      </w:pPr>
      <w:r>
        <w:rPr>
          <w:lang w:val="en-US"/>
        </w:rPr>
        <w:t>You must use t</w:t>
      </w:r>
      <w:r w:rsidR="00DB6977" w:rsidRPr="00B748BD">
        <w:rPr>
          <w:lang w:val="en-US"/>
        </w:rPr>
        <w:t>he page setup of th</w:t>
      </w:r>
      <w:r w:rsidR="003040F2" w:rsidRPr="00B748BD">
        <w:rPr>
          <w:lang w:val="en-US"/>
        </w:rPr>
        <w:t>is</w:t>
      </w:r>
      <w:r w:rsidR="00DB6977" w:rsidRPr="00B748BD">
        <w:rPr>
          <w:lang w:val="en-US"/>
        </w:rPr>
        <w:t xml:space="preserve"> template </w:t>
      </w:r>
      <w:r w:rsidR="004B5DCF" w:rsidRPr="00B748BD">
        <w:rPr>
          <w:lang w:val="en-US"/>
        </w:rPr>
        <w:t xml:space="preserve">document </w:t>
      </w:r>
      <w:r w:rsidR="000A0F16" w:rsidRPr="00B748BD">
        <w:rPr>
          <w:lang w:val="en-US"/>
        </w:rPr>
        <w:t>exactly as-is</w:t>
      </w:r>
      <w:r w:rsidR="00FD3219">
        <w:rPr>
          <w:lang w:val="en-US"/>
        </w:rPr>
        <w:t xml:space="preserve">, </w:t>
      </w:r>
      <w:r>
        <w:rPr>
          <w:lang w:val="en-US"/>
        </w:rPr>
        <w:t>including</w:t>
      </w:r>
      <w:r w:rsidR="00DB6977" w:rsidRPr="00B748BD">
        <w:rPr>
          <w:lang w:val="en-US"/>
        </w:rPr>
        <w:t>:</w:t>
      </w:r>
    </w:p>
    <w:p w14:paraId="59DD0022" w14:textId="77777777" w:rsidR="00DB6977" w:rsidRPr="00B748BD" w:rsidRDefault="00DB6977" w:rsidP="00B113EA">
      <w:pPr>
        <w:pStyle w:val="ListBullet"/>
      </w:pPr>
      <w:r w:rsidRPr="00B748BD">
        <w:t>Page size</w:t>
      </w:r>
    </w:p>
    <w:p w14:paraId="0E5B05C0" w14:textId="77777777" w:rsidR="00DB6977" w:rsidRPr="00B748BD" w:rsidRDefault="00DB6977" w:rsidP="00B113EA">
      <w:pPr>
        <w:pStyle w:val="ListBullet"/>
      </w:pPr>
      <w:r w:rsidRPr="00B748BD">
        <w:t>Page rotation</w:t>
      </w:r>
    </w:p>
    <w:p w14:paraId="54F851B8" w14:textId="77777777" w:rsidR="00DB6977" w:rsidRPr="00B748BD" w:rsidRDefault="00DB6977" w:rsidP="00B113EA">
      <w:pPr>
        <w:pStyle w:val="ListBullet"/>
      </w:pPr>
      <w:r w:rsidRPr="00B748BD">
        <w:t>Page margins</w:t>
      </w:r>
    </w:p>
    <w:p w14:paraId="5563D7CF" w14:textId="77777777" w:rsidR="00DB6977" w:rsidRPr="00B748BD" w:rsidRDefault="00DB6977" w:rsidP="00B113EA">
      <w:pPr>
        <w:pStyle w:val="ListBullet"/>
      </w:pPr>
      <w:r w:rsidRPr="00B748BD">
        <w:t>Header and footer texts</w:t>
      </w:r>
    </w:p>
    <w:p w14:paraId="725B037A" w14:textId="5B8058FD" w:rsidR="00DB6977" w:rsidRPr="00B748BD" w:rsidRDefault="00B03E2A" w:rsidP="00321C99">
      <w:pPr>
        <w:pStyle w:val="TextFirst"/>
        <w:rPr>
          <w:lang w:val="en-US"/>
        </w:rPr>
      </w:pPr>
      <w:r w:rsidRPr="00B748BD">
        <w:rPr>
          <w:lang w:val="en-US"/>
        </w:rPr>
        <w:t>A</w:t>
      </w:r>
      <w:r w:rsidR="004B5DCF" w:rsidRPr="00B748BD">
        <w:rPr>
          <w:lang w:val="en-US"/>
        </w:rPr>
        <w:t xml:space="preserve"> change</w:t>
      </w:r>
      <w:r w:rsidR="00DB6977" w:rsidRPr="00B748BD">
        <w:rPr>
          <w:lang w:val="en-US"/>
        </w:rPr>
        <w:t xml:space="preserve"> to any of the</w:t>
      </w:r>
      <w:r w:rsidR="004B5DCF" w:rsidRPr="00B748BD">
        <w:rPr>
          <w:lang w:val="en-US"/>
        </w:rPr>
        <w:t>se</w:t>
      </w:r>
      <w:r w:rsidR="00DB6977" w:rsidRPr="00B748BD">
        <w:rPr>
          <w:lang w:val="en-US"/>
        </w:rPr>
        <w:t xml:space="preserve"> </w:t>
      </w:r>
      <w:r w:rsidR="004B5DCF" w:rsidRPr="00B748BD">
        <w:rPr>
          <w:lang w:val="en-US"/>
        </w:rPr>
        <w:t xml:space="preserve">may be </w:t>
      </w:r>
      <w:r w:rsidR="00F0215E">
        <w:rPr>
          <w:lang w:val="en-US"/>
        </w:rPr>
        <w:t xml:space="preserve">a </w:t>
      </w:r>
      <w:r w:rsidR="004B5DCF" w:rsidRPr="00B748BD">
        <w:rPr>
          <w:lang w:val="en-US"/>
        </w:rPr>
        <w:t>reason for the editors to reject your paper</w:t>
      </w:r>
      <w:r w:rsidR="00DB6977" w:rsidRPr="00B748BD">
        <w:rPr>
          <w:lang w:val="en-US"/>
        </w:rPr>
        <w:t xml:space="preserve">. </w:t>
      </w:r>
    </w:p>
    <w:p w14:paraId="28A15303" w14:textId="77777777" w:rsidR="00045E5E" w:rsidRPr="00B748BD" w:rsidRDefault="00045E5E" w:rsidP="0095369C">
      <w:pPr>
        <w:pStyle w:val="Heading2"/>
        <w:rPr>
          <w:lang w:val="en-US"/>
        </w:rPr>
      </w:pPr>
      <w:r w:rsidRPr="00B748BD">
        <w:rPr>
          <w:lang w:val="en-US"/>
        </w:rPr>
        <w:t>Styles</w:t>
      </w:r>
    </w:p>
    <w:p w14:paraId="4FFA5EF3" w14:textId="2BABA72C" w:rsidR="00045E5E" w:rsidRPr="00B748BD" w:rsidRDefault="00F0215E" w:rsidP="00321C99">
      <w:pPr>
        <w:pStyle w:val="TextFirst"/>
        <w:rPr>
          <w:lang w:val="en-US"/>
        </w:rPr>
      </w:pPr>
      <w:r>
        <w:rPr>
          <w:lang w:val="en-US"/>
        </w:rPr>
        <w:t>'</w:t>
      </w:r>
      <w:r w:rsidR="00045E5E" w:rsidRPr="00B748BD">
        <w:rPr>
          <w:lang w:val="en-US"/>
        </w:rPr>
        <w:t>Styles</w:t>
      </w:r>
      <w:r>
        <w:rPr>
          <w:lang w:val="en-US"/>
        </w:rPr>
        <w:t>'</w:t>
      </w:r>
      <w:r w:rsidR="00045E5E" w:rsidRPr="00B748BD">
        <w:rPr>
          <w:lang w:val="en-US"/>
        </w:rPr>
        <w:t xml:space="preserve"> have been defined and are used in</w:t>
      </w:r>
      <w:r w:rsidR="006D7693" w:rsidRPr="00B748BD">
        <w:rPr>
          <w:lang w:val="en-US"/>
        </w:rPr>
        <w:t xml:space="preserve"> this document. Please apply them</w:t>
      </w:r>
      <w:r w:rsidR="00045E5E" w:rsidRPr="00B748BD">
        <w:rPr>
          <w:lang w:val="en-US"/>
        </w:rPr>
        <w:t xml:space="preserve"> to format </w:t>
      </w:r>
      <w:r w:rsidR="008A72BD" w:rsidRPr="00B748BD">
        <w:rPr>
          <w:lang w:val="en-US"/>
        </w:rPr>
        <w:t xml:space="preserve">all </w:t>
      </w:r>
      <w:r w:rsidR="00045E5E" w:rsidRPr="00B748BD">
        <w:rPr>
          <w:lang w:val="en-US"/>
        </w:rPr>
        <w:t xml:space="preserve">your </w:t>
      </w:r>
      <w:r w:rsidR="008A72BD" w:rsidRPr="00B748BD">
        <w:rPr>
          <w:lang w:val="en-US"/>
        </w:rPr>
        <w:t>text</w:t>
      </w:r>
      <w:r w:rsidR="00045E5E" w:rsidRPr="00B748BD">
        <w:rPr>
          <w:lang w:val="en-US"/>
        </w:rPr>
        <w:t xml:space="preserve"> as well</w:t>
      </w:r>
      <w:r w:rsidR="008A72BD" w:rsidRPr="00B748BD">
        <w:rPr>
          <w:lang w:val="en-US"/>
        </w:rPr>
        <w:t xml:space="preserve">. </w:t>
      </w:r>
      <w:r w:rsidR="00C256B7" w:rsidRPr="00B748BD">
        <w:rPr>
          <w:lang w:val="en-US"/>
        </w:rPr>
        <w:t>Use</w:t>
      </w:r>
      <w:r w:rsidR="008A72BD" w:rsidRPr="00B748BD">
        <w:rPr>
          <w:lang w:val="en-US"/>
        </w:rPr>
        <w:t xml:space="preserve"> </w:t>
      </w:r>
      <w:r w:rsidR="008A72BD" w:rsidRPr="00B748BD">
        <w:rPr>
          <w:rStyle w:val="Emphasis"/>
          <w:lang w:val="en-US"/>
        </w:rPr>
        <w:t>only</w:t>
      </w:r>
      <w:r w:rsidR="008A72BD" w:rsidRPr="00B748BD">
        <w:rPr>
          <w:lang w:val="en-US"/>
        </w:rPr>
        <w:t xml:space="preserve"> the styles in this template</w:t>
      </w:r>
      <w:r w:rsidR="004C13E0" w:rsidRPr="00B748BD">
        <w:rPr>
          <w:lang w:val="en-US"/>
        </w:rPr>
        <w:t>. D</w:t>
      </w:r>
      <w:r w:rsidR="008A72BD" w:rsidRPr="00B748BD">
        <w:rPr>
          <w:lang w:val="en-US"/>
        </w:rPr>
        <w:t xml:space="preserve">o </w:t>
      </w:r>
      <w:r w:rsidR="008A72BD" w:rsidRPr="00B748BD">
        <w:rPr>
          <w:i/>
          <w:lang w:val="en-US"/>
        </w:rPr>
        <w:t>not</w:t>
      </w:r>
      <w:r w:rsidR="008A72BD" w:rsidRPr="00B748BD">
        <w:rPr>
          <w:lang w:val="en-US"/>
        </w:rPr>
        <w:t xml:space="preserve"> manually </w:t>
      </w:r>
      <w:r w:rsidR="00003E82" w:rsidRPr="00B748BD">
        <w:rPr>
          <w:lang w:val="en-US"/>
        </w:rPr>
        <w:t>change</w:t>
      </w:r>
      <w:r w:rsidR="008A72BD" w:rsidRPr="00B748BD">
        <w:rPr>
          <w:lang w:val="en-US"/>
        </w:rPr>
        <w:t xml:space="preserve"> </w:t>
      </w:r>
      <w:r>
        <w:rPr>
          <w:lang w:val="en-US"/>
        </w:rPr>
        <w:t>any text's font, font size, or other characteristics</w:t>
      </w:r>
      <w:r w:rsidR="00045E5E" w:rsidRPr="00B748BD">
        <w:rPr>
          <w:lang w:val="en-US"/>
        </w:rPr>
        <w:t>. Do not alter any style definitions</w:t>
      </w:r>
      <w:r>
        <w:rPr>
          <w:lang w:val="en-US"/>
        </w:rPr>
        <w:t>.</w:t>
      </w:r>
    </w:p>
    <w:p w14:paraId="53196758" w14:textId="1DDBFBB3" w:rsidR="0050634B" w:rsidRPr="00B748BD" w:rsidRDefault="0050634B" w:rsidP="00321C99">
      <w:pPr>
        <w:pStyle w:val="TextRunning"/>
        <w:rPr>
          <w:lang w:val="en-US"/>
        </w:rPr>
      </w:pPr>
      <w:r w:rsidRPr="00B748BD">
        <w:rPr>
          <w:lang w:val="en-US"/>
        </w:rPr>
        <w:t xml:space="preserve">If you are not familiar with styles in </w:t>
      </w:r>
      <w:r w:rsidR="00D35711" w:rsidRPr="00B748BD">
        <w:rPr>
          <w:lang w:val="en-US"/>
        </w:rPr>
        <w:t>W</w:t>
      </w:r>
      <w:r w:rsidRPr="00B748BD">
        <w:rPr>
          <w:lang w:val="en-US"/>
        </w:rPr>
        <w:t xml:space="preserve">ord please </w:t>
      </w:r>
      <w:r w:rsidR="00003E82" w:rsidRPr="00B748BD">
        <w:rPr>
          <w:lang w:val="en-US"/>
        </w:rPr>
        <w:t>follow</w:t>
      </w:r>
      <w:r w:rsidRPr="00B748BD">
        <w:rPr>
          <w:lang w:val="en-US"/>
        </w:rPr>
        <w:t xml:space="preserve"> tutorials available on</w:t>
      </w:r>
      <w:r w:rsidR="00E35F24" w:rsidRPr="00B748BD">
        <w:rPr>
          <w:lang w:val="en-US"/>
        </w:rPr>
        <w:t xml:space="preserve">line </w:t>
      </w:r>
      <w:r w:rsidR="00636E6C" w:rsidRPr="00B748BD">
        <w:rPr>
          <w:lang w:val="en-US"/>
        </w:rPr>
        <w:fldChar w:fldCharType="begin"/>
      </w:r>
      <w:r w:rsidR="00DB6E27" w:rsidRPr="00B748BD">
        <w:rPr>
          <w:lang w:val="en-US"/>
        </w:rPr>
        <w:instrText xml:space="preserve"> ADDIN ZOTERO_ITEM CSL_CITATION {"citationID":"kIFdo01l","properties":{"formattedCitation":"(e.g. Microsoft n.d.)","plainCitation":"(e.g. Microsoft n.d.)"},"citationItems":[{"id":2609,"uris":["http://zotero.org/users/555370/items/H672NU7N"],"uri":["http://zotero.org/users/555370/items/H672NU7N"],"itemData":{"id":2609,"type":"webpage","title":"Office training and tutorials","URL":"http://office.microsoft.com/training/training.aspx?assetid=rc011039261033","author":[{"family":"Microsoft","given":""}],"accessed":{"date-parts":[["2015",5,11]]}},"prefix":"e.g."}],"schema":"https://github.com/citation-style-language/schema/raw/master/csl-citation.json"} </w:instrText>
      </w:r>
      <w:r w:rsidR="00636E6C" w:rsidRPr="00B748BD">
        <w:rPr>
          <w:lang w:val="en-US"/>
        </w:rPr>
        <w:fldChar w:fldCharType="separate"/>
      </w:r>
      <w:r w:rsidR="00DB6E27" w:rsidRPr="00B748BD">
        <w:rPr>
          <w:lang w:val="en-US"/>
        </w:rPr>
        <w:t>(Microsoft</w:t>
      </w:r>
      <w:r w:rsidR="00C45108">
        <w:rPr>
          <w:lang w:val="en-US"/>
        </w:rPr>
        <w:t>,</w:t>
      </w:r>
      <w:r w:rsidR="00DB6E27" w:rsidRPr="00B748BD">
        <w:rPr>
          <w:lang w:val="en-US"/>
        </w:rPr>
        <w:t xml:space="preserve"> n.d.</w:t>
      </w:r>
      <w:r w:rsidR="00FD3219">
        <w:rPr>
          <w:lang w:val="en-US"/>
        </w:rPr>
        <w:t xml:space="preserve"> a, b</w:t>
      </w:r>
      <w:r w:rsidR="00DB6E27" w:rsidRPr="00B748BD">
        <w:rPr>
          <w:lang w:val="en-US"/>
        </w:rPr>
        <w:t>)</w:t>
      </w:r>
      <w:r w:rsidR="00636E6C" w:rsidRPr="00B748BD">
        <w:rPr>
          <w:lang w:val="en-US"/>
        </w:rPr>
        <w:fldChar w:fldCharType="end"/>
      </w:r>
      <w:r w:rsidR="004C5482" w:rsidRPr="00B748BD">
        <w:rPr>
          <w:lang w:val="en-US"/>
        </w:rPr>
        <w:t xml:space="preserve"> </w:t>
      </w:r>
      <w:r w:rsidRPr="00B748BD">
        <w:rPr>
          <w:lang w:val="en-US"/>
        </w:rPr>
        <w:t xml:space="preserve">or seek assistance from your </w:t>
      </w:r>
      <w:r w:rsidR="00F0215E" w:rsidRPr="00B748BD">
        <w:rPr>
          <w:lang w:val="en-US"/>
        </w:rPr>
        <w:t>organization</w:t>
      </w:r>
      <w:r w:rsidR="00F0215E">
        <w:rPr>
          <w:lang w:val="en-US"/>
        </w:rPr>
        <w:t>'</w:t>
      </w:r>
      <w:r w:rsidR="00F0215E" w:rsidRPr="00B748BD">
        <w:rPr>
          <w:lang w:val="en-US"/>
        </w:rPr>
        <w:t xml:space="preserve">s </w:t>
      </w:r>
      <w:r w:rsidRPr="00B748BD">
        <w:rPr>
          <w:lang w:val="en-US"/>
        </w:rPr>
        <w:t>IT support.</w:t>
      </w:r>
      <w:r w:rsidR="003040F2" w:rsidRPr="00B748BD">
        <w:rPr>
          <w:lang w:val="en-US"/>
        </w:rPr>
        <w:t xml:space="preserve"> Learning to use styles </w:t>
      </w:r>
      <w:r w:rsidR="00EF03E2" w:rsidRPr="00B748BD">
        <w:rPr>
          <w:lang w:val="en-US"/>
        </w:rPr>
        <w:t xml:space="preserve">and other Word features </w:t>
      </w:r>
      <w:r w:rsidR="003040F2" w:rsidRPr="00B748BD">
        <w:rPr>
          <w:rStyle w:val="Emphasis"/>
          <w:lang w:val="en-US"/>
        </w:rPr>
        <w:t>now</w:t>
      </w:r>
      <w:r w:rsidR="003040F2" w:rsidRPr="00B748BD">
        <w:rPr>
          <w:lang w:val="en-US"/>
        </w:rPr>
        <w:t xml:space="preserve"> will save you a lot of time in </w:t>
      </w:r>
      <w:r w:rsidR="00F0215E">
        <w:rPr>
          <w:lang w:val="en-US"/>
        </w:rPr>
        <w:t xml:space="preserve">the </w:t>
      </w:r>
      <w:r w:rsidR="003040F2" w:rsidRPr="00B748BD">
        <w:rPr>
          <w:lang w:val="en-US"/>
        </w:rPr>
        <w:t>future.</w:t>
      </w:r>
    </w:p>
    <w:p w14:paraId="109E775C" w14:textId="77777777" w:rsidR="003C39F9" w:rsidRPr="00B748BD" w:rsidRDefault="003C39F9" w:rsidP="00B96FE2">
      <w:pPr>
        <w:pStyle w:val="Heading3"/>
        <w:rPr>
          <w:lang w:val="en-US"/>
        </w:rPr>
      </w:pPr>
      <w:r w:rsidRPr="00B748BD">
        <w:rPr>
          <w:lang w:val="en-US"/>
        </w:rPr>
        <w:t>Style</w:t>
      </w:r>
      <w:r w:rsidR="00BD659A" w:rsidRPr="00B748BD">
        <w:rPr>
          <w:lang w:val="en-US"/>
        </w:rPr>
        <w:t>s – H</w:t>
      </w:r>
      <w:r w:rsidR="00BC3E7F" w:rsidRPr="00B748BD">
        <w:rPr>
          <w:lang w:val="en-US"/>
        </w:rPr>
        <w:t>eadings</w:t>
      </w:r>
    </w:p>
    <w:p w14:paraId="2A55B67A" w14:textId="4B0BF2EA" w:rsidR="00D07B53" w:rsidRPr="00B748BD" w:rsidRDefault="006800BF" w:rsidP="00321C99">
      <w:pPr>
        <w:pStyle w:val="TextFirst"/>
        <w:rPr>
          <w:lang w:val="en-US"/>
        </w:rPr>
      </w:pPr>
      <w:r w:rsidRPr="00B748BD">
        <w:rPr>
          <w:lang w:val="en-US"/>
        </w:rPr>
        <w:t xml:space="preserve">The </w:t>
      </w:r>
      <w:r w:rsidR="00DF711E" w:rsidRPr="00B748BD">
        <w:rPr>
          <w:lang w:val="en-US"/>
        </w:rPr>
        <w:t>H</w:t>
      </w:r>
      <w:r w:rsidRPr="00B748BD">
        <w:rPr>
          <w:lang w:val="en-US"/>
        </w:rPr>
        <w:t>eading</w:t>
      </w:r>
      <w:r w:rsidR="00DF711E" w:rsidRPr="00B748BD">
        <w:rPr>
          <w:lang w:val="en-US"/>
        </w:rPr>
        <w:t xml:space="preserve"> style</w:t>
      </w:r>
      <w:r w:rsidR="00FD3219">
        <w:rPr>
          <w:lang w:val="en-US"/>
        </w:rPr>
        <w:t xml:space="preserve"> </w:t>
      </w:r>
      <w:r w:rsidR="00FD3219" w:rsidRPr="00B748BD">
        <w:rPr>
          <w:lang w:val="en-US"/>
        </w:rPr>
        <w:t>specifications</w:t>
      </w:r>
      <w:r w:rsidR="009E67FB" w:rsidRPr="00B748BD">
        <w:rPr>
          <w:lang w:val="en-US"/>
        </w:rPr>
        <w:t xml:space="preserve"> are</w:t>
      </w:r>
      <w:r w:rsidR="00D07B53" w:rsidRPr="00B748BD">
        <w:rPr>
          <w:lang w:val="en-US"/>
        </w:rPr>
        <w:t>:</w:t>
      </w:r>
    </w:p>
    <w:p w14:paraId="354626AF" w14:textId="356DF5FD" w:rsidR="00D07B53" w:rsidRPr="00B748BD" w:rsidRDefault="00F0215E" w:rsidP="00B113EA">
      <w:pPr>
        <w:pStyle w:val="ListBullet"/>
      </w:pPr>
      <w:r>
        <w:t>'</w:t>
      </w:r>
      <w:r w:rsidR="00D07B53" w:rsidRPr="00B748BD">
        <w:rPr>
          <w:rStyle w:val="Strong"/>
          <w:lang w:val="en-US"/>
        </w:rPr>
        <w:t>Title</w:t>
      </w:r>
      <w:r>
        <w:rPr>
          <w:rStyle w:val="Strong"/>
          <w:b w:val="0"/>
          <w:lang w:val="en-US"/>
        </w:rPr>
        <w:t>'</w:t>
      </w:r>
      <w:r w:rsidR="00D07B53" w:rsidRPr="00B748BD">
        <w:t xml:space="preserve"> is </w:t>
      </w:r>
      <w:r w:rsidR="00DF711E" w:rsidRPr="00B748BD">
        <w:t>used only for the paper</w:t>
      </w:r>
      <w:r w:rsidR="001E2D01">
        <w:rPr>
          <w:color w:val="FF0000"/>
        </w:rPr>
        <w:t>'</w:t>
      </w:r>
      <w:r w:rsidR="00B47124">
        <w:t>s</w:t>
      </w:r>
      <w:r w:rsidR="00DF711E" w:rsidRPr="00B748BD">
        <w:t xml:space="preserve"> title</w:t>
      </w:r>
    </w:p>
    <w:p w14:paraId="5F46E289" w14:textId="06457B1A" w:rsidR="00D07B53" w:rsidRPr="00B748BD" w:rsidRDefault="00F0215E" w:rsidP="00B113EA">
      <w:pPr>
        <w:pStyle w:val="ListBullet"/>
      </w:pPr>
      <w:r>
        <w:t>'</w:t>
      </w:r>
      <w:r w:rsidR="00D07B53" w:rsidRPr="00B748BD">
        <w:rPr>
          <w:rStyle w:val="Strong"/>
          <w:lang w:val="en-US"/>
        </w:rPr>
        <w:t xml:space="preserve">Heading </w:t>
      </w:r>
      <w:r w:rsidRPr="00B748BD">
        <w:rPr>
          <w:rStyle w:val="Strong"/>
          <w:lang w:val="en-US"/>
        </w:rPr>
        <w:t>1</w:t>
      </w:r>
      <w:r>
        <w:t>'</w:t>
      </w:r>
      <w:r w:rsidRPr="00B748BD">
        <w:t xml:space="preserve"> </w:t>
      </w:r>
    </w:p>
    <w:p w14:paraId="3D6D8F3E" w14:textId="3847EFD2" w:rsidR="00D07B53" w:rsidRPr="00B748BD" w:rsidRDefault="00F0215E" w:rsidP="00B113EA">
      <w:pPr>
        <w:pStyle w:val="ListBullet"/>
      </w:pPr>
      <w:r>
        <w:rPr>
          <w:rStyle w:val="Strong"/>
          <w:lang w:val="en-US"/>
        </w:rPr>
        <w:t>'</w:t>
      </w:r>
      <w:r w:rsidR="00D07B53" w:rsidRPr="00B748BD">
        <w:rPr>
          <w:rStyle w:val="Strong"/>
          <w:lang w:val="en-US"/>
        </w:rPr>
        <w:t xml:space="preserve">Heading </w:t>
      </w:r>
      <w:r w:rsidRPr="00B748BD">
        <w:rPr>
          <w:rStyle w:val="Strong"/>
          <w:lang w:val="en-US"/>
        </w:rPr>
        <w:t>2</w:t>
      </w:r>
      <w:r>
        <w:t>'</w:t>
      </w:r>
      <w:r w:rsidRPr="00B748BD">
        <w:t xml:space="preserve"> </w:t>
      </w:r>
    </w:p>
    <w:p w14:paraId="2F1CFF76" w14:textId="497082D9" w:rsidR="00DF711E" w:rsidRPr="00B748BD" w:rsidRDefault="00F0215E" w:rsidP="00B113EA">
      <w:pPr>
        <w:pStyle w:val="ListBullet"/>
      </w:pPr>
      <w:r>
        <w:rPr>
          <w:rStyle w:val="Strong"/>
          <w:lang w:val="en-US"/>
        </w:rPr>
        <w:t>'</w:t>
      </w:r>
      <w:r w:rsidR="00D07B53" w:rsidRPr="00B748BD">
        <w:rPr>
          <w:rStyle w:val="Strong"/>
          <w:lang w:val="en-US"/>
        </w:rPr>
        <w:t xml:space="preserve">Heading </w:t>
      </w:r>
      <w:r w:rsidRPr="00B748BD">
        <w:rPr>
          <w:rStyle w:val="Strong"/>
          <w:lang w:val="en-US"/>
        </w:rPr>
        <w:t>3</w:t>
      </w:r>
      <w:r>
        <w:t>'</w:t>
      </w:r>
      <w:r w:rsidRPr="00B748BD">
        <w:t xml:space="preserve"> </w:t>
      </w:r>
    </w:p>
    <w:p w14:paraId="068125B7" w14:textId="29F78D97" w:rsidR="009E67FB" w:rsidRPr="00B748BD" w:rsidRDefault="00B03E2A" w:rsidP="00321C99">
      <w:pPr>
        <w:pStyle w:val="TextFirst"/>
        <w:rPr>
          <w:lang w:val="en-US"/>
        </w:rPr>
      </w:pPr>
      <w:r w:rsidRPr="00B748BD">
        <w:rPr>
          <w:lang w:val="en-US"/>
        </w:rPr>
        <w:t>A</w:t>
      </w:r>
      <w:r w:rsidR="00D07B53" w:rsidRPr="00B748BD">
        <w:rPr>
          <w:lang w:val="en-US"/>
        </w:rPr>
        <w:t>void</w:t>
      </w:r>
      <w:r w:rsidR="006800BF" w:rsidRPr="00B748BD">
        <w:rPr>
          <w:lang w:val="en-US"/>
        </w:rPr>
        <w:t xml:space="preserve"> using further subheadings and note</w:t>
      </w:r>
      <w:r w:rsidR="00B47124">
        <w:rPr>
          <w:lang w:val="en-US"/>
        </w:rPr>
        <w:t xml:space="preserve"> that, </w:t>
      </w:r>
      <w:r w:rsidR="006800BF" w:rsidRPr="00B748BD">
        <w:rPr>
          <w:lang w:val="en-US"/>
        </w:rPr>
        <w:t>c</w:t>
      </w:r>
      <w:r w:rsidR="009E67FB" w:rsidRPr="00B748BD">
        <w:rPr>
          <w:lang w:val="en-US"/>
        </w:rPr>
        <w:t xml:space="preserve">ontrary to the text paragraphs </w:t>
      </w:r>
      <w:r w:rsidR="00EB1042" w:rsidRPr="00B748BD">
        <w:rPr>
          <w:lang w:val="en-US"/>
        </w:rPr>
        <w:t>that</w:t>
      </w:r>
      <w:r w:rsidR="009E67FB" w:rsidRPr="00B748BD">
        <w:rPr>
          <w:lang w:val="en-US"/>
        </w:rPr>
        <w:t xml:space="preserve"> are </w:t>
      </w:r>
      <w:r w:rsidR="00F0215E">
        <w:rPr>
          <w:lang w:val="en-US"/>
        </w:rPr>
        <w:t>'</w:t>
      </w:r>
      <w:r w:rsidR="009E67FB" w:rsidRPr="00B748BD">
        <w:rPr>
          <w:lang w:val="en-US"/>
        </w:rPr>
        <w:t>Justified</w:t>
      </w:r>
      <w:r w:rsidR="00EB1042" w:rsidRPr="00B748BD">
        <w:rPr>
          <w:lang w:val="en-US"/>
        </w:rPr>
        <w:t>,</w:t>
      </w:r>
      <w:r w:rsidR="00F0215E">
        <w:rPr>
          <w:lang w:val="en-US"/>
        </w:rPr>
        <w:t>'</w:t>
      </w:r>
      <w:r w:rsidR="00F0215E" w:rsidRPr="00B748BD">
        <w:rPr>
          <w:lang w:val="en-US"/>
        </w:rPr>
        <w:t xml:space="preserve"> </w:t>
      </w:r>
      <w:r w:rsidR="009E67FB" w:rsidRPr="00B748BD">
        <w:rPr>
          <w:lang w:val="en-US"/>
        </w:rPr>
        <w:t xml:space="preserve">heading styles are </w:t>
      </w:r>
      <w:r w:rsidR="00F0215E">
        <w:rPr>
          <w:lang w:val="en-US"/>
        </w:rPr>
        <w:t>'</w:t>
      </w:r>
      <w:r w:rsidR="00141CA2" w:rsidRPr="00B748BD">
        <w:rPr>
          <w:lang w:val="en-US"/>
        </w:rPr>
        <w:t xml:space="preserve">Aligned Text </w:t>
      </w:r>
      <w:r w:rsidR="00F0215E" w:rsidRPr="00B748BD">
        <w:rPr>
          <w:lang w:val="en-US"/>
        </w:rPr>
        <w:t>Left</w:t>
      </w:r>
      <w:r w:rsidR="00F0215E">
        <w:rPr>
          <w:lang w:val="en-US"/>
        </w:rPr>
        <w:t>'</w:t>
      </w:r>
      <w:r w:rsidR="00F0215E" w:rsidRPr="00B748BD">
        <w:rPr>
          <w:lang w:val="en-US"/>
        </w:rPr>
        <w:t xml:space="preserve"> </w:t>
      </w:r>
      <w:r w:rsidR="009E67FB" w:rsidRPr="00B748BD">
        <w:rPr>
          <w:lang w:val="en-US"/>
        </w:rPr>
        <w:t xml:space="preserve">to prevent exaggerated spacing when a heading </w:t>
      </w:r>
      <w:r w:rsidR="004B5DCF" w:rsidRPr="00B748BD">
        <w:rPr>
          <w:lang w:val="en-US"/>
        </w:rPr>
        <w:t>is longer than one</w:t>
      </w:r>
      <w:r w:rsidR="009E67FB" w:rsidRPr="00B748BD">
        <w:rPr>
          <w:lang w:val="en-US"/>
        </w:rPr>
        <w:t xml:space="preserve"> line.</w:t>
      </w:r>
    </w:p>
    <w:p w14:paraId="23909AC6" w14:textId="77777777" w:rsidR="00045E5E" w:rsidRPr="00B748BD" w:rsidRDefault="00045E5E" w:rsidP="00B96FE2">
      <w:pPr>
        <w:pStyle w:val="Heading3"/>
        <w:rPr>
          <w:lang w:val="en-US"/>
        </w:rPr>
      </w:pPr>
      <w:r w:rsidRPr="00B748BD">
        <w:rPr>
          <w:lang w:val="en-US"/>
        </w:rPr>
        <w:t xml:space="preserve">Styles </w:t>
      </w:r>
      <w:r w:rsidR="00BD659A" w:rsidRPr="00B748BD">
        <w:rPr>
          <w:lang w:val="en-US"/>
        </w:rPr>
        <w:t>–</w:t>
      </w:r>
      <w:r w:rsidR="00A55CAC" w:rsidRPr="00B748BD">
        <w:rPr>
          <w:lang w:val="en-US"/>
        </w:rPr>
        <w:t xml:space="preserve"> </w:t>
      </w:r>
      <w:r w:rsidR="00BD659A" w:rsidRPr="00B748BD">
        <w:rPr>
          <w:lang w:val="en-US"/>
        </w:rPr>
        <w:t>F</w:t>
      </w:r>
      <w:r w:rsidR="00335FC8" w:rsidRPr="00B748BD">
        <w:rPr>
          <w:lang w:val="en-US"/>
        </w:rPr>
        <w:t>igures</w:t>
      </w:r>
      <w:r w:rsidR="00D77F1A" w:rsidRPr="00B748BD">
        <w:rPr>
          <w:lang w:val="en-US"/>
        </w:rPr>
        <w:t xml:space="preserve"> and Tables</w:t>
      </w:r>
    </w:p>
    <w:p w14:paraId="7D8E67BB" w14:textId="05C997B4" w:rsidR="00372C75" w:rsidRPr="00B748BD" w:rsidRDefault="00372C75" w:rsidP="0040568E">
      <w:pPr>
        <w:pStyle w:val="TextFirst"/>
        <w:rPr>
          <w:lang w:val="en-US"/>
        </w:rPr>
      </w:pPr>
      <w:r w:rsidRPr="00B748BD">
        <w:rPr>
          <w:lang w:val="en-US"/>
        </w:rPr>
        <w:t xml:space="preserve">The </w:t>
      </w:r>
      <w:r w:rsidR="00FD3219">
        <w:rPr>
          <w:lang w:val="en-US"/>
        </w:rPr>
        <w:t>F</w:t>
      </w:r>
      <w:r w:rsidRPr="00B748BD">
        <w:rPr>
          <w:lang w:val="en-US"/>
        </w:rPr>
        <w:t>igures</w:t>
      </w:r>
      <w:r w:rsidR="00EB1042" w:rsidRPr="00B748BD">
        <w:rPr>
          <w:lang w:val="en-US"/>
        </w:rPr>
        <w:t xml:space="preserve"> and </w:t>
      </w:r>
      <w:r w:rsidR="00FD3219">
        <w:rPr>
          <w:lang w:val="en-US"/>
        </w:rPr>
        <w:t>T</w:t>
      </w:r>
      <w:r w:rsidR="00EB1042" w:rsidRPr="00B748BD">
        <w:rPr>
          <w:lang w:val="en-US"/>
        </w:rPr>
        <w:t>ables</w:t>
      </w:r>
      <w:r w:rsidR="0040568E" w:rsidRPr="00B748BD">
        <w:rPr>
          <w:lang w:val="en-US"/>
        </w:rPr>
        <w:t xml:space="preserve"> </w:t>
      </w:r>
      <w:r w:rsidR="00052A0F" w:rsidRPr="00B748BD">
        <w:rPr>
          <w:lang w:val="en-US"/>
        </w:rPr>
        <w:t xml:space="preserve">style specifications </w:t>
      </w:r>
      <w:r w:rsidR="0040568E" w:rsidRPr="00B748BD">
        <w:rPr>
          <w:lang w:val="en-US"/>
        </w:rPr>
        <w:t>are</w:t>
      </w:r>
      <w:r w:rsidRPr="00B748BD">
        <w:rPr>
          <w:lang w:val="en-US"/>
        </w:rPr>
        <w:t>:</w:t>
      </w:r>
    </w:p>
    <w:p w14:paraId="5B2E6DEA" w14:textId="3E845036" w:rsidR="00541E4E" w:rsidRPr="00B748BD" w:rsidRDefault="00541E4E" w:rsidP="00B113EA">
      <w:pPr>
        <w:pStyle w:val="ListBullet"/>
      </w:pPr>
      <w:r w:rsidRPr="00B748BD">
        <w:rPr>
          <w:rStyle w:val="Strong"/>
          <w:lang w:val="en-US"/>
        </w:rPr>
        <w:t>Figures</w:t>
      </w:r>
      <w:r w:rsidR="006F564C" w:rsidRPr="00B748BD">
        <w:t xml:space="preserve"> use style </w:t>
      </w:r>
      <w:r w:rsidR="00F0215E">
        <w:t>'</w:t>
      </w:r>
      <w:r w:rsidR="006F564C" w:rsidRPr="00B748BD">
        <w:t>F</w:t>
      </w:r>
      <w:r w:rsidRPr="00B748BD">
        <w:t>igure</w:t>
      </w:r>
      <w:r w:rsidR="00F0215E">
        <w:t>'</w:t>
      </w:r>
      <w:r w:rsidRPr="00B748BD">
        <w:t xml:space="preserve"> with format </w:t>
      </w:r>
      <w:r w:rsidR="00F0215E">
        <w:t>'</w:t>
      </w:r>
      <w:r w:rsidR="00301780" w:rsidRPr="00B748BD">
        <w:t>Paragraph</w:t>
      </w:r>
      <w:r w:rsidR="00F0215E">
        <w:t>'</w:t>
      </w:r>
      <w:r w:rsidR="00301780" w:rsidRPr="00B748BD">
        <w:t xml:space="preserve"> then </w:t>
      </w:r>
      <w:r w:rsidR="00F0215E">
        <w:t>'</w:t>
      </w:r>
      <w:r w:rsidR="00301780" w:rsidRPr="00B748BD">
        <w:t xml:space="preserve">Line and Page </w:t>
      </w:r>
      <w:r w:rsidR="00F0215E" w:rsidRPr="00B748BD">
        <w:t>Breaks</w:t>
      </w:r>
      <w:r w:rsidR="00F0215E">
        <w:t>'</w:t>
      </w:r>
      <w:r w:rsidR="00F0215E" w:rsidRPr="00B748BD">
        <w:t xml:space="preserve"> </w:t>
      </w:r>
      <w:r w:rsidR="00301780" w:rsidRPr="00B748BD">
        <w:t xml:space="preserve">set at </w:t>
      </w:r>
      <w:r w:rsidR="00F0215E">
        <w:t>'</w:t>
      </w:r>
      <w:r w:rsidR="00301780" w:rsidRPr="00B748BD">
        <w:t>K</w:t>
      </w:r>
      <w:r w:rsidRPr="00B748BD">
        <w:t>eep with next.</w:t>
      </w:r>
      <w:r w:rsidR="00F0215E">
        <w:t>'</w:t>
      </w:r>
    </w:p>
    <w:p w14:paraId="1F3B82F3" w14:textId="24F144CC" w:rsidR="001E3C6D" w:rsidRPr="00B748BD" w:rsidRDefault="001E3C6D" w:rsidP="00B113EA">
      <w:pPr>
        <w:pStyle w:val="ListBullet"/>
      </w:pPr>
      <w:r w:rsidRPr="00B748BD">
        <w:t xml:space="preserve">A </w:t>
      </w:r>
      <w:r w:rsidRPr="00B748BD">
        <w:rPr>
          <w:rStyle w:val="Strong"/>
          <w:lang w:val="en-US"/>
        </w:rPr>
        <w:t>figure caption</w:t>
      </w:r>
      <w:r w:rsidRPr="00B748BD">
        <w:t xml:space="preserve"> is placed </w:t>
      </w:r>
      <w:r w:rsidRPr="00B748BD">
        <w:rPr>
          <w:rStyle w:val="Emphasis"/>
          <w:lang w:val="en-US"/>
        </w:rPr>
        <w:t>below</w:t>
      </w:r>
      <w:r w:rsidRPr="00B748BD">
        <w:t xml:space="preserve"> the figure and </w:t>
      </w:r>
      <w:r w:rsidRPr="00B748BD">
        <w:rPr>
          <w:rStyle w:val="Emphasis"/>
          <w:lang w:val="en-US"/>
        </w:rPr>
        <w:t>centered</w:t>
      </w:r>
      <w:r w:rsidRPr="00B748BD">
        <w:t xml:space="preserve"> on the page</w:t>
      </w:r>
      <w:r w:rsidR="00DF711E" w:rsidRPr="00B748BD">
        <w:t xml:space="preserve">. </w:t>
      </w:r>
      <w:r w:rsidR="00FD3219">
        <w:t>Use t</w:t>
      </w:r>
      <w:r w:rsidR="00DF711E" w:rsidRPr="00B748BD">
        <w:t xml:space="preserve">he style </w:t>
      </w:r>
      <w:r w:rsidR="00F0215E">
        <w:t>'</w:t>
      </w:r>
      <w:r w:rsidRPr="00B748BD">
        <w:t>Figure Caption</w:t>
      </w:r>
      <w:r w:rsidR="00141CA2" w:rsidRPr="00B748BD">
        <w:t>.</w:t>
      </w:r>
      <w:r w:rsidR="00F0215E">
        <w:t>'</w:t>
      </w:r>
      <w:r w:rsidR="00F0215E" w:rsidRPr="00B748BD">
        <w:t xml:space="preserve"> </w:t>
      </w:r>
    </w:p>
    <w:p w14:paraId="491B6F0E" w14:textId="0A244C6D" w:rsidR="00EB1042" w:rsidRPr="00B748BD" w:rsidRDefault="00EB1042" w:rsidP="00B113EA">
      <w:pPr>
        <w:pStyle w:val="ListBullet"/>
      </w:pPr>
      <w:r w:rsidRPr="00B748BD">
        <w:rPr>
          <w:rStyle w:val="Strong"/>
          <w:lang w:val="en-US"/>
        </w:rPr>
        <w:t xml:space="preserve">Text in </w:t>
      </w:r>
      <w:r w:rsidR="00B47124">
        <w:rPr>
          <w:rStyle w:val="Strong"/>
          <w:lang w:val="en-US"/>
        </w:rPr>
        <w:t xml:space="preserve">a </w:t>
      </w:r>
      <w:r w:rsidRPr="00B748BD">
        <w:rPr>
          <w:rStyle w:val="Strong"/>
          <w:lang w:val="en-US"/>
        </w:rPr>
        <w:t>table</w:t>
      </w:r>
      <w:r w:rsidRPr="00B748BD">
        <w:t xml:space="preserve"> should be formatted using the </w:t>
      </w:r>
      <w:r w:rsidR="00F0215E">
        <w:t>'</w:t>
      </w:r>
      <w:r w:rsidR="00A55CAC" w:rsidRPr="00B748BD">
        <w:t xml:space="preserve">Table </w:t>
      </w:r>
      <w:r w:rsidR="007F1D68" w:rsidRPr="00B748BD">
        <w:t>headin</w:t>
      </w:r>
      <w:r w:rsidR="00F0215E">
        <w:t>g</w:t>
      </w:r>
      <w:r w:rsidR="00FD3219">
        <w:t>'</w:t>
      </w:r>
      <w:r w:rsidR="00F0215E">
        <w:t xml:space="preserve"> </w:t>
      </w:r>
      <w:r w:rsidR="008E51C8">
        <w:t xml:space="preserve">style </w:t>
      </w:r>
      <w:r w:rsidR="00F0215E">
        <w:t xml:space="preserve">for </w:t>
      </w:r>
      <w:r w:rsidR="00B47124">
        <w:t>the table</w:t>
      </w:r>
      <w:r w:rsidR="008E51C8">
        <w:t>'</w:t>
      </w:r>
      <w:r w:rsidR="00B47124">
        <w:t xml:space="preserve">s </w:t>
      </w:r>
      <w:r w:rsidR="00F0215E">
        <w:t>heading</w:t>
      </w:r>
      <w:r w:rsidR="00B47124">
        <w:t>,</w:t>
      </w:r>
      <w:r w:rsidR="00F0215E">
        <w:t xml:space="preserve"> and </w:t>
      </w:r>
      <w:r w:rsidR="008E51C8">
        <w:t xml:space="preserve">the </w:t>
      </w:r>
      <w:r w:rsidR="00F0215E">
        <w:t>'</w:t>
      </w:r>
      <w:r w:rsidR="00F0215E" w:rsidRPr="00B748BD">
        <w:t>Table body</w:t>
      </w:r>
      <w:r w:rsidR="00F0215E">
        <w:t xml:space="preserve">' </w:t>
      </w:r>
      <w:r w:rsidR="008E51C8">
        <w:t xml:space="preserve">style </w:t>
      </w:r>
      <w:r w:rsidR="00F0215E">
        <w:t>for</w:t>
      </w:r>
      <w:r w:rsidR="00674533">
        <w:t xml:space="preserve"> </w:t>
      </w:r>
      <w:r w:rsidR="00B47124">
        <w:t xml:space="preserve">all other </w:t>
      </w:r>
      <w:proofErr w:type="gramStart"/>
      <w:r w:rsidR="00B47124">
        <w:t>text</w:t>
      </w:r>
      <w:proofErr w:type="gramEnd"/>
      <w:r w:rsidR="008E51C8">
        <w:t xml:space="preserve"> (it is acceptable to left-align, </w:t>
      </w:r>
      <w:proofErr w:type="spellStart"/>
      <w:r w:rsidR="008E51C8">
        <w:t>center</w:t>
      </w:r>
      <w:proofErr w:type="spellEnd"/>
      <w:r w:rsidR="008E51C8">
        <w:t>, right-align, or justify this text)</w:t>
      </w:r>
      <w:r w:rsidR="00F0215E">
        <w:t>.</w:t>
      </w:r>
    </w:p>
    <w:p w14:paraId="3C805091" w14:textId="66B84EFA" w:rsidR="00EB1042" w:rsidRPr="00B748BD" w:rsidRDefault="00EB1042" w:rsidP="00B113EA">
      <w:pPr>
        <w:pStyle w:val="ListBullet"/>
      </w:pPr>
      <w:r w:rsidRPr="00B748BD">
        <w:t xml:space="preserve">A </w:t>
      </w:r>
      <w:r w:rsidRPr="00B748BD">
        <w:rPr>
          <w:rStyle w:val="Strong"/>
          <w:lang w:val="en-US"/>
        </w:rPr>
        <w:t>table caption</w:t>
      </w:r>
      <w:r w:rsidRPr="00B748BD">
        <w:t xml:space="preserve"> is placed </w:t>
      </w:r>
      <w:r w:rsidRPr="00B748BD">
        <w:rPr>
          <w:rStyle w:val="Emphasis"/>
          <w:lang w:val="en-US"/>
        </w:rPr>
        <w:t>above</w:t>
      </w:r>
      <w:r w:rsidRPr="00B748BD">
        <w:t xml:space="preserve"> the table and </w:t>
      </w:r>
      <w:r w:rsidRPr="00B748BD">
        <w:rPr>
          <w:rStyle w:val="Emphasis"/>
          <w:lang w:val="en-US"/>
        </w:rPr>
        <w:t>centered</w:t>
      </w:r>
      <w:r w:rsidRPr="00B748BD">
        <w:t xml:space="preserve"> on the page. The style to use is </w:t>
      </w:r>
      <w:r w:rsidR="00F0215E">
        <w:t>'</w:t>
      </w:r>
      <w:r w:rsidRPr="00B748BD">
        <w:t xml:space="preserve">Table </w:t>
      </w:r>
      <w:r w:rsidR="0040568E" w:rsidRPr="00B748BD">
        <w:t>c</w:t>
      </w:r>
      <w:r w:rsidRPr="00B748BD">
        <w:t>aption.</w:t>
      </w:r>
      <w:r w:rsidR="00F0215E">
        <w:t>'</w:t>
      </w:r>
    </w:p>
    <w:p w14:paraId="219F9468" w14:textId="201D57F8" w:rsidR="008B2C7D" w:rsidRDefault="00F0215E" w:rsidP="00B113EA">
      <w:pPr>
        <w:pStyle w:val="ListBullet"/>
      </w:pPr>
      <w:r>
        <w:t xml:space="preserve">Tables should be </w:t>
      </w:r>
      <w:r w:rsidR="008B2C7D" w:rsidRPr="00B748BD">
        <w:t>ke</w:t>
      </w:r>
      <w:r>
        <w:t>pt</w:t>
      </w:r>
      <w:r w:rsidR="008B2C7D" w:rsidRPr="00B748BD">
        <w:t xml:space="preserve"> to one page. Do not allow rows to break across pages.</w:t>
      </w:r>
      <w:r w:rsidR="008E51C8">
        <w:t xml:space="preserve"> If needed, split a multi-page table into smaller ones, each of which fitting on one page and labelled with</w:t>
      </w:r>
      <w:r w:rsidR="00B113EA">
        <w:t xml:space="preserve"> its </w:t>
      </w:r>
      <w:r w:rsidR="008E51C8">
        <w:t>own caption and table heading.</w:t>
      </w:r>
    </w:p>
    <w:p w14:paraId="020D296F" w14:textId="77777777" w:rsidR="00BC3E7F" w:rsidRPr="00B748BD" w:rsidRDefault="00A403DC" w:rsidP="00B96FE2">
      <w:pPr>
        <w:pStyle w:val="Heading3"/>
        <w:rPr>
          <w:lang w:val="en-US"/>
        </w:rPr>
      </w:pPr>
      <w:r w:rsidRPr="00B748BD">
        <w:rPr>
          <w:lang w:val="en-US"/>
        </w:rPr>
        <w:lastRenderedPageBreak/>
        <w:t>Styles – B</w:t>
      </w:r>
      <w:r w:rsidR="00BC3E7F" w:rsidRPr="00B748BD">
        <w:rPr>
          <w:lang w:val="en-US"/>
        </w:rPr>
        <w:t>ody</w:t>
      </w:r>
    </w:p>
    <w:p w14:paraId="4DFB3E05" w14:textId="77777777" w:rsidR="003C39F9" w:rsidRPr="00B748BD" w:rsidRDefault="002D7A05" w:rsidP="00321C99">
      <w:pPr>
        <w:pStyle w:val="TextFirst"/>
        <w:rPr>
          <w:lang w:val="en-US"/>
        </w:rPr>
      </w:pPr>
      <w:r w:rsidRPr="00B748BD">
        <w:rPr>
          <w:lang w:val="en-US"/>
        </w:rPr>
        <w:t xml:space="preserve">The </w:t>
      </w:r>
      <w:r w:rsidR="00DF711E" w:rsidRPr="00B748BD">
        <w:rPr>
          <w:lang w:val="en-US"/>
        </w:rPr>
        <w:t>Body</w:t>
      </w:r>
      <w:r w:rsidR="003C39F9" w:rsidRPr="00B748BD">
        <w:rPr>
          <w:lang w:val="en-US"/>
        </w:rPr>
        <w:t xml:space="preserve"> style specifications</w:t>
      </w:r>
      <w:r w:rsidRPr="00B748BD">
        <w:rPr>
          <w:lang w:val="en-US"/>
        </w:rPr>
        <w:t xml:space="preserve"> are</w:t>
      </w:r>
      <w:r w:rsidR="003C39F9" w:rsidRPr="00B748BD">
        <w:rPr>
          <w:lang w:val="en-US"/>
        </w:rPr>
        <w:t>:</w:t>
      </w:r>
    </w:p>
    <w:p w14:paraId="3A873696" w14:textId="12DA0AEA" w:rsidR="003C39F9" w:rsidRPr="00B748BD" w:rsidRDefault="00F0215E" w:rsidP="00B113EA">
      <w:pPr>
        <w:pStyle w:val="ListBullet"/>
      </w:pPr>
      <w:r>
        <w:t>'</w:t>
      </w:r>
      <w:r w:rsidR="003C39F9" w:rsidRPr="00B748BD">
        <w:rPr>
          <w:rStyle w:val="Strong"/>
          <w:lang w:val="en-US"/>
        </w:rPr>
        <w:t>Authors</w:t>
      </w:r>
      <w:r w:rsidRPr="00FD3219">
        <w:rPr>
          <w:rStyle w:val="Strong"/>
          <w:b w:val="0"/>
          <w:bCs w:val="0"/>
          <w:lang w:val="en-US"/>
        </w:rPr>
        <w:t>'</w:t>
      </w:r>
      <w:r w:rsidR="003C39F9" w:rsidRPr="00B748BD">
        <w:t xml:space="preserve"> is </w:t>
      </w:r>
      <w:r w:rsidR="00DF711E" w:rsidRPr="00B748BD">
        <w:t xml:space="preserve">used (only) for formatting the </w:t>
      </w:r>
      <w:r w:rsidRPr="00B748BD">
        <w:t>authors</w:t>
      </w:r>
      <w:r>
        <w:t>'</w:t>
      </w:r>
      <w:r w:rsidRPr="00B748BD">
        <w:t xml:space="preserve"> </w:t>
      </w:r>
      <w:r w:rsidR="00DF711E" w:rsidRPr="00B748BD">
        <w:t>names under the title</w:t>
      </w:r>
      <w:r w:rsidR="00FD3219">
        <w:t xml:space="preserve"> of the paper.</w:t>
      </w:r>
    </w:p>
    <w:p w14:paraId="7045F121" w14:textId="29C266AC" w:rsidR="003C39F9" w:rsidRPr="00B748BD" w:rsidRDefault="006527BA" w:rsidP="00B113EA">
      <w:pPr>
        <w:pStyle w:val="ListBullet"/>
      </w:pPr>
      <w:r w:rsidRPr="00B748BD">
        <w:rPr>
          <w:rStyle w:val="Strong"/>
          <w:lang w:val="en-US"/>
        </w:rPr>
        <w:t>Body text</w:t>
      </w:r>
      <w:r w:rsidR="003C39F9" w:rsidRPr="00B748BD">
        <w:rPr>
          <w:rStyle w:val="Strong"/>
          <w:lang w:val="en-US"/>
        </w:rPr>
        <w:t xml:space="preserve"> paragraph</w:t>
      </w:r>
      <w:r w:rsidRPr="00B748BD">
        <w:rPr>
          <w:rStyle w:val="Strong"/>
          <w:lang w:val="en-US"/>
        </w:rPr>
        <w:t>s</w:t>
      </w:r>
      <w:r w:rsidRPr="00B748BD">
        <w:t xml:space="preserve"> following</w:t>
      </w:r>
      <w:r w:rsidR="001C2021" w:rsidRPr="00B748BD">
        <w:t xml:space="preserve"> heading</w:t>
      </w:r>
      <w:r w:rsidRPr="00B748BD">
        <w:t>s, figures, tables, bullet lists or quotes</w:t>
      </w:r>
      <w:r w:rsidR="003C39F9" w:rsidRPr="00B748BD">
        <w:t xml:space="preserve"> </w:t>
      </w:r>
      <w:r w:rsidR="00DF711E" w:rsidRPr="00B748BD">
        <w:t>shall be formatted with the style</w:t>
      </w:r>
      <w:r w:rsidR="003C39F9" w:rsidRPr="00B748BD">
        <w:t xml:space="preserve"> </w:t>
      </w:r>
      <w:r w:rsidR="00F0215E">
        <w:t>'</w:t>
      </w:r>
      <w:r w:rsidR="003C39F9" w:rsidRPr="00B748BD">
        <w:t>Text First</w:t>
      </w:r>
      <w:r w:rsidR="00141CA2" w:rsidRPr="00B748BD">
        <w:t>.</w:t>
      </w:r>
      <w:r w:rsidR="00F0215E">
        <w:t>'</w:t>
      </w:r>
      <w:r w:rsidR="00F0215E" w:rsidRPr="00B748BD">
        <w:t xml:space="preserve"> </w:t>
      </w:r>
    </w:p>
    <w:p w14:paraId="46407A9F" w14:textId="1B35D61B" w:rsidR="00DF711E" w:rsidRPr="00B748BD" w:rsidRDefault="006527BA" w:rsidP="00B113EA">
      <w:pPr>
        <w:pStyle w:val="ListBullet"/>
      </w:pPr>
      <w:r w:rsidRPr="00B748BD">
        <w:rPr>
          <w:rStyle w:val="Strong"/>
          <w:lang w:val="en-US"/>
        </w:rPr>
        <w:t>S</w:t>
      </w:r>
      <w:r w:rsidR="003C39F9" w:rsidRPr="00B748BD">
        <w:rPr>
          <w:rStyle w:val="Strong"/>
          <w:lang w:val="en-US"/>
        </w:rPr>
        <w:t>ubsequent paragraphs</w:t>
      </w:r>
      <w:r w:rsidR="003C39F9" w:rsidRPr="00B748BD">
        <w:t xml:space="preserve"> </w:t>
      </w:r>
      <w:r w:rsidR="00DF711E" w:rsidRPr="00B748BD">
        <w:t>following directly</w:t>
      </w:r>
      <w:r w:rsidRPr="00B748BD">
        <w:t xml:space="preserve"> </w:t>
      </w:r>
      <w:r w:rsidR="00DF711E" w:rsidRPr="00B748BD">
        <w:t>after a text paragraph shall be formatted with the style</w:t>
      </w:r>
      <w:r w:rsidR="003C39F9" w:rsidRPr="00B748BD">
        <w:t xml:space="preserve"> </w:t>
      </w:r>
      <w:r w:rsidR="00F0215E">
        <w:t>'</w:t>
      </w:r>
      <w:r w:rsidR="003C39F9" w:rsidRPr="00B748BD">
        <w:t>Text Running</w:t>
      </w:r>
      <w:r w:rsidR="00141CA2" w:rsidRPr="00B748BD">
        <w:t>.</w:t>
      </w:r>
      <w:r w:rsidR="00F0215E">
        <w:t>'</w:t>
      </w:r>
    </w:p>
    <w:p w14:paraId="32ACF483" w14:textId="36735D45" w:rsidR="002D5476" w:rsidRPr="008E0A7B" w:rsidRDefault="008E0A7B" w:rsidP="00B113EA">
      <w:pPr>
        <w:pStyle w:val="ListBullet"/>
      </w:pPr>
      <w:bookmarkStart w:id="0" w:name="_Hlk961349"/>
      <w:r w:rsidRPr="0043282F">
        <w:rPr>
          <w:rStyle w:val="Strong"/>
          <w:lang w:val="en-US"/>
        </w:rPr>
        <w:t>Quo</w:t>
      </w:r>
      <w:r w:rsidR="0099346C">
        <w:rPr>
          <w:rStyle w:val="Strong"/>
          <w:lang w:val="en-US"/>
        </w:rPr>
        <w:t>tations</w:t>
      </w:r>
      <w:r w:rsidRPr="0043282F">
        <w:rPr>
          <w:rStyle w:val="Strong"/>
          <w:b w:val="0"/>
          <w:lang w:val="en-US"/>
        </w:rPr>
        <w:t xml:space="preserve"> (i.e., </w:t>
      </w:r>
      <w:r w:rsidR="0099346C">
        <w:rPr>
          <w:rStyle w:val="Strong"/>
          <w:b w:val="0"/>
          <w:lang w:val="en-US"/>
        </w:rPr>
        <w:t xml:space="preserve">direct </w:t>
      </w:r>
      <w:r w:rsidRPr="0043282F">
        <w:rPr>
          <w:rStyle w:val="Strong"/>
          <w:b w:val="0"/>
          <w:lang w:val="en-US"/>
        </w:rPr>
        <w:t>excerpts from other sources)</w:t>
      </w:r>
      <w:r w:rsidRPr="0043282F">
        <w:rPr>
          <w:rStyle w:val="Strong"/>
          <w:lang w:val="en-US"/>
        </w:rPr>
        <w:t xml:space="preserve"> </w:t>
      </w:r>
      <w:r w:rsidRPr="0043282F">
        <w:rPr>
          <w:rStyle w:val="Strong"/>
          <w:b w:val="0"/>
          <w:lang w:val="en-US"/>
        </w:rPr>
        <w:t xml:space="preserve">shall be placed in double quotes, followed by the reference and page number(s). </w:t>
      </w:r>
      <w:r w:rsidR="004B5DCF" w:rsidRPr="008E0A7B">
        <w:rPr>
          <w:rStyle w:val="Strong"/>
          <w:b w:val="0"/>
          <w:lang w:val="en-US"/>
        </w:rPr>
        <w:t xml:space="preserve"> </w:t>
      </w:r>
    </w:p>
    <w:bookmarkEnd w:id="0"/>
    <w:p w14:paraId="302D1BC2" w14:textId="10D73E75" w:rsidR="003C39F9" w:rsidRPr="00B748BD" w:rsidRDefault="003C39F9" w:rsidP="00B113EA">
      <w:pPr>
        <w:pStyle w:val="ListBullet"/>
      </w:pPr>
      <w:r w:rsidRPr="00B748BD">
        <w:rPr>
          <w:rStyle w:val="Strong"/>
          <w:lang w:val="en-US"/>
        </w:rPr>
        <w:t xml:space="preserve">Numbered or </w:t>
      </w:r>
      <w:proofErr w:type="gramStart"/>
      <w:r w:rsidRPr="00B748BD">
        <w:rPr>
          <w:rStyle w:val="Strong"/>
          <w:lang w:val="en-US"/>
        </w:rPr>
        <w:t>bulleted</w:t>
      </w:r>
      <w:proofErr w:type="gramEnd"/>
      <w:r w:rsidRPr="00B748BD">
        <w:rPr>
          <w:rStyle w:val="Strong"/>
          <w:lang w:val="en-US"/>
        </w:rPr>
        <w:t xml:space="preserve"> lists</w:t>
      </w:r>
      <w:r w:rsidRPr="00B748BD">
        <w:t xml:space="preserve"> </w:t>
      </w:r>
      <w:r w:rsidR="006527BA" w:rsidRPr="00B748BD">
        <w:t xml:space="preserve">should be formatted with </w:t>
      </w:r>
      <w:r w:rsidR="009A1A46">
        <w:t xml:space="preserve">'List Numbered' or </w:t>
      </w:r>
      <w:r w:rsidR="00F0215E">
        <w:t>'</w:t>
      </w:r>
      <w:r w:rsidRPr="00B748BD">
        <w:t>List Bullet</w:t>
      </w:r>
      <w:r w:rsidR="00141CA2" w:rsidRPr="00B748BD">
        <w:t>.</w:t>
      </w:r>
      <w:r w:rsidR="00F0215E">
        <w:t>'</w:t>
      </w:r>
      <w:r w:rsidR="00F0215E" w:rsidRPr="00B748BD">
        <w:t xml:space="preserve"> </w:t>
      </w:r>
      <w:r w:rsidRPr="00B748BD">
        <w:t xml:space="preserve">The paragraph following </w:t>
      </w:r>
      <w:r w:rsidR="00533910" w:rsidRPr="00B748BD">
        <w:t>a</w:t>
      </w:r>
      <w:r w:rsidRPr="00B748BD">
        <w:t xml:space="preserve"> list is in </w:t>
      </w:r>
      <w:r w:rsidR="00F0215E">
        <w:t>'</w:t>
      </w:r>
      <w:r w:rsidRPr="00B748BD">
        <w:t xml:space="preserve">Text </w:t>
      </w:r>
      <w:r w:rsidR="00F0215E" w:rsidRPr="00B748BD">
        <w:t>First</w:t>
      </w:r>
      <w:r w:rsidR="00F0215E">
        <w:t>'</w:t>
      </w:r>
      <w:r w:rsidR="00F0215E" w:rsidRPr="00B748BD">
        <w:t xml:space="preserve"> </w:t>
      </w:r>
      <w:r w:rsidRPr="00B748BD">
        <w:t>format.</w:t>
      </w:r>
    </w:p>
    <w:p w14:paraId="4D8EB6F8" w14:textId="2C9A9BDC" w:rsidR="003C39F9" w:rsidRPr="00B748BD" w:rsidRDefault="003C39F9" w:rsidP="00B113EA">
      <w:pPr>
        <w:pStyle w:val="ListBullet"/>
      </w:pPr>
      <w:r w:rsidRPr="00B748BD">
        <w:rPr>
          <w:rStyle w:val="Strong"/>
          <w:lang w:val="en-US"/>
        </w:rPr>
        <w:t>Footnotes</w:t>
      </w:r>
      <w:r w:rsidRPr="00B748BD">
        <w:t xml:space="preserve"> </w:t>
      </w:r>
      <w:r w:rsidR="00E35F24" w:rsidRPr="00B748BD">
        <w:t xml:space="preserve">to detail </w:t>
      </w:r>
      <w:r w:rsidR="009A1A46">
        <w:t>an</w:t>
      </w:r>
      <w:r w:rsidR="009A1A46" w:rsidRPr="00B748BD">
        <w:t xml:space="preserve"> </w:t>
      </w:r>
      <w:r w:rsidR="00F0215E" w:rsidRPr="00B748BD">
        <w:t>author</w:t>
      </w:r>
      <w:r w:rsidR="009A1A46">
        <w:t>'</w:t>
      </w:r>
      <w:r w:rsidR="00F0215E" w:rsidRPr="00B748BD">
        <w:t xml:space="preserve">s </w:t>
      </w:r>
      <w:r w:rsidR="00E35F24" w:rsidRPr="00B748BD">
        <w:t>affiliation</w:t>
      </w:r>
      <w:r w:rsidR="009A1A46">
        <w:t>(</w:t>
      </w:r>
      <w:r w:rsidR="00E35F24" w:rsidRPr="00B748BD">
        <w:t>s</w:t>
      </w:r>
      <w:r w:rsidR="009A1A46">
        <w:t>)</w:t>
      </w:r>
      <w:r w:rsidR="00E35F24" w:rsidRPr="00B748BD">
        <w:t xml:space="preserve"> on page 1 </w:t>
      </w:r>
      <w:r w:rsidR="006527BA" w:rsidRPr="00B748BD">
        <w:t>shall be formatted with the style</w:t>
      </w:r>
      <w:r w:rsidRPr="00B748BD">
        <w:t xml:space="preserve"> </w:t>
      </w:r>
      <w:r w:rsidR="00F0215E">
        <w:t>'</w:t>
      </w:r>
      <w:r w:rsidRPr="00B748BD">
        <w:t>Footnote Text</w:t>
      </w:r>
      <w:r w:rsidR="00141CA2" w:rsidRPr="00B748BD">
        <w:t>.</w:t>
      </w:r>
      <w:r w:rsidR="00F0215E">
        <w:t>'</w:t>
      </w:r>
    </w:p>
    <w:p w14:paraId="770E2B98" w14:textId="73689965" w:rsidR="003C39F9" w:rsidRPr="00B748BD" w:rsidRDefault="003C39F9" w:rsidP="00B113EA">
      <w:pPr>
        <w:pStyle w:val="ListBullet"/>
      </w:pPr>
      <w:r w:rsidRPr="00B748BD">
        <w:rPr>
          <w:rStyle w:val="Strong"/>
          <w:lang w:val="en-US"/>
        </w:rPr>
        <w:t>References</w:t>
      </w:r>
      <w:r w:rsidRPr="00B748BD">
        <w:t xml:space="preserve"> </w:t>
      </w:r>
      <w:r w:rsidR="002E371B" w:rsidRPr="00B748BD">
        <w:t>at the end of</w:t>
      </w:r>
      <w:r w:rsidR="006527BA" w:rsidRPr="00B748BD">
        <w:t xml:space="preserve"> the paper shall be formatted with the</w:t>
      </w:r>
      <w:r w:rsidR="00A403DC" w:rsidRPr="00B748BD">
        <w:t xml:space="preserve"> style </w:t>
      </w:r>
      <w:r w:rsidR="00F0215E">
        <w:t>'</w:t>
      </w:r>
      <w:r w:rsidRPr="00B748BD">
        <w:t>References.</w:t>
      </w:r>
      <w:r w:rsidR="00F0215E">
        <w:t>'</w:t>
      </w:r>
    </w:p>
    <w:p w14:paraId="75AB6ECF" w14:textId="77777777" w:rsidR="00C7195D" w:rsidRPr="00B748BD" w:rsidRDefault="006A7C76" w:rsidP="004C1037">
      <w:pPr>
        <w:pStyle w:val="Heading3"/>
        <w:rPr>
          <w:lang w:val="en-US"/>
        </w:rPr>
      </w:pPr>
      <w:r w:rsidRPr="00B748BD">
        <w:rPr>
          <w:lang w:val="en-US"/>
        </w:rPr>
        <w:t>Making</w:t>
      </w:r>
      <w:r w:rsidR="00C256B7" w:rsidRPr="00B748BD">
        <w:rPr>
          <w:lang w:val="en-US"/>
        </w:rPr>
        <w:t xml:space="preserve"> Words </w:t>
      </w:r>
      <w:r w:rsidRPr="00B748BD">
        <w:rPr>
          <w:lang w:val="en-US"/>
        </w:rPr>
        <w:t>or</w:t>
      </w:r>
      <w:r w:rsidR="00C256B7" w:rsidRPr="00B748BD">
        <w:rPr>
          <w:lang w:val="en-US"/>
        </w:rPr>
        <w:t xml:space="preserve"> P</w:t>
      </w:r>
      <w:r w:rsidR="00621473" w:rsidRPr="00B748BD">
        <w:rPr>
          <w:lang w:val="en-US"/>
        </w:rPr>
        <w:t>hrases</w:t>
      </w:r>
      <w:r w:rsidRPr="00B748BD">
        <w:rPr>
          <w:lang w:val="en-US"/>
        </w:rPr>
        <w:t xml:space="preserve"> Stand Out</w:t>
      </w:r>
    </w:p>
    <w:p w14:paraId="4CC7007F" w14:textId="5F96BDA6" w:rsidR="00C7195D" w:rsidRDefault="00CF25CC" w:rsidP="004C1037">
      <w:pPr>
        <w:pStyle w:val="TextFirst"/>
        <w:rPr>
          <w:lang w:val="en-US"/>
        </w:rPr>
      </w:pPr>
      <w:r w:rsidRPr="00B748BD">
        <w:rPr>
          <w:lang w:val="en-US"/>
        </w:rPr>
        <w:t xml:space="preserve">If you wish to </w:t>
      </w:r>
      <w:r w:rsidR="006A7C76" w:rsidRPr="00B748BD">
        <w:rPr>
          <w:lang w:val="en-US"/>
        </w:rPr>
        <w:t>make</w:t>
      </w:r>
      <w:r w:rsidR="00C7195D" w:rsidRPr="00B748BD">
        <w:rPr>
          <w:lang w:val="en-US"/>
        </w:rPr>
        <w:t xml:space="preserve"> a word or phrase</w:t>
      </w:r>
      <w:r w:rsidR="00C256B7" w:rsidRPr="00B748BD">
        <w:rPr>
          <w:lang w:val="en-US"/>
        </w:rPr>
        <w:t xml:space="preserve"> </w:t>
      </w:r>
      <w:r w:rsidR="006A7C76" w:rsidRPr="00B748BD">
        <w:rPr>
          <w:lang w:val="en-US"/>
        </w:rPr>
        <w:t xml:space="preserve">stand out </w:t>
      </w:r>
      <w:r w:rsidR="00C256B7" w:rsidRPr="00B748BD">
        <w:rPr>
          <w:lang w:val="en-US"/>
        </w:rPr>
        <w:t xml:space="preserve">in a paragraph, </w:t>
      </w:r>
      <w:r w:rsidR="00F339E6" w:rsidRPr="00B748BD">
        <w:rPr>
          <w:lang w:val="en-US"/>
        </w:rPr>
        <w:t xml:space="preserve">then </w:t>
      </w:r>
      <w:r w:rsidR="00C256B7" w:rsidRPr="00B748BD">
        <w:rPr>
          <w:lang w:val="en-US"/>
        </w:rPr>
        <w:t xml:space="preserve">use </w:t>
      </w:r>
      <w:r w:rsidR="006A7C76" w:rsidRPr="00B748BD">
        <w:rPr>
          <w:lang w:val="en-US"/>
        </w:rPr>
        <w:t xml:space="preserve">either the style </w:t>
      </w:r>
      <w:r w:rsidR="002C7DEE" w:rsidRPr="00B748BD">
        <w:rPr>
          <w:rStyle w:val="Strong"/>
          <w:lang w:val="en-US"/>
        </w:rPr>
        <w:t>S</w:t>
      </w:r>
      <w:r w:rsidR="00C7195D" w:rsidRPr="00B748BD">
        <w:rPr>
          <w:rStyle w:val="Strong"/>
          <w:lang w:val="en-US"/>
        </w:rPr>
        <w:t>trong</w:t>
      </w:r>
      <w:r w:rsidR="004A3316" w:rsidRPr="00B748BD">
        <w:rPr>
          <w:rStyle w:val="Strong"/>
          <w:lang w:val="en-US"/>
        </w:rPr>
        <w:t xml:space="preserve"> (bold)</w:t>
      </w:r>
      <w:r w:rsidR="00C7195D" w:rsidRPr="00B748BD">
        <w:rPr>
          <w:lang w:val="en-US"/>
        </w:rPr>
        <w:t xml:space="preserve"> </w:t>
      </w:r>
      <w:r w:rsidR="006A7C76" w:rsidRPr="00B748BD">
        <w:rPr>
          <w:rStyle w:val="Strong"/>
          <w:color w:val="FF0000"/>
          <w:lang w:val="en-US"/>
        </w:rPr>
        <w:t xml:space="preserve">[example of the character style </w:t>
      </w:r>
      <w:r w:rsidR="00F0215E">
        <w:rPr>
          <w:rStyle w:val="Strong"/>
          <w:color w:val="FF0000"/>
          <w:lang w:val="en-US"/>
        </w:rPr>
        <w:t>'</w:t>
      </w:r>
      <w:r w:rsidR="006A7C76" w:rsidRPr="00B748BD">
        <w:rPr>
          <w:rStyle w:val="Strong"/>
          <w:color w:val="FF0000"/>
          <w:lang w:val="en-US"/>
        </w:rPr>
        <w:t>Strong</w:t>
      </w:r>
      <w:r w:rsidR="00F0215E">
        <w:rPr>
          <w:rStyle w:val="Strong"/>
          <w:color w:val="FF0000"/>
          <w:lang w:val="en-US"/>
        </w:rPr>
        <w:t>'</w:t>
      </w:r>
      <w:r w:rsidR="006A7C76" w:rsidRPr="00B748BD">
        <w:rPr>
          <w:rStyle w:val="Strong"/>
          <w:color w:val="FF0000"/>
          <w:lang w:val="en-US"/>
        </w:rPr>
        <w:t>]</w:t>
      </w:r>
      <w:r w:rsidR="006A7C76" w:rsidRPr="00B748BD">
        <w:rPr>
          <w:color w:val="FF0000"/>
          <w:lang w:val="en-US"/>
        </w:rPr>
        <w:t xml:space="preserve"> </w:t>
      </w:r>
      <w:r w:rsidR="00C7195D" w:rsidRPr="00B748BD">
        <w:rPr>
          <w:lang w:val="en-US"/>
        </w:rPr>
        <w:t xml:space="preserve">or </w:t>
      </w:r>
      <w:r w:rsidR="006A7C76" w:rsidRPr="00B748BD">
        <w:rPr>
          <w:lang w:val="en-US"/>
        </w:rPr>
        <w:t>the style</w:t>
      </w:r>
      <w:r w:rsidR="006A7C76" w:rsidRPr="00B748BD">
        <w:rPr>
          <w:rStyle w:val="Emphasis"/>
          <w:lang w:val="en-US"/>
        </w:rPr>
        <w:t xml:space="preserve"> </w:t>
      </w:r>
      <w:r w:rsidR="002C7DEE" w:rsidRPr="00B748BD">
        <w:rPr>
          <w:rStyle w:val="Emphasis"/>
          <w:lang w:val="en-US"/>
        </w:rPr>
        <w:t>E</w:t>
      </w:r>
      <w:r w:rsidR="00C7195D" w:rsidRPr="00B748BD">
        <w:rPr>
          <w:rStyle w:val="Emphasis"/>
          <w:lang w:val="en-US"/>
        </w:rPr>
        <w:t>mphasis</w:t>
      </w:r>
      <w:r w:rsidR="004A3316" w:rsidRPr="00B748BD">
        <w:rPr>
          <w:rStyle w:val="Emphasis"/>
          <w:lang w:val="en-US"/>
        </w:rPr>
        <w:t xml:space="preserve"> (italic)</w:t>
      </w:r>
      <w:r w:rsidR="004C1037" w:rsidRPr="00B748BD">
        <w:rPr>
          <w:rStyle w:val="Emphasis"/>
          <w:lang w:val="en-US"/>
        </w:rPr>
        <w:t xml:space="preserve"> </w:t>
      </w:r>
      <w:r w:rsidR="006A7C76" w:rsidRPr="00B748BD">
        <w:rPr>
          <w:rStyle w:val="Emphasis"/>
          <w:color w:val="FF0000"/>
          <w:lang w:val="en-US"/>
        </w:rPr>
        <w:t xml:space="preserve">[example of the </w:t>
      </w:r>
      <w:r w:rsidR="006A7C76" w:rsidRPr="008E51C8">
        <w:rPr>
          <w:rStyle w:val="Emphasis"/>
          <w:color w:val="FF0000"/>
        </w:rPr>
        <w:t xml:space="preserve">character </w:t>
      </w:r>
      <w:r w:rsidR="006A7C76" w:rsidRPr="00B748BD">
        <w:rPr>
          <w:rStyle w:val="Emphasis"/>
          <w:color w:val="FF0000"/>
          <w:lang w:val="en-US"/>
        </w:rPr>
        <w:t xml:space="preserve">style </w:t>
      </w:r>
      <w:r w:rsidR="00F0215E">
        <w:rPr>
          <w:rStyle w:val="Emphasis"/>
          <w:color w:val="FF0000"/>
          <w:lang w:val="en-US"/>
        </w:rPr>
        <w:t>'</w:t>
      </w:r>
      <w:r w:rsidR="006A7C76" w:rsidRPr="00B748BD">
        <w:rPr>
          <w:rStyle w:val="Emphasis"/>
          <w:color w:val="FF0000"/>
          <w:lang w:val="en-US"/>
        </w:rPr>
        <w:t>Emphasis</w:t>
      </w:r>
      <w:r w:rsidR="00F0215E">
        <w:rPr>
          <w:rStyle w:val="Emphasis"/>
          <w:color w:val="FF0000"/>
          <w:lang w:val="en-US"/>
        </w:rPr>
        <w:t>'</w:t>
      </w:r>
      <w:r w:rsidR="006A7C76" w:rsidRPr="00B748BD">
        <w:rPr>
          <w:rStyle w:val="Emphasis"/>
          <w:color w:val="FF0000"/>
          <w:lang w:val="en-US"/>
        </w:rPr>
        <w:t>]</w:t>
      </w:r>
      <w:r w:rsidR="00C256B7" w:rsidRPr="00B748BD">
        <w:rPr>
          <w:lang w:val="en-US"/>
        </w:rPr>
        <w:t xml:space="preserve">. </w:t>
      </w:r>
      <w:r w:rsidR="004C1037" w:rsidRPr="00B748BD">
        <w:rPr>
          <w:lang w:val="en-US"/>
        </w:rPr>
        <w:t xml:space="preserve">To </w:t>
      </w:r>
      <w:r w:rsidR="00F339E6" w:rsidRPr="00B748BD">
        <w:rPr>
          <w:lang w:val="en-US"/>
        </w:rPr>
        <w:t>use</w:t>
      </w:r>
      <w:r w:rsidR="004C1037" w:rsidRPr="00B748BD">
        <w:rPr>
          <w:lang w:val="en-US"/>
        </w:rPr>
        <w:t xml:space="preserve"> these </w:t>
      </w:r>
      <w:r w:rsidR="002C7DEE" w:rsidRPr="00B748BD">
        <w:rPr>
          <w:lang w:val="en-US"/>
        </w:rPr>
        <w:t xml:space="preserve">character </w:t>
      </w:r>
      <w:r w:rsidR="004C1037" w:rsidRPr="00B748BD">
        <w:rPr>
          <w:rStyle w:val="StyleEmphasis12ptNotItalic"/>
          <w:lang w:val="en-US"/>
        </w:rPr>
        <w:t>styles</w:t>
      </w:r>
      <w:r w:rsidR="002C7DEE" w:rsidRPr="00B748BD">
        <w:rPr>
          <w:rStyle w:val="StyleEmphasis12ptNotItalic"/>
          <w:lang w:val="en-US"/>
        </w:rPr>
        <w:t>,</w:t>
      </w:r>
      <w:r w:rsidR="004C1037" w:rsidRPr="00B748BD">
        <w:rPr>
          <w:lang w:val="en-US"/>
        </w:rPr>
        <w:t xml:space="preserve"> sele</w:t>
      </w:r>
      <w:r w:rsidR="006A7C76" w:rsidRPr="00B748BD">
        <w:rPr>
          <w:lang w:val="en-US"/>
        </w:rPr>
        <w:t>ct the text you wish to make stand out</w:t>
      </w:r>
      <w:r w:rsidR="002C7DEE" w:rsidRPr="00B748BD">
        <w:rPr>
          <w:lang w:val="en-US"/>
        </w:rPr>
        <w:t>,</w:t>
      </w:r>
      <w:r w:rsidR="004C1037" w:rsidRPr="00B748BD">
        <w:rPr>
          <w:lang w:val="en-US"/>
        </w:rPr>
        <w:t xml:space="preserve"> and then </w:t>
      </w:r>
      <w:r w:rsidR="002C7DEE" w:rsidRPr="00B748BD">
        <w:rPr>
          <w:lang w:val="en-US"/>
        </w:rPr>
        <w:t xml:space="preserve">choose and </w:t>
      </w:r>
      <w:r w:rsidR="006A7C76" w:rsidRPr="00B748BD">
        <w:rPr>
          <w:lang w:val="en-US"/>
        </w:rPr>
        <w:t>apply</w:t>
      </w:r>
      <w:r w:rsidR="004C1037" w:rsidRPr="00B748BD">
        <w:rPr>
          <w:lang w:val="en-US"/>
        </w:rPr>
        <w:t xml:space="preserve"> </w:t>
      </w:r>
      <w:r w:rsidR="002C7DEE" w:rsidRPr="00B748BD">
        <w:rPr>
          <w:lang w:val="en-US"/>
        </w:rPr>
        <w:t xml:space="preserve">the </w:t>
      </w:r>
      <w:r w:rsidR="004C1037" w:rsidRPr="00B748BD">
        <w:rPr>
          <w:lang w:val="en-US"/>
        </w:rPr>
        <w:t xml:space="preserve">style. </w:t>
      </w:r>
      <w:r w:rsidR="004A3316" w:rsidRPr="00B748BD">
        <w:rPr>
          <w:lang w:val="en-US"/>
        </w:rPr>
        <w:t>In the references</w:t>
      </w:r>
      <w:r w:rsidR="00216D96" w:rsidRPr="00B748BD">
        <w:rPr>
          <w:lang w:val="en-US"/>
        </w:rPr>
        <w:t>, for example,</w:t>
      </w:r>
      <w:r w:rsidR="004A3316" w:rsidRPr="00B748BD">
        <w:rPr>
          <w:lang w:val="en-US"/>
        </w:rPr>
        <w:t xml:space="preserve"> use</w:t>
      </w:r>
      <w:r w:rsidR="006C1D76" w:rsidRPr="00B748BD">
        <w:rPr>
          <w:lang w:val="en-US"/>
        </w:rPr>
        <w:t xml:space="preserve"> </w:t>
      </w:r>
      <w:r w:rsidR="00DB6F0D" w:rsidRPr="00B748BD">
        <w:rPr>
          <w:lang w:val="en-US"/>
        </w:rPr>
        <w:t xml:space="preserve">the </w:t>
      </w:r>
      <w:r w:rsidR="006C1D76" w:rsidRPr="00B748BD">
        <w:rPr>
          <w:lang w:val="en-US"/>
        </w:rPr>
        <w:t>style</w:t>
      </w:r>
      <w:r w:rsidR="004A3316" w:rsidRPr="00B748BD">
        <w:rPr>
          <w:lang w:val="en-US"/>
        </w:rPr>
        <w:t xml:space="preserve"> </w:t>
      </w:r>
      <w:r w:rsidR="006A7C76" w:rsidRPr="00B748BD">
        <w:rPr>
          <w:rStyle w:val="Emphasis"/>
          <w:lang w:val="en-US"/>
        </w:rPr>
        <w:t>E</w:t>
      </w:r>
      <w:r w:rsidR="004A3316" w:rsidRPr="00B748BD">
        <w:rPr>
          <w:rStyle w:val="Emphasis"/>
          <w:lang w:val="en-US"/>
        </w:rPr>
        <w:t>mphasis</w:t>
      </w:r>
      <w:r w:rsidR="004A3316" w:rsidRPr="00B748BD">
        <w:rPr>
          <w:lang w:val="en-US"/>
        </w:rPr>
        <w:t xml:space="preserve"> for the titles of b</w:t>
      </w:r>
      <w:r w:rsidR="00C256B7" w:rsidRPr="00B748BD">
        <w:rPr>
          <w:lang w:val="en-US"/>
        </w:rPr>
        <w:t>ooks and journals.</w:t>
      </w:r>
    </w:p>
    <w:p w14:paraId="728067E7" w14:textId="50E5B186" w:rsidR="00F0215E" w:rsidRDefault="00F0215E" w:rsidP="00F0215E">
      <w:pPr>
        <w:pStyle w:val="Heading2"/>
      </w:pPr>
      <w:r>
        <w:t xml:space="preserve">Extra </w:t>
      </w:r>
      <w:r w:rsidR="009A1A46">
        <w:t>L</w:t>
      </w:r>
      <w:r>
        <w:t xml:space="preserve">ine </w:t>
      </w:r>
      <w:r w:rsidR="009A1A46">
        <w:t>B</w:t>
      </w:r>
      <w:r>
        <w:t>reaks</w:t>
      </w:r>
    </w:p>
    <w:p w14:paraId="2A1E5640" w14:textId="77777777" w:rsidR="006F0DE8" w:rsidRDefault="00F0215E" w:rsidP="009A1A46">
      <w:pPr>
        <w:pStyle w:val="TextFirst"/>
      </w:pPr>
      <w:r w:rsidRPr="009A1A46">
        <w:t>Note that there should be no extra line breaks or empty lines between paragraphs in the paper. If the paper is formatted correctly using the pre-defined styles, there will be no need to add extra line breaks. Thus, if you see the need to add extra line breaks you have likely not applied the styles correctly.</w:t>
      </w:r>
    </w:p>
    <w:p w14:paraId="62351867" w14:textId="57C35950" w:rsidR="006F0DE8" w:rsidRPr="00674533" w:rsidRDefault="00704402" w:rsidP="006F0DE8">
      <w:pPr>
        <w:pStyle w:val="TextRunning"/>
      </w:pPr>
      <w:r>
        <w:t>You will see paragraph markers when you set Word to '</w:t>
      </w:r>
      <w:r w:rsidRPr="009A1A46">
        <w:t>Show tab marks</w:t>
      </w:r>
      <w:r>
        <w:t xml:space="preserve">'. You can see which styles have been applied by looking at the left-hand margin when you view your file in Outline or Draft mode, provided you have set the </w:t>
      </w:r>
      <w:r w:rsidR="006F0DE8">
        <w:t>file</w:t>
      </w:r>
      <w:r w:rsidR="001E2D01" w:rsidRPr="001E2D01">
        <w:rPr>
          <w:color w:val="000000" w:themeColor="text1"/>
        </w:rPr>
        <w:t>'</w:t>
      </w:r>
      <w:r w:rsidR="006F0DE8">
        <w:t>s Option &gt; Advanced &gt; Display with a 'Style area pane width…' to 3</w:t>
      </w:r>
      <w:r w:rsidR="001E2D01">
        <w:t xml:space="preserve"> </w:t>
      </w:r>
      <w:r w:rsidR="006F0DE8">
        <w:t>cm or so.</w:t>
      </w:r>
    </w:p>
    <w:p w14:paraId="096AE760" w14:textId="77777777" w:rsidR="003C39F9" w:rsidRDefault="003C39F9" w:rsidP="0095369C">
      <w:pPr>
        <w:pStyle w:val="Heading2"/>
        <w:rPr>
          <w:lang w:val="en-US"/>
        </w:rPr>
      </w:pPr>
      <w:r w:rsidRPr="00B748BD">
        <w:rPr>
          <w:lang w:val="en-US"/>
        </w:rPr>
        <w:t>Figures</w:t>
      </w:r>
      <w:r w:rsidR="008D105C" w:rsidRPr="00B748BD">
        <w:rPr>
          <w:lang w:val="en-US"/>
        </w:rPr>
        <w:t xml:space="preserve"> and Tables</w:t>
      </w:r>
    </w:p>
    <w:p w14:paraId="5262EE61" w14:textId="7A614811" w:rsidR="00F0215E" w:rsidRPr="00F0215E" w:rsidRDefault="00F0215E" w:rsidP="009A1A46">
      <w:pPr>
        <w:pStyle w:val="Heading3"/>
      </w:pPr>
      <w:r>
        <w:t>Placement</w:t>
      </w:r>
    </w:p>
    <w:p w14:paraId="502DAA8A" w14:textId="2F872ACC" w:rsidR="007A714E" w:rsidRPr="00B748BD" w:rsidRDefault="003C39F9" w:rsidP="009A1A46">
      <w:pPr>
        <w:pStyle w:val="TextFirst"/>
      </w:pPr>
      <w:r w:rsidRPr="00B748BD">
        <w:rPr>
          <w:lang w:val="en-US"/>
        </w:rPr>
        <w:t xml:space="preserve">Each </w:t>
      </w:r>
      <w:r w:rsidR="008D105C" w:rsidRPr="00B748BD">
        <w:rPr>
          <w:lang w:val="en-US"/>
        </w:rPr>
        <w:t xml:space="preserve">figure </w:t>
      </w:r>
      <w:r w:rsidR="00244FF9" w:rsidRPr="00B748BD">
        <w:rPr>
          <w:lang w:val="en-US"/>
        </w:rPr>
        <w:t xml:space="preserve">or table </w:t>
      </w:r>
      <w:r w:rsidRPr="00B748BD">
        <w:rPr>
          <w:lang w:val="en-US"/>
        </w:rPr>
        <w:t xml:space="preserve">should follow the paragraph </w:t>
      </w:r>
      <w:r w:rsidR="00F0215E">
        <w:rPr>
          <w:lang w:val="en-US"/>
        </w:rPr>
        <w:t>that</w:t>
      </w:r>
      <w:r w:rsidR="00F0215E" w:rsidRPr="00B748BD">
        <w:rPr>
          <w:lang w:val="en-US"/>
        </w:rPr>
        <w:t xml:space="preserve"> </w:t>
      </w:r>
      <w:r w:rsidR="00F0215E">
        <w:rPr>
          <w:lang w:val="en-US"/>
        </w:rPr>
        <w:t>first mentions it</w:t>
      </w:r>
      <w:r w:rsidR="008D105C" w:rsidRPr="00B748BD">
        <w:rPr>
          <w:lang w:val="en-US"/>
        </w:rPr>
        <w:t>.</w:t>
      </w:r>
      <w:r w:rsidR="00E3528A" w:rsidRPr="00B748BD">
        <w:rPr>
          <w:lang w:val="en-US"/>
        </w:rPr>
        <w:t xml:space="preserve"> </w:t>
      </w:r>
      <w:r w:rsidR="00F0215E">
        <w:rPr>
          <w:lang w:val="en-US"/>
        </w:rPr>
        <w:t>Ensure that each figure or table caption</w:t>
      </w:r>
      <w:r w:rsidR="00244FF9" w:rsidRPr="00B748BD">
        <w:rPr>
          <w:lang w:val="en-US"/>
        </w:rPr>
        <w:t xml:space="preserve"> fits on the same page as the figure or table it refers to.</w:t>
      </w:r>
      <w:r w:rsidR="008B2C7D" w:rsidRPr="00B748BD">
        <w:rPr>
          <w:lang w:val="en-US"/>
        </w:rPr>
        <w:t xml:space="preserve"> </w:t>
      </w:r>
      <w:r w:rsidR="007A714E" w:rsidRPr="00B748BD">
        <w:t xml:space="preserve">Once you have edited your paper (admittedly, this is an iterative process), you may </w:t>
      </w:r>
      <w:r w:rsidR="00F0215E">
        <w:t>need to move text towards the start of the pap</w:t>
      </w:r>
      <w:r w:rsidR="007A714E" w:rsidRPr="00B748BD">
        <w:t xml:space="preserve">er to use white space left by Word, and thus move figures and tables to the subsequent page. In any case, figures and tables should </w:t>
      </w:r>
      <w:r w:rsidR="007A714E" w:rsidRPr="00B748BD">
        <w:rPr>
          <w:rStyle w:val="Emphasis"/>
          <w:lang w:val="en-US"/>
        </w:rPr>
        <w:t>follow</w:t>
      </w:r>
      <w:r w:rsidR="007A714E" w:rsidRPr="00B748BD">
        <w:t xml:space="preserve"> their first mention in the text. </w:t>
      </w:r>
    </w:p>
    <w:p w14:paraId="6012B790" w14:textId="50BD66B9" w:rsidR="00C45108" w:rsidRDefault="00C45108" w:rsidP="00C45108">
      <w:pPr>
        <w:pStyle w:val="TextRunning"/>
      </w:pPr>
      <w:r w:rsidRPr="00B748BD">
        <w:t xml:space="preserve">When you insert a figure in the text, </w:t>
      </w:r>
      <w:r w:rsidR="00F0215E">
        <w:t>en</w:t>
      </w:r>
      <w:r w:rsidRPr="00B748BD">
        <w:t xml:space="preserve">sure the </w:t>
      </w:r>
      <w:r w:rsidR="00F0215E" w:rsidRPr="00B748BD">
        <w:t>figure</w:t>
      </w:r>
      <w:r w:rsidR="00F0215E">
        <w:t>'</w:t>
      </w:r>
      <w:r w:rsidR="00F0215E" w:rsidRPr="00B748BD">
        <w:t xml:space="preserve">s </w:t>
      </w:r>
      <w:r w:rsidRPr="00B748BD">
        <w:t xml:space="preserve">wrapping style is </w:t>
      </w:r>
      <w:r w:rsidR="00F0215E">
        <w:t>'</w:t>
      </w:r>
      <w:r w:rsidRPr="00B748BD">
        <w:t xml:space="preserve">In </w:t>
      </w:r>
      <w:r w:rsidR="008252AA">
        <w:t>Li</w:t>
      </w:r>
      <w:r w:rsidR="008252AA" w:rsidRPr="00B748BD">
        <w:t xml:space="preserve">ne </w:t>
      </w:r>
      <w:r w:rsidRPr="00B748BD">
        <w:t xml:space="preserve">with </w:t>
      </w:r>
      <w:r w:rsidR="00F0215E">
        <w:t>T</w:t>
      </w:r>
      <w:r w:rsidR="00F0215E" w:rsidRPr="00B748BD">
        <w:t>ext</w:t>
      </w:r>
      <w:r w:rsidR="00F0215E">
        <w:t>'</w:t>
      </w:r>
      <w:r w:rsidR="00F0215E" w:rsidRPr="00B748BD">
        <w:t xml:space="preserve"> </w:t>
      </w:r>
      <w:r w:rsidRPr="00B748BD">
        <w:t xml:space="preserve">and then apply the paragraph style </w:t>
      </w:r>
      <w:r w:rsidR="00F0215E">
        <w:t>'</w:t>
      </w:r>
      <w:r w:rsidRPr="00B748BD">
        <w:t>Figure</w:t>
      </w:r>
      <w:r w:rsidR="00F0215E">
        <w:t>'</w:t>
      </w:r>
      <w:r w:rsidR="00F0215E" w:rsidRPr="00B748BD">
        <w:t xml:space="preserve"> to the figure</w:t>
      </w:r>
      <w:r w:rsidR="00F0215E">
        <w:t>. D</w:t>
      </w:r>
      <w:r w:rsidRPr="00B748BD">
        <w:t xml:space="preserve">o </w:t>
      </w:r>
      <w:r w:rsidRPr="00B748BD">
        <w:rPr>
          <w:i/>
        </w:rPr>
        <w:t>not</w:t>
      </w:r>
      <w:r w:rsidRPr="00B748BD">
        <w:t xml:space="preserve"> lay it out with </w:t>
      </w:r>
      <w:r w:rsidR="00F0215E">
        <w:t>'</w:t>
      </w:r>
      <w:r w:rsidRPr="00B748BD">
        <w:t xml:space="preserve">Behind </w:t>
      </w:r>
      <w:r w:rsidR="00F0215E" w:rsidRPr="00B748BD">
        <w:t>text</w:t>
      </w:r>
      <w:r w:rsidR="00F0215E">
        <w:t>'</w:t>
      </w:r>
      <w:r w:rsidR="00F0215E" w:rsidRPr="00B748BD">
        <w:t xml:space="preserve"> </w:t>
      </w:r>
      <w:r w:rsidRPr="00B748BD">
        <w:t xml:space="preserve">or </w:t>
      </w:r>
      <w:r w:rsidR="00F0215E">
        <w:t>'</w:t>
      </w:r>
      <w:r w:rsidRPr="00B748BD">
        <w:t xml:space="preserve">In front of </w:t>
      </w:r>
      <w:r w:rsidR="00F0215E" w:rsidRPr="00B748BD">
        <w:t>text</w:t>
      </w:r>
      <w:r w:rsidR="00F0215E">
        <w:t>' text wrapping</w:t>
      </w:r>
      <w:r w:rsidR="00F0215E" w:rsidRPr="00B748BD">
        <w:t xml:space="preserve"> </w:t>
      </w:r>
      <w:r w:rsidRPr="00B748BD">
        <w:t>(consult Microsoft (n.d</w:t>
      </w:r>
      <w:r w:rsidR="00704402">
        <w:t>. a</w:t>
      </w:r>
      <w:r w:rsidRPr="00B748BD">
        <w:t xml:space="preserve">) to learn about wrapping styles). </w:t>
      </w:r>
    </w:p>
    <w:p w14:paraId="65CAE569" w14:textId="709936E4" w:rsidR="00F0215E" w:rsidRDefault="00F0215E" w:rsidP="009A1A46">
      <w:pPr>
        <w:pStyle w:val="Heading3"/>
      </w:pPr>
      <w:r>
        <w:t xml:space="preserve">Use of </w:t>
      </w:r>
      <w:proofErr w:type="spellStart"/>
      <w:r w:rsidR="00704402">
        <w:t>C</w:t>
      </w:r>
      <w:r>
        <w:t>olor</w:t>
      </w:r>
      <w:proofErr w:type="spellEnd"/>
    </w:p>
    <w:p w14:paraId="3FA93F22" w14:textId="3AC1F040" w:rsidR="00F0215E" w:rsidRPr="00B748BD" w:rsidRDefault="00F0215E" w:rsidP="00F0215E">
      <w:pPr>
        <w:pStyle w:val="TextFirst"/>
        <w:rPr>
          <w:lang w:val="en-US"/>
        </w:rPr>
      </w:pPr>
      <w:r w:rsidRPr="00B748BD">
        <w:rPr>
          <w:lang w:val="en-US"/>
        </w:rPr>
        <w:t>Figures and tables in the paper may be in color</w:t>
      </w:r>
      <w:r>
        <w:rPr>
          <w:lang w:val="en-US"/>
        </w:rPr>
        <w:t>,</w:t>
      </w:r>
      <w:r w:rsidRPr="00B748BD">
        <w:rPr>
          <w:lang w:val="en-US"/>
        </w:rPr>
        <w:t xml:space="preserve"> but please ensure that they are also </w:t>
      </w:r>
      <w:r w:rsidRPr="0066355B">
        <w:rPr>
          <w:lang w:val="en-US"/>
        </w:rPr>
        <w:t>readable in black-and-white, since a reader may print your paper in black-and-white only.</w:t>
      </w:r>
      <w:r w:rsidRPr="00B748BD">
        <w:rPr>
          <w:lang w:val="en-US"/>
        </w:rPr>
        <w:t xml:space="preserve"> </w:t>
      </w:r>
    </w:p>
    <w:p w14:paraId="7ADD0221" w14:textId="7E8275C3" w:rsidR="000127C1" w:rsidRPr="00B748BD" w:rsidRDefault="00F0215E" w:rsidP="00704402">
      <w:pPr>
        <w:pStyle w:val="Heading3"/>
      </w:pPr>
      <w:r>
        <w:lastRenderedPageBreak/>
        <w:t xml:space="preserve">Figure </w:t>
      </w:r>
      <w:r w:rsidR="00704402">
        <w:t>R</w:t>
      </w:r>
      <w:r>
        <w:t>equirements</w:t>
      </w:r>
    </w:p>
    <w:p w14:paraId="0BA7ABE5" w14:textId="77777777" w:rsidR="000127C1" w:rsidRPr="00B748BD" w:rsidRDefault="000127C1" w:rsidP="00B113EA">
      <w:pPr>
        <w:pStyle w:val="ListBullet"/>
      </w:pPr>
      <w:r w:rsidRPr="00B748BD">
        <w:t>Acceptable image file types are Joint Photographic Experts Group (using file extension .jpg or .jpeg), Encapsulated Postscript (.eps), Portable Network Graphics (.</w:t>
      </w:r>
      <w:proofErr w:type="spellStart"/>
      <w:r w:rsidRPr="00B748BD">
        <w:t>png</w:t>
      </w:r>
      <w:proofErr w:type="spellEnd"/>
      <w:r w:rsidRPr="00B748BD">
        <w:t>), and bitmaps (.bmp).</w:t>
      </w:r>
    </w:p>
    <w:p w14:paraId="3A7A2611" w14:textId="4B58821C" w:rsidR="000127C1" w:rsidRPr="00B748BD" w:rsidRDefault="000127C1" w:rsidP="00B113EA">
      <w:pPr>
        <w:pStyle w:val="ListBullet"/>
      </w:pPr>
      <w:r w:rsidRPr="00B748BD">
        <w:t xml:space="preserve">Drawings </w:t>
      </w:r>
      <w:r w:rsidR="00F0215E">
        <w:t>made</w:t>
      </w:r>
      <w:r w:rsidR="00F0215E" w:rsidRPr="00B748BD">
        <w:t xml:space="preserve"> </w:t>
      </w:r>
      <w:r w:rsidR="00F0215E">
        <w:t>using</w:t>
      </w:r>
      <w:r w:rsidR="00F0215E" w:rsidRPr="00B748BD">
        <w:t xml:space="preserve"> </w:t>
      </w:r>
      <w:r w:rsidRPr="00B748BD">
        <w:t>lines, boxes, text, etc.</w:t>
      </w:r>
      <w:r w:rsidR="00F0215E">
        <w:t>,</w:t>
      </w:r>
      <w:r w:rsidRPr="00B748BD">
        <w:t xml:space="preserve"> within Word cannot be reproduced effectively, so </w:t>
      </w:r>
      <w:r w:rsidRPr="00B748BD">
        <w:rPr>
          <w:rStyle w:val="Strong"/>
          <w:lang w:val="en-US"/>
        </w:rPr>
        <w:t>please do not make drawings using Word</w:t>
      </w:r>
      <w:r w:rsidRPr="00B748BD">
        <w:t>.</w:t>
      </w:r>
    </w:p>
    <w:p w14:paraId="7B1324A7" w14:textId="2202CEF1" w:rsidR="000127C1" w:rsidRPr="00B748BD" w:rsidRDefault="006F0DE8" w:rsidP="00B113EA">
      <w:pPr>
        <w:pStyle w:val="ListBullet"/>
      </w:pPr>
      <w:r>
        <w:t>To ensure print quality, i</w:t>
      </w:r>
      <w:r w:rsidR="000127C1" w:rsidRPr="00B748BD">
        <w:t xml:space="preserve">mages </w:t>
      </w:r>
      <w:r w:rsidR="00F0215E">
        <w:t xml:space="preserve">should be </w:t>
      </w:r>
      <w:r w:rsidR="000127C1" w:rsidRPr="00B748BD">
        <w:t xml:space="preserve">of at least 1,800 pixels wide if they are full-page width or 900 pixels wide if </w:t>
      </w:r>
      <w:r w:rsidR="00F0215E">
        <w:t xml:space="preserve">they are </w:t>
      </w:r>
      <w:r w:rsidR="000127C1" w:rsidRPr="00B748BD">
        <w:t>half-page width.</w:t>
      </w:r>
    </w:p>
    <w:p w14:paraId="5A8A761A" w14:textId="36AF8FC4" w:rsidR="00047301" w:rsidRPr="00B748BD" w:rsidRDefault="00047301" w:rsidP="00C45108">
      <w:pPr>
        <w:pStyle w:val="TextFirst"/>
      </w:pPr>
      <w:r w:rsidRPr="00B748BD">
        <w:t xml:space="preserve">It is </w:t>
      </w:r>
      <w:r w:rsidRPr="00B748BD">
        <w:rPr>
          <w:rStyle w:val="Emphasis"/>
          <w:lang w:val="en-US"/>
        </w:rPr>
        <w:t>preferred</w:t>
      </w:r>
      <w:r w:rsidRPr="00B748BD">
        <w:t xml:space="preserve"> that figures </w:t>
      </w:r>
      <w:r w:rsidR="00750235" w:rsidRPr="00B748BD">
        <w:t xml:space="preserve">are </w:t>
      </w:r>
      <w:r w:rsidRPr="00B748BD">
        <w:t>sized to match the full-page width</w:t>
      </w:r>
      <w:r w:rsidR="00D77F1A" w:rsidRPr="00B748BD">
        <w:t xml:space="preserve"> (</w:t>
      </w:r>
      <w:r w:rsidR="009324BF" w:rsidRPr="00B748BD">
        <w:t xml:space="preserve">e.g., </w:t>
      </w:r>
      <w:r w:rsidR="00D77F1A" w:rsidRPr="00B748BD">
        <w:t>Figure 1)</w:t>
      </w:r>
      <w:r w:rsidRPr="00B748BD">
        <w:t xml:space="preserve">, or to match the half-page width so </w:t>
      </w:r>
      <w:r w:rsidR="00833D0D">
        <w:t>you</w:t>
      </w:r>
      <w:r w:rsidRPr="00B748BD">
        <w:t xml:space="preserve"> can arrange </w:t>
      </w:r>
      <w:r w:rsidR="00833D0D">
        <w:t xml:space="preserve">them </w:t>
      </w:r>
      <w:r w:rsidRPr="00B748BD">
        <w:t xml:space="preserve">side by side to save space if needed. </w:t>
      </w:r>
    </w:p>
    <w:p w14:paraId="0CE1B112" w14:textId="12F89114" w:rsidR="003C39F9" w:rsidRPr="0066355B" w:rsidRDefault="00DE3479" w:rsidP="007A714E">
      <w:pPr>
        <w:pStyle w:val="Figure"/>
        <w:rPr>
          <w:color w:val="FF0000"/>
        </w:rPr>
      </w:pPr>
      <w:r w:rsidRPr="007A714E">
        <w:rPr>
          <w:noProof/>
        </w:rPr>
        <w:drawing>
          <wp:inline distT="0" distB="0" distL="0" distR="0" wp14:anchorId="04E76FB1" wp14:editId="52A3E13A">
            <wp:extent cx="5760000" cy="325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0" cy="3254400"/>
                    </a:xfrm>
                    <a:prstGeom prst="rect">
                      <a:avLst/>
                    </a:prstGeom>
                    <a:noFill/>
                    <a:ln>
                      <a:noFill/>
                    </a:ln>
                  </pic:spPr>
                </pic:pic>
              </a:graphicData>
            </a:graphic>
          </wp:inline>
        </w:drawing>
      </w:r>
      <w:r w:rsidR="00921590" w:rsidRPr="0066355B">
        <w:rPr>
          <w:color w:val="FF0000"/>
        </w:rPr>
        <w:t>[</w:t>
      </w:r>
      <w:r w:rsidR="001106FB" w:rsidRPr="0066355B">
        <w:rPr>
          <w:color w:val="FF0000"/>
        </w:rPr>
        <w:t xml:space="preserve">example of style </w:t>
      </w:r>
      <w:r w:rsidR="001E2D01">
        <w:rPr>
          <w:color w:val="FF0000"/>
          <w:lang w:val="en-US"/>
        </w:rPr>
        <w:t>'</w:t>
      </w:r>
      <w:r w:rsidR="001106FB" w:rsidRPr="0066355B">
        <w:rPr>
          <w:color w:val="FF0000"/>
        </w:rPr>
        <w:t>F</w:t>
      </w:r>
      <w:r w:rsidR="00921590" w:rsidRPr="0066355B">
        <w:rPr>
          <w:color w:val="FF0000"/>
        </w:rPr>
        <w:t>igure</w:t>
      </w:r>
      <w:r w:rsidR="001E2D01">
        <w:rPr>
          <w:color w:val="FF0000"/>
          <w:lang w:val="en-US"/>
        </w:rPr>
        <w:t>'</w:t>
      </w:r>
      <w:r w:rsidR="00921590" w:rsidRPr="0066355B">
        <w:rPr>
          <w:color w:val="FF0000"/>
        </w:rPr>
        <w:t>]</w:t>
      </w:r>
    </w:p>
    <w:p w14:paraId="4952A90D" w14:textId="28A3D1C1" w:rsidR="003C39F9" w:rsidRDefault="003C39F9" w:rsidP="001C5FBD">
      <w:pPr>
        <w:pStyle w:val="Figurecaption"/>
        <w:rPr>
          <w:color w:val="FF0000"/>
          <w:lang w:val="en-US"/>
        </w:rPr>
      </w:pPr>
      <w:r w:rsidRPr="00B748BD">
        <w:rPr>
          <w:lang w:val="en-US"/>
        </w:rPr>
        <w:t xml:space="preserve">Figure 1: Average </w:t>
      </w:r>
      <w:r w:rsidRPr="00B748BD">
        <w:rPr>
          <w:lang w:val="en-US"/>
        </w:rPr>
        <w:sym w:font="Symbol" w:char="F0B1"/>
      </w:r>
      <w:r w:rsidRPr="00B748BD">
        <w:rPr>
          <w:lang w:val="en-US"/>
        </w:rPr>
        <w:t xml:space="preserve"> Standard Deviation of Buffer Size Relative to Number of Rolls after 1,000-Iteration Simulation where all Players have a fast Die (Figure 11 in Tommelein et al. 1999) </w:t>
      </w:r>
      <w:r w:rsidRPr="00B748BD">
        <w:rPr>
          <w:color w:val="FF0000"/>
          <w:lang w:val="en-US"/>
        </w:rPr>
        <w:t xml:space="preserve">[example of style </w:t>
      </w:r>
      <w:r w:rsidR="00F0215E">
        <w:rPr>
          <w:color w:val="FF0000"/>
          <w:lang w:val="en-US"/>
        </w:rPr>
        <w:t>'</w:t>
      </w:r>
      <w:r w:rsidRPr="00B748BD">
        <w:rPr>
          <w:color w:val="FF0000"/>
          <w:lang w:val="en-US"/>
        </w:rPr>
        <w:t>Figure</w:t>
      </w:r>
      <w:r w:rsidR="00FC2DAB" w:rsidRPr="00B748BD">
        <w:rPr>
          <w:color w:val="FF0000"/>
          <w:lang w:val="en-US"/>
        </w:rPr>
        <w:t xml:space="preserve"> </w:t>
      </w:r>
      <w:r w:rsidR="00F0215E" w:rsidRPr="00B748BD">
        <w:rPr>
          <w:color w:val="FF0000"/>
          <w:lang w:val="en-US"/>
        </w:rPr>
        <w:t>caption</w:t>
      </w:r>
      <w:r w:rsidR="00F0215E">
        <w:rPr>
          <w:color w:val="FF0000"/>
          <w:lang w:val="en-US"/>
        </w:rPr>
        <w:t>'</w:t>
      </w:r>
      <w:r w:rsidRPr="00B748BD">
        <w:rPr>
          <w:color w:val="FF0000"/>
          <w:lang w:val="en-US"/>
        </w:rPr>
        <w:t>]</w:t>
      </w:r>
    </w:p>
    <w:p w14:paraId="7734E838" w14:textId="2D949D0F" w:rsidR="00F0215E" w:rsidRDefault="00F0215E" w:rsidP="00F0215E">
      <w:pPr>
        <w:pStyle w:val="Heading3"/>
      </w:pPr>
      <w:r>
        <w:t xml:space="preserve">Table </w:t>
      </w:r>
      <w:r w:rsidR="008E51C8">
        <w:t>R</w:t>
      </w:r>
      <w:r w:rsidR="00122FDB">
        <w:t>equirements</w:t>
      </w:r>
    </w:p>
    <w:p w14:paraId="43BD962E" w14:textId="765549C5" w:rsidR="00F0215E" w:rsidRPr="00B748BD" w:rsidRDefault="00F0215E" w:rsidP="00F0215E">
      <w:pPr>
        <w:pStyle w:val="TextFirst"/>
      </w:pPr>
      <w:r w:rsidRPr="00B748BD">
        <w:t xml:space="preserve">Tables should have a thick top and bottom border, a thin border under headers and generally no vertical borders. Table 1 illustrates these points. </w:t>
      </w:r>
      <w:r>
        <w:t xml:space="preserve">The table style </w:t>
      </w:r>
      <w:r w:rsidR="006F0DE8">
        <w:t>'</w:t>
      </w:r>
      <w:r>
        <w:t>IGLC table style</w:t>
      </w:r>
      <w:r w:rsidR="006F0DE8">
        <w:t>'</w:t>
      </w:r>
      <w:r>
        <w:t xml:space="preserve"> will format your table accordingly.   </w:t>
      </w:r>
    </w:p>
    <w:p w14:paraId="5B373F3F" w14:textId="77777777" w:rsidR="00F0215E" w:rsidRPr="00B748BD" w:rsidRDefault="00F0215E" w:rsidP="00F0215E">
      <w:pPr>
        <w:pStyle w:val="Tablecaption"/>
        <w:rPr>
          <w:b/>
        </w:rPr>
      </w:pPr>
      <w:r w:rsidRPr="00B748BD">
        <w:lastRenderedPageBreak/>
        <w:t>Table 1: Variability of Available Dies (Table 1 in Tommelein et al. 1999)</w:t>
      </w:r>
      <w:r>
        <w:rPr>
          <w:color w:val="FF0000"/>
        </w:rPr>
        <w:t xml:space="preserve"> </w:t>
      </w:r>
      <w:r w:rsidRPr="00B748BD">
        <w:rPr>
          <w:color w:val="FF0000"/>
        </w:rPr>
        <w:t xml:space="preserve">[example of style </w:t>
      </w:r>
      <w:r>
        <w:rPr>
          <w:color w:val="FF0000"/>
        </w:rPr>
        <w:t>'</w:t>
      </w:r>
      <w:r w:rsidRPr="00B748BD">
        <w:rPr>
          <w:color w:val="FF0000"/>
        </w:rPr>
        <w:t>Table caption</w:t>
      </w:r>
      <w:r>
        <w:rPr>
          <w:color w:val="FF0000"/>
        </w:rPr>
        <w:t>'</w:t>
      </w:r>
      <w:r w:rsidRPr="00B748BD">
        <w:rPr>
          <w:color w:val="FF0000"/>
        </w:rPr>
        <w:t>]</w:t>
      </w:r>
    </w:p>
    <w:tbl>
      <w:tblPr>
        <w:tblW w:w="0" w:type="auto"/>
        <w:jc w:val="center"/>
        <w:tblLayout w:type="fixed"/>
        <w:tblLook w:val="0620" w:firstRow="1" w:lastRow="0" w:firstColumn="0" w:lastColumn="0" w:noHBand="1" w:noVBand="1"/>
      </w:tblPr>
      <w:tblGrid>
        <w:gridCol w:w="1728"/>
        <w:gridCol w:w="4510"/>
      </w:tblGrid>
      <w:tr w:rsidR="00F0215E" w:rsidRPr="00B748BD" w14:paraId="4081D9BB" w14:textId="77777777" w:rsidTr="00B47124">
        <w:trPr>
          <w:trHeight w:val="20"/>
          <w:jc w:val="center"/>
        </w:trPr>
        <w:tc>
          <w:tcPr>
            <w:tcW w:w="1728" w:type="dxa"/>
          </w:tcPr>
          <w:p w14:paraId="71823A3C" w14:textId="77777777" w:rsidR="00F0215E" w:rsidRPr="00674533" w:rsidRDefault="00F0215E" w:rsidP="00674533">
            <w:pPr>
              <w:pStyle w:val="Tableheading"/>
            </w:pPr>
            <w:r w:rsidRPr="00674533">
              <w:t>Type of Die</w:t>
            </w:r>
          </w:p>
        </w:tc>
        <w:tc>
          <w:tcPr>
            <w:tcW w:w="4510" w:type="dxa"/>
          </w:tcPr>
          <w:p w14:paraId="2C0114A5" w14:textId="0BE5FDD4" w:rsidR="00F0215E" w:rsidRPr="00B40BB7" w:rsidRDefault="00F0215E" w:rsidP="00674533">
            <w:pPr>
              <w:pStyle w:val="Tableheading"/>
            </w:pPr>
            <w:r w:rsidRPr="00B748BD">
              <w:t>Numbers on Faces</w:t>
            </w:r>
            <w:r w:rsidR="006F0DE8">
              <w:t xml:space="preserve"> </w:t>
            </w:r>
            <w:r w:rsidRPr="001E2D01">
              <w:rPr>
                <w:color w:val="FF0000"/>
              </w:rPr>
              <w:t xml:space="preserve">[example of style </w:t>
            </w:r>
            <w:r w:rsidR="001E2D01" w:rsidRPr="001E2D01">
              <w:rPr>
                <w:color w:val="FF0000"/>
                <w:lang w:val="en-US"/>
              </w:rPr>
              <w:t>'</w:t>
            </w:r>
            <w:r w:rsidRPr="001E2D01">
              <w:rPr>
                <w:color w:val="FF0000"/>
              </w:rPr>
              <w:t>Table heading</w:t>
            </w:r>
            <w:r w:rsidR="001E2D01" w:rsidRPr="001E2D01">
              <w:rPr>
                <w:color w:val="FF0000"/>
                <w:lang w:val="en-US"/>
              </w:rPr>
              <w:t>'</w:t>
            </w:r>
            <w:r w:rsidRPr="001E2D01">
              <w:rPr>
                <w:color w:val="FF0000"/>
              </w:rPr>
              <w:t>]</w:t>
            </w:r>
          </w:p>
        </w:tc>
      </w:tr>
      <w:tr w:rsidR="00F0215E" w:rsidRPr="00B748BD" w14:paraId="18E2D7C8" w14:textId="77777777" w:rsidTr="00B47124">
        <w:trPr>
          <w:trHeight w:val="20"/>
          <w:jc w:val="center"/>
        </w:trPr>
        <w:tc>
          <w:tcPr>
            <w:tcW w:w="1728" w:type="dxa"/>
          </w:tcPr>
          <w:p w14:paraId="508AA1F7" w14:textId="51784331" w:rsidR="00F0215E" w:rsidRPr="008E51C8" w:rsidRDefault="00F0215E" w:rsidP="008E51C8">
            <w:pPr>
              <w:pStyle w:val="Tablebody"/>
            </w:pPr>
            <w:r w:rsidRPr="00B748BD">
              <w:t>A</w:t>
            </w:r>
          </w:p>
        </w:tc>
        <w:tc>
          <w:tcPr>
            <w:tcW w:w="4510" w:type="dxa"/>
          </w:tcPr>
          <w:p w14:paraId="7174620F" w14:textId="77777777" w:rsidR="00F0215E" w:rsidRPr="00B748BD" w:rsidRDefault="00F0215E" w:rsidP="00A7001C">
            <w:pPr>
              <w:pStyle w:val="Tablebody"/>
              <w:rPr>
                <w:lang w:val="en-US"/>
              </w:rPr>
            </w:pPr>
            <w:r w:rsidRPr="00B748BD">
              <w:rPr>
                <w:lang w:val="en-US"/>
              </w:rPr>
              <w:t xml:space="preserve">5, 5, 5, 5, 5, 5 </w:t>
            </w:r>
            <w:r w:rsidRPr="00B748BD">
              <w:rPr>
                <w:color w:val="FF0000"/>
                <w:lang w:val="en-US"/>
              </w:rPr>
              <w:t xml:space="preserve">[example of style </w:t>
            </w:r>
            <w:r>
              <w:rPr>
                <w:color w:val="FF0000"/>
                <w:lang w:val="en-US"/>
              </w:rPr>
              <w:t>'</w:t>
            </w:r>
            <w:r w:rsidRPr="00B748BD">
              <w:rPr>
                <w:color w:val="FF0000"/>
                <w:lang w:val="en-US"/>
              </w:rPr>
              <w:t>Table body</w:t>
            </w:r>
            <w:r>
              <w:rPr>
                <w:color w:val="FF0000"/>
                <w:lang w:val="en-US"/>
              </w:rPr>
              <w:t>'</w:t>
            </w:r>
            <w:r w:rsidRPr="00B748BD">
              <w:rPr>
                <w:color w:val="FF0000"/>
                <w:lang w:val="en-US"/>
              </w:rPr>
              <w:t>]</w:t>
            </w:r>
          </w:p>
        </w:tc>
      </w:tr>
      <w:tr w:rsidR="00F0215E" w:rsidRPr="00B748BD" w14:paraId="4F63F293" w14:textId="77777777" w:rsidTr="00B47124">
        <w:trPr>
          <w:trHeight w:val="20"/>
          <w:jc w:val="center"/>
        </w:trPr>
        <w:tc>
          <w:tcPr>
            <w:tcW w:w="1728" w:type="dxa"/>
          </w:tcPr>
          <w:p w14:paraId="517CD0B9" w14:textId="77777777" w:rsidR="00F0215E" w:rsidRPr="00B748BD" w:rsidRDefault="00F0215E" w:rsidP="00A7001C">
            <w:pPr>
              <w:pStyle w:val="Tablebody"/>
              <w:rPr>
                <w:lang w:val="en-US"/>
              </w:rPr>
            </w:pPr>
            <w:r w:rsidRPr="00B748BD">
              <w:rPr>
                <w:lang w:val="en-US"/>
              </w:rPr>
              <w:t>B</w:t>
            </w:r>
          </w:p>
        </w:tc>
        <w:tc>
          <w:tcPr>
            <w:tcW w:w="4510" w:type="dxa"/>
          </w:tcPr>
          <w:p w14:paraId="3C602478" w14:textId="77777777" w:rsidR="00F0215E" w:rsidRPr="00B748BD" w:rsidRDefault="00F0215E" w:rsidP="00A7001C">
            <w:pPr>
              <w:pStyle w:val="Tablebody"/>
              <w:rPr>
                <w:lang w:val="en-US"/>
              </w:rPr>
            </w:pPr>
            <w:r w:rsidRPr="00B748BD">
              <w:rPr>
                <w:lang w:val="en-US"/>
              </w:rPr>
              <w:t>4, 4, 4, 6, 6, 6</w:t>
            </w:r>
          </w:p>
        </w:tc>
      </w:tr>
      <w:tr w:rsidR="00F0215E" w:rsidRPr="00B748BD" w14:paraId="1E5ABB82" w14:textId="77777777" w:rsidTr="00B47124">
        <w:trPr>
          <w:trHeight w:val="20"/>
          <w:jc w:val="center"/>
        </w:trPr>
        <w:tc>
          <w:tcPr>
            <w:tcW w:w="1728" w:type="dxa"/>
          </w:tcPr>
          <w:p w14:paraId="485DC938" w14:textId="77777777" w:rsidR="00F0215E" w:rsidRPr="00B748BD" w:rsidRDefault="00F0215E" w:rsidP="00A7001C">
            <w:pPr>
              <w:pStyle w:val="Tablebody"/>
              <w:rPr>
                <w:lang w:val="en-US"/>
              </w:rPr>
            </w:pPr>
            <w:r w:rsidRPr="00B748BD">
              <w:rPr>
                <w:lang w:val="en-US"/>
              </w:rPr>
              <w:t>C</w:t>
            </w:r>
          </w:p>
        </w:tc>
        <w:tc>
          <w:tcPr>
            <w:tcW w:w="4510" w:type="dxa"/>
          </w:tcPr>
          <w:p w14:paraId="50FD3EB0" w14:textId="77777777" w:rsidR="00F0215E" w:rsidRPr="00B748BD" w:rsidRDefault="00F0215E" w:rsidP="00A7001C">
            <w:pPr>
              <w:pStyle w:val="Tablebody"/>
              <w:rPr>
                <w:lang w:val="en-US"/>
              </w:rPr>
            </w:pPr>
            <w:r w:rsidRPr="00B748BD">
              <w:rPr>
                <w:lang w:val="en-US"/>
              </w:rPr>
              <w:t>3, 3, 3, 7, 7, 7</w:t>
            </w:r>
          </w:p>
        </w:tc>
      </w:tr>
      <w:tr w:rsidR="00F0215E" w:rsidRPr="00B748BD" w14:paraId="7CCD96ED" w14:textId="77777777" w:rsidTr="00B47124">
        <w:trPr>
          <w:trHeight w:val="20"/>
          <w:jc w:val="center"/>
        </w:trPr>
        <w:tc>
          <w:tcPr>
            <w:tcW w:w="1728" w:type="dxa"/>
          </w:tcPr>
          <w:p w14:paraId="19D82E57" w14:textId="77777777" w:rsidR="00F0215E" w:rsidRPr="00B748BD" w:rsidRDefault="00F0215E" w:rsidP="00A7001C">
            <w:pPr>
              <w:pStyle w:val="Tablebody"/>
              <w:rPr>
                <w:lang w:val="en-US"/>
              </w:rPr>
            </w:pPr>
            <w:r w:rsidRPr="00B748BD">
              <w:rPr>
                <w:lang w:val="en-US"/>
              </w:rPr>
              <w:t>D</w:t>
            </w:r>
          </w:p>
        </w:tc>
        <w:tc>
          <w:tcPr>
            <w:tcW w:w="4510" w:type="dxa"/>
          </w:tcPr>
          <w:p w14:paraId="1576775B" w14:textId="77777777" w:rsidR="00F0215E" w:rsidRPr="00B748BD" w:rsidRDefault="00F0215E" w:rsidP="00A7001C">
            <w:pPr>
              <w:pStyle w:val="Tablebody"/>
              <w:rPr>
                <w:lang w:val="en-US"/>
              </w:rPr>
            </w:pPr>
            <w:r w:rsidRPr="00B748BD">
              <w:rPr>
                <w:lang w:val="en-US"/>
              </w:rPr>
              <w:t>2, 2, 2, 8, 8, 8</w:t>
            </w:r>
          </w:p>
        </w:tc>
      </w:tr>
      <w:tr w:rsidR="00F0215E" w:rsidRPr="00B748BD" w14:paraId="2D4B69B1" w14:textId="77777777" w:rsidTr="00B47124">
        <w:trPr>
          <w:trHeight w:val="20"/>
          <w:jc w:val="center"/>
        </w:trPr>
        <w:tc>
          <w:tcPr>
            <w:tcW w:w="1728" w:type="dxa"/>
          </w:tcPr>
          <w:p w14:paraId="7623FD20" w14:textId="77777777" w:rsidR="00F0215E" w:rsidRPr="00B748BD" w:rsidRDefault="00F0215E" w:rsidP="00A7001C">
            <w:pPr>
              <w:pStyle w:val="Tablebody"/>
              <w:keepNext w:val="0"/>
              <w:rPr>
                <w:lang w:val="en-US"/>
              </w:rPr>
            </w:pPr>
            <w:r w:rsidRPr="00B748BD">
              <w:rPr>
                <w:lang w:val="en-US"/>
              </w:rPr>
              <w:t>E</w:t>
            </w:r>
          </w:p>
        </w:tc>
        <w:tc>
          <w:tcPr>
            <w:tcW w:w="4510" w:type="dxa"/>
          </w:tcPr>
          <w:p w14:paraId="5DB2BEB7" w14:textId="77777777" w:rsidR="00F0215E" w:rsidRPr="00B748BD" w:rsidRDefault="00F0215E" w:rsidP="00A7001C">
            <w:pPr>
              <w:pStyle w:val="Tablebody"/>
            </w:pPr>
            <w:r w:rsidRPr="00B748BD">
              <w:t>1, 1, 1, 9, 9, 9</w:t>
            </w:r>
          </w:p>
        </w:tc>
      </w:tr>
    </w:tbl>
    <w:p w14:paraId="23C3A51F" w14:textId="77777777" w:rsidR="00F0215E" w:rsidRPr="00B748BD" w:rsidRDefault="00F0215E" w:rsidP="001C5FBD">
      <w:pPr>
        <w:pStyle w:val="Figurecaption"/>
        <w:rPr>
          <w:lang w:val="en-US"/>
        </w:rPr>
      </w:pPr>
    </w:p>
    <w:p w14:paraId="032C2354" w14:textId="77777777" w:rsidR="003C39F9" w:rsidRPr="00B748BD" w:rsidRDefault="003C39F9" w:rsidP="005C256A">
      <w:pPr>
        <w:pStyle w:val="Heading1"/>
        <w:rPr>
          <w:lang w:val="en-US"/>
        </w:rPr>
      </w:pPr>
      <w:r w:rsidRPr="00B748BD">
        <w:rPr>
          <w:lang w:val="en-US"/>
        </w:rPr>
        <w:t>Submission</w:t>
      </w:r>
    </w:p>
    <w:p w14:paraId="4F540B8E" w14:textId="77777777" w:rsidR="00267560" w:rsidRPr="00B748BD" w:rsidRDefault="00267560" w:rsidP="00267560">
      <w:pPr>
        <w:pStyle w:val="Heading2"/>
        <w:rPr>
          <w:lang w:val="en-US"/>
        </w:rPr>
      </w:pPr>
      <w:r w:rsidRPr="00B748BD">
        <w:rPr>
          <w:lang w:val="en-US"/>
        </w:rPr>
        <w:t>Anonymizing Paper for Review</w:t>
      </w:r>
    </w:p>
    <w:p w14:paraId="664C2FB6" w14:textId="2EDA0E87" w:rsidR="00267560" w:rsidRPr="00B748BD" w:rsidRDefault="00267560" w:rsidP="00267560">
      <w:pPr>
        <w:pStyle w:val="TextFirst"/>
        <w:rPr>
          <w:lang w:val="en-US"/>
        </w:rPr>
      </w:pPr>
      <w:r w:rsidRPr="00B748BD">
        <w:rPr>
          <w:lang w:val="en-US"/>
        </w:rPr>
        <w:t xml:space="preserve">All IGLC papers will </w:t>
      </w:r>
      <w:r w:rsidR="0064329E" w:rsidRPr="00B748BD">
        <w:rPr>
          <w:lang w:val="en-US"/>
        </w:rPr>
        <w:t xml:space="preserve">go through a </w:t>
      </w:r>
      <w:r w:rsidRPr="00B748BD">
        <w:rPr>
          <w:lang w:val="en-US"/>
        </w:rPr>
        <w:t>double-blind peer review</w:t>
      </w:r>
      <w:r w:rsidR="0064329E" w:rsidRPr="00B748BD">
        <w:rPr>
          <w:lang w:val="en-US"/>
        </w:rPr>
        <w:t xml:space="preserve"> process and authors will be offered feedback </w:t>
      </w:r>
      <w:r w:rsidR="00F0215E">
        <w:rPr>
          <w:lang w:val="en-US"/>
        </w:rPr>
        <w:t>to</w:t>
      </w:r>
      <w:r w:rsidR="0064329E" w:rsidRPr="00B748BD">
        <w:rPr>
          <w:lang w:val="en-US"/>
        </w:rPr>
        <w:t xml:space="preserve"> improve their paper</w:t>
      </w:r>
      <w:r w:rsidRPr="00B748BD">
        <w:rPr>
          <w:lang w:val="en-US"/>
        </w:rPr>
        <w:t xml:space="preserve">. </w:t>
      </w:r>
      <w:r w:rsidR="0064329E" w:rsidRPr="00B748BD">
        <w:rPr>
          <w:lang w:val="en-US"/>
        </w:rPr>
        <w:t>To allow for a double-blind review</w:t>
      </w:r>
      <w:r w:rsidRPr="00B748BD">
        <w:rPr>
          <w:lang w:val="en-US"/>
        </w:rPr>
        <w:t xml:space="preserve">, authors should not </w:t>
      </w:r>
      <w:r w:rsidR="0064329E" w:rsidRPr="00B748BD">
        <w:rPr>
          <w:lang w:val="en-US"/>
        </w:rPr>
        <w:t>reveal their identities</w:t>
      </w:r>
      <w:r w:rsidRPr="00B748BD">
        <w:rPr>
          <w:lang w:val="en-US"/>
        </w:rPr>
        <w:t xml:space="preserve"> upon </w:t>
      </w:r>
      <w:r w:rsidR="00F0215E">
        <w:rPr>
          <w:lang w:val="en-US"/>
        </w:rPr>
        <w:t>their paper's first submittal or</w:t>
      </w:r>
      <w:r w:rsidR="00A81701">
        <w:rPr>
          <w:lang w:val="en-US"/>
        </w:rPr>
        <w:t xml:space="preserve"> resubmittal during the review process</w:t>
      </w:r>
      <w:r w:rsidRPr="00B748BD">
        <w:rPr>
          <w:lang w:val="en-US"/>
        </w:rPr>
        <w:t xml:space="preserve">. Instead of listing names </w:t>
      </w:r>
      <w:r w:rsidR="0064329E" w:rsidRPr="00B748BD">
        <w:rPr>
          <w:lang w:val="en-US"/>
        </w:rPr>
        <w:t xml:space="preserve">and affiliations </w:t>
      </w:r>
      <w:r w:rsidRPr="00B748BD">
        <w:rPr>
          <w:lang w:val="en-US"/>
        </w:rPr>
        <w:t xml:space="preserve">on page 1 or in </w:t>
      </w:r>
      <w:r w:rsidR="000D5722">
        <w:rPr>
          <w:lang w:val="en-US"/>
        </w:rPr>
        <w:t>any</w:t>
      </w:r>
      <w:r w:rsidR="000D5722" w:rsidRPr="00B748BD">
        <w:rPr>
          <w:lang w:val="en-US"/>
        </w:rPr>
        <w:t xml:space="preserve"> </w:t>
      </w:r>
      <w:r w:rsidRPr="00B748BD">
        <w:rPr>
          <w:lang w:val="en-US"/>
        </w:rPr>
        <w:t xml:space="preserve">header, put in </w:t>
      </w:r>
      <w:r w:rsidR="00FE0EA6">
        <w:rPr>
          <w:lang w:val="en-US"/>
        </w:rPr>
        <w:t xml:space="preserve">as many </w:t>
      </w:r>
      <w:r w:rsidRPr="00A81701">
        <w:rPr>
          <w:highlight w:val="yellow"/>
          <w:lang w:val="en-US"/>
        </w:rPr>
        <w:t>XXX</w:t>
      </w:r>
      <w:r w:rsidR="00357FEA">
        <w:rPr>
          <w:highlight w:val="yellow"/>
          <w:lang w:val="en-US"/>
        </w:rPr>
        <w:t>XX</w:t>
      </w:r>
      <w:r w:rsidRPr="00A81701">
        <w:rPr>
          <w:highlight w:val="yellow"/>
          <w:lang w:val="en-US"/>
        </w:rPr>
        <w:t>X</w:t>
      </w:r>
      <w:r w:rsidRPr="00B748BD">
        <w:rPr>
          <w:lang w:val="en-US"/>
        </w:rPr>
        <w:t xml:space="preserve"> placeholders</w:t>
      </w:r>
      <w:r w:rsidR="00A53D73">
        <w:rPr>
          <w:lang w:val="en-US"/>
        </w:rPr>
        <w:t xml:space="preserve"> </w:t>
      </w:r>
      <w:r w:rsidR="00FE0EA6">
        <w:rPr>
          <w:lang w:val="en-US"/>
        </w:rPr>
        <w:t xml:space="preserve">as you need </w:t>
      </w:r>
      <w:r w:rsidR="0064329E" w:rsidRPr="00B748BD">
        <w:rPr>
          <w:lang w:val="en-US"/>
        </w:rPr>
        <w:t>to</w:t>
      </w:r>
      <w:r w:rsidRPr="00B748BD">
        <w:rPr>
          <w:lang w:val="en-US"/>
        </w:rPr>
        <w:t xml:space="preserve"> ensure that the paper will not exceed </w:t>
      </w:r>
      <w:r w:rsidR="0064329E" w:rsidRPr="00B748BD">
        <w:rPr>
          <w:lang w:val="en-US"/>
        </w:rPr>
        <w:t xml:space="preserve">its </w:t>
      </w:r>
      <w:r w:rsidRPr="00B748BD">
        <w:rPr>
          <w:lang w:val="en-US"/>
        </w:rPr>
        <w:t>page limit</w:t>
      </w:r>
      <w:r w:rsidR="00833D0D">
        <w:rPr>
          <w:lang w:val="en-US"/>
        </w:rPr>
        <w:t xml:space="preserve"> when </w:t>
      </w:r>
      <w:r w:rsidR="00A53D73">
        <w:rPr>
          <w:lang w:val="en-US"/>
        </w:rPr>
        <w:t>you prepare the camera-ready version.</w:t>
      </w:r>
      <w:r w:rsidRPr="00B748BD">
        <w:rPr>
          <w:lang w:val="en-US"/>
        </w:rPr>
        <w:t xml:space="preserve"> </w:t>
      </w:r>
    </w:p>
    <w:p w14:paraId="13CF43E5" w14:textId="0D17B46B" w:rsidR="00267560" w:rsidRPr="00B748BD" w:rsidRDefault="001E2D01" w:rsidP="00267560">
      <w:pPr>
        <w:pStyle w:val="TextRunning"/>
        <w:rPr>
          <w:lang w:val="en-US"/>
        </w:rPr>
      </w:pPr>
      <w:r>
        <w:rPr>
          <w:lang w:val="en-US"/>
        </w:rPr>
        <w:t>A</w:t>
      </w:r>
      <w:r w:rsidR="00267560" w:rsidRPr="00B748BD">
        <w:rPr>
          <w:lang w:val="en-US"/>
        </w:rPr>
        <w:t>nonymi</w:t>
      </w:r>
      <w:r>
        <w:rPr>
          <w:lang w:val="en-US"/>
        </w:rPr>
        <w:t>ty</w:t>
      </w:r>
      <w:r w:rsidR="00267560" w:rsidRPr="00B748BD">
        <w:rPr>
          <w:lang w:val="en-US"/>
        </w:rPr>
        <w:t xml:space="preserve"> should be </w:t>
      </w:r>
      <w:r>
        <w:rPr>
          <w:lang w:val="en-US"/>
        </w:rPr>
        <w:t>maintained</w:t>
      </w:r>
      <w:r w:rsidRPr="00B748BD">
        <w:rPr>
          <w:lang w:val="en-US"/>
        </w:rPr>
        <w:t xml:space="preserve"> </w:t>
      </w:r>
      <w:r w:rsidR="00A81701">
        <w:rPr>
          <w:lang w:val="en-US"/>
        </w:rPr>
        <w:t xml:space="preserve">during the </w:t>
      </w:r>
      <w:r>
        <w:rPr>
          <w:lang w:val="en-US"/>
        </w:rPr>
        <w:t xml:space="preserve">two-stage </w:t>
      </w:r>
      <w:r w:rsidR="00A81701">
        <w:rPr>
          <w:lang w:val="en-US"/>
        </w:rPr>
        <w:t>review process</w:t>
      </w:r>
      <w:r>
        <w:rPr>
          <w:lang w:val="en-US"/>
        </w:rPr>
        <w:t>: (1) upon first submission for review and (2) a</w:t>
      </w:r>
      <w:r w:rsidR="00250881" w:rsidRPr="00B748BD">
        <w:rPr>
          <w:lang w:val="en-US"/>
        </w:rPr>
        <w:t xml:space="preserve">fter peer-review feedback has </w:t>
      </w:r>
      <w:r w:rsidR="00B27E0B">
        <w:rPr>
          <w:lang w:val="en-US"/>
        </w:rPr>
        <w:t xml:space="preserve">duly been </w:t>
      </w:r>
      <w:proofErr w:type="gramStart"/>
      <w:r w:rsidR="00250881" w:rsidRPr="00B748BD">
        <w:rPr>
          <w:lang w:val="en-US"/>
        </w:rPr>
        <w:t>taken into account</w:t>
      </w:r>
      <w:proofErr w:type="gramEnd"/>
      <w:r>
        <w:rPr>
          <w:lang w:val="en-US"/>
        </w:rPr>
        <w:t>, upon submission of the authors' improved paper</w:t>
      </w:r>
      <w:r w:rsidR="00982566">
        <w:rPr>
          <w:lang w:val="en-US"/>
        </w:rPr>
        <w:t xml:space="preserve"> for final review</w:t>
      </w:r>
      <w:r>
        <w:rPr>
          <w:lang w:val="en-US"/>
        </w:rPr>
        <w:t xml:space="preserve">. The </w:t>
      </w:r>
      <w:r w:rsidR="00982566">
        <w:rPr>
          <w:lang w:val="en-US"/>
        </w:rPr>
        <w:t xml:space="preserve">conference organizers </w:t>
      </w:r>
      <w:r>
        <w:rPr>
          <w:lang w:val="en-US"/>
        </w:rPr>
        <w:t>will then</w:t>
      </w:r>
      <w:r w:rsidR="00982566">
        <w:rPr>
          <w:lang w:val="en-US"/>
        </w:rPr>
        <w:t xml:space="preserve"> notif</w:t>
      </w:r>
      <w:r>
        <w:rPr>
          <w:lang w:val="en-US"/>
        </w:rPr>
        <w:t>y</w:t>
      </w:r>
      <w:r w:rsidR="00982566">
        <w:rPr>
          <w:lang w:val="en-US"/>
        </w:rPr>
        <w:t xml:space="preserve"> the </w:t>
      </w:r>
      <w:r w:rsidR="00B27E0B">
        <w:rPr>
          <w:lang w:val="en-US"/>
        </w:rPr>
        <w:t xml:space="preserve">authors </w:t>
      </w:r>
      <w:r w:rsidR="00982566">
        <w:rPr>
          <w:lang w:val="en-US"/>
        </w:rPr>
        <w:t xml:space="preserve">whether </w:t>
      </w:r>
      <w:r w:rsidR="00B27E0B">
        <w:rPr>
          <w:lang w:val="en-US"/>
        </w:rPr>
        <w:t>their</w:t>
      </w:r>
      <w:r w:rsidR="00A81701">
        <w:rPr>
          <w:lang w:val="en-US"/>
        </w:rPr>
        <w:t xml:space="preserve"> paper</w:t>
      </w:r>
      <w:r w:rsidR="00982566">
        <w:rPr>
          <w:lang w:val="en-US"/>
        </w:rPr>
        <w:t xml:space="preserve"> has been accepted</w:t>
      </w:r>
      <w:r w:rsidR="00B27E0B">
        <w:rPr>
          <w:lang w:val="en-US"/>
        </w:rPr>
        <w:t xml:space="preserve">. </w:t>
      </w:r>
      <w:r>
        <w:rPr>
          <w:lang w:val="en-US"/>
        </w:rPr>
        <w:t>Once a paper has been accepted</w:t>
      </w:r>
      <w:r w:rsidR="00861E6F">
        <w:rPr>
          <w:lang w:val="en-US"/>
        </w:rPr>
        <w:t>, a</w:t>
      </w:r>
      <w:r w:rsidR="00250881" w:rsidRPr="00B748BD">
        <w:rPr>
          <w:lang w:val="en-US"/>
        </w:rPr>
        <w:t>uthors should add their full name and affiliations</w:t>
      </w:r>
      <w:r w:rsidR="00982566">
        <w:rPr>
          <w:lang w:val="en-US"/>
        </w:rPr>
        <w:t xml:space="preserve"> as well as verify once more that their paper is formatted according to th</w:t>
      </w:r>
      <w:r>
        <w:rPr>
          <w:lang w:val="en-US"/>
        </w:rPr>
        <w:t>is</w:t>
      </w:r>
      <w:r w:rsidR="00982566">
        <w:rPr>
          <w:lang w:val="en-US"/>
        </w:rPr>
        <w:t xml:space="preserve"> template with specifications,</w:t>
      </w:r>
      <w:r w:rsidR="00F0215E">
        <w:rPr>
          <w:lang w:val="en-US"/>
        </w:rPr>
        <w:t xml:space="preserve"> before</w:t>
      </w:r>
      <w:r w:rsidR="00250881" w:rsidRPr="00B748BD">
        <w:rPr>
          <w:lang w:val="en-US"/>
        </w:rPr>
        <w:t xml:space="preserve"> submitting their final</w:t>
      </w:r>
      <w:r w:rsidR="00A53D73">
        <w:rPr>
          <w:lang w:val="en-US"/>
        </w:rPr>
        <w:t xml:space="preserve"> camera-ready</w:t>
      </w:r>
      <w:r w:rsidR="00250881" w:rsidRPr="00B748BD">
        <w:rPr>
          <w:lang w:val="en-US"/>
        </w:rPr>
        <w:t xml:space="preserve"> paper.</w:t>
      </w:r>
    </w:p>
    <w:p w14:paraId="116C5574" w14:textId="77777777" w:rsidR="00A17B8B" w:rsidRPr="00B748BD" w:rsidRDefault="00A17B8B" w:rsidP="00A17B8B">
      <w:pPr>
        <w:pStyle w:val="Heading2"/>
        <w:rPr>
          <w:lang w:val="en-US"/>
        </w:rPr>
      </w:pPr>
      <w:r w:rsidRPr="00B748BD">
        <w:rPr>
          <w:lang w:val="en-US"/>
        </w:rPr>
        <w:t>DOI Number in Header</w:t>
      </w:r>
    </w:p>
    <w:p w14:paraId="75012D7F" w14:textId="1C27FE11" w:rsidR="00FE5093" w:rsidRPr="00FE5093" w:rsidRDefault="00A17B8B" w:rsidP="00003E82">
      <w:pPr>
        <w:pStyle w:val="TextFirst"/>
        <w:rPr>
          <w:lang w:val="en-US"/>
        </w:rPr>
      </w:pPr>
      <w:r w:rsidRPr="00B748BD">
        <w:rPr>
          <w:lang w:val="en-US"/>
        </w:rPr>
        <w:t xml:space="preserve">Before submitting your </w:t>
      </w:r>
      <w:r w:rsidR="00982566">
        <w:rPr>
          <w:lang w:val="en-US"/>
        </w:rPr>
        <w:t>camera-ready</w:t>
      </w:r>
      <w:r w:rsidR="00982566" w:rsidRPr="00B748BD">
        <w:rPr>
          <w:lang w:val="en-US"/>
        </w:rPr>
        <w:t xml:space="preserve"> </w:t>
      </w:r>
      <w:r w:rsidRPr="00B748BD">
        <w:rPr>
          <w:lang w:val="en-US"/>
        </w:rPr>
        <w:t xml:space="preserve">paper, please replace the </w:t>
      </w:r>
      <w:r w:rsidRPr="00374535">
        <w:rPr>
          <w:color w:val="000000" w:themeColor="text1"/>
          <w:highlight w:val="yellow"/>
          <w:lang w:val="en-US"/>
        </w:rPr>
        <w:t>XXXX</w:t>
      </w:r>
      <w:r w:rsidRPr="00374535">
        <w:rPr>
          <w:color w:val="000000" w:themeColor="text1"/>
          <w:lang w:val="en-US"/>
        </w:rPr>
        <w:t xml:space="preserve"> </w:t>
      </w:r>
      <w:r w:rsidRPr="00B748BD">
        <w:rPr>
          <w:lang w:val="en-US"/>
        </w:rPr>
        <w:t xml:space="preserve">in the DOI </w:t>
      </w:r>
      <w:r w:rsidR="00FE5093">
        <w:rPr>
          <w:lang w:val="en-US"/>
        </w:rPr>
        <w:t>in</w:t>
      </w:r>
      <w:r w:rsidRPr="00B748BD">
        <w:rPr>
          <w:lang w:val="en-US"/>
        </w:rPr>
        <w:t xml:space="preserve"> the first</w:t>
      </w:r>
      <w:r w:rsidR="000F5B5D" w:rsidRPr="00B748BD">
        <w:rPr>
          <w:lang w:val="en-US"/>
        </w:rPr>
        <w:t>-</w:t>
      </w:r>
      <w:r w:rsidRPr="00B748BD">
        <w:rPr>
          <w:lang w:val="en-US"/>
        </w:rPr>
        <w:t xml:space="preserve">page header with the id-number of your paper as found in </w:t>
      </w:r>
      <w:r w:rsidR="00267560" w:rsidRPr="00B748BD">
        <w:rPr>
          <w:lang w:val="en-US"/>
        </w:rPr>
        <w:t xml:space="preserve">the </w:t>
      </w:r>
      <w:r w:rsidR="000F5B5D" w:rsidRPr="00B748BD">
        <w:rPr>
          <w:lang w:val="en-US"/>
        </w:rPr>
        <w:t>conference management system</w:t>
      </w:r>
      <w:r w:rsidRPr="00B748BD">
        <w:rPr>
          <w:lang w:val="en-US"/>
        </w:rPr>
        <w:t>, padded with a leading 0. The example shown in Figure 2 has id-</w:t>
      </w:r>
      <w:r w:rsidRPr="00FE5093">
        <w:rPr>
          <w:lang w:val="en-US"/>
        </w:rPr>
        <w:t>number 100</w:t>
      </w:r>
      <w:r w:rsidR="00F0215E">
        <w:rPr>
          <w:lang w:val="en-US"/>
        </w:rPr>
        <w:t>,</w:t>
      </w:r>
      <w:r w:rsidRPr="00FE5093">
        <w:rPr>
          <w:lang w:val="en-US"/>
        </w:rPr>
        <w:t xml:space="preserve"> and you should thus replace the </w:t>
      </w:r>
      <w:r w:rsidRPr="00374535">
        <w:rPr>
          <w:highlight w:val="yellow"/>
          <w:lang w:val="en-US"/>
        </w:rPr>
        <w:t>XXXX</w:t>
      </w:r>
      <w:r w:rsidRPr="00FE5093">
        <w:rPr>
          <w:lang w:val="en-US"/>
        </w:rPr>
        <w:t xml:space="preserve"> with 0100, so that the completed DOI link reads </w:t>
      </w:r>
      <w:hyperlink r:id="rId15" w:history="1">
        <w:r w:rsidR="00FE0EA6">
          <w:rPr>
            <w:rStyle w:val="Hyperlink"/>
            <w:lang w:val="en-US"/>
          </w:rPr>
          <w:t>doi.org/10.24928/202</w:t>
        </w:r>
        <w:r w:rsidR="007306C4">
          <w:rPr>
            <w:rStyle w:val="Hyperlink"/>
            <w:lang w:val="en-US"/>
          </w:rPr>
          <w:t>5</w:t>
        </w:r>
        <w:r w:rsidR="00FE0EA6">
          <w:rPr>
            <w:rStyle w:val="Hyperlink"/>
            <w:lang w:val="en-US"/>
          </w:rPr>
          <w:t>/0100</w:t>
        </w:r>
      </w:hyperlink>
      <w:r w:rsidRPr="00FE5093">
        <w:rPr>
          <w:lang w:val="en-US"/>
        </w:rPr>
        <w:t>.</w:t>
      </w:r>
      <w:r w:rsidRPr="00B748BD">
        <w:rPr>
          <w:lang w:val="en-US"/>
        </w:rPr>
        <w:t xml:space="preserve"> </w:t>
      </w:r>
    </w:p>
    <w:p w14:paraId="7E567035" w14:textId="2FF98D7C" w:rsidR="00003E82" w:rsidRPr="00B748BD" w:rsidRDefault="009E7D8B" w:rsidP="0066355B">
      <w:pPr>
        <w:pStyle w:val="Figure"/>
      </w:pPr>
      <w:r w:rsidRPr="00FE5093">
        <w:rPr>
          <w:noProof/>
          <w:lang w:eastAsia="en-US"/>
        </w:rPr>
        <w:drawing>
          <wp:inline distT="0" distB="0" distL="0" distR="0" wp14:anchorId="46BDE2AF" wp14:editId="74045804">
            <wp:extent cx="5760000" cy="1749600"/>
            <wp:effectExtent l="0" t="0" r="0" b="317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rotWithShape="1">
                    <a:blip r:embed="rId16"/>
                    <a:srcRect t="2901" b="5194"/>
                    <a:stretch/>
                  </pic:blipFill>
                  <pic:spPr bwMode="auto">
                    <a:xfrm>
                      <a:off x="0" y="0"/>
                      <a:ext cx="5760000" cy="1749600"/>
                    </a:xfrm>
                    <a:prstGeom prst="rect">
                      <a:avLst/>
                    </a:prstGeom>
                    <a:ln>
                      <a:noFill/>
                    </a:ln>
                    <a:extLst>
                      <a:ext uri="{53640926-AAD7-44D8-BBD7-CCE9431645EC}">
                        <a14:shadowObscured xmlns:a14="http://schemas.microsoft.com/office/drawing/2010/main"/>
                      </a:ext>
                    </a:extLst>
                  </pic:spPr>
                </pic:pic>
              </a:graphicData>
            </a:graphic>
          </wp:inline>
        </w:drawing>
      </w:r>
    </w:p>
    <w:p w14:paraId="551B9D1C" w14:textId="2696C7A2" w:rsidR="00A17B8B" w:rsidRPr="00B748BD" w:rsidRDefault="00A17B8B" w:rsidP="00A17B8B">
      <w:pPr>
        <w:pStyle w:val="Figurecaption"/>
        <w:rPr>
          <w:lang w:val="en-US"/>
        </w:rPr>
      </w:pPr>
      <w:r w:rsidRPr="00B748BD">
        <w:rPr>
          <w:lang w:val="en-US"/>
        </w:rPr>
        <w:t xml:space="preserve">Figure 2: ID number of Paper in the </w:t>
      </w:r>
      <w:proofErr w:type="spellStart"/>
      <w:r w:rsidR="004D72AF" w:rsidRPr="00B748BD">
        <w:rPr>
          <w:lang w:val="en-US"/>
        </w:rPr>
        <w:t>ConfTool</w:t>
      </w:r>
      <w:proofErr w:type="spellEnd"/>
      <w:r w:rsidR="004D72AF" w:rsidRPr="00B748BD">
        <w:rPr>
          <w:lang w:val="en-US"/>
        </w:rPr>
        <w:t xml:space="preserve"> </w:t>
      </w:r>
      <w:r w:rsidRPr="00B748BD">
        <w:rPr>
          <w:lang w:val="en-US"/>
        </w:rPr>
        <w:t xml:space="preserve">Conference Management System </w:t>
      </w:r>
    </w:p>
    <w:p w14:paraId="1F671EC1" w14:textId="77777777" w:rsidR="00A17B8B" w:rsidRPr="00B748BD" w:rsidRDefault="00A17B8B" w:rsidP="00A17B8B">
      <w:pPr>
        <w:pStyle w:val="Heading2"/>
        <w:rPr>
          <w:lang w:val="en-US"/>
        </w:rPr>
      </w:pPr>
      <w:r w:rsidRPr="00B748BD">
        <w:rPr>
          <w:lang w:val="en-US"/>
        </w:rPr>
        <w:lastRenderedPageBreak/>
        <w:t>Where to Submit</w:t>
      </w:r>
    </w:p>
    <w:p w14:paraId="521394F3" w14:textId="79BED29A" w:rsidR="00A17B8B" w:rsidRDefault="003C39F9" w:rsidP="00A17B8B">
      <w:pPr>
        <w:pStyle w:val="TextFirst"/>
        <w:rPr>
          <w:lang w:val="en-US"/>
        </w:rPr>
      </w:pPr>
      <w:r w:rsidRPr="00B748BD">
        <w:rPr>
          <w:lang w:val="en-US"/>
        </w:rPr>
        <w:t xml:space="preserve">Authors </w:t>
      </w:r>
      <w:r w:rsidR="005B571E" w:rsidRPr="00B748BD">
        <w:rPr>
          <w:rStyle w:val="Strong"/>
          <w:b w:val="0"/>
          <w:lang w:val="en-US"/>
        </w:rPr>
        <w:t>must</w:t>
      </w:r>
      <w:r w:rsidRPr="00B748BD">
        <w:rPr>
          <w:lang w:val="en-US"/>
        </w:rPr>
        <w:t xml:space="preserve"> submit </w:t>
      </w:r>
      <w:r w:rsidR="005B571E" w:rsidRPr="00B748BD">
        <w:rPr>
          <w:lang w:val="en-US"/>
        </w:rPr>
        <w:t xml:space="preserve">their work in </w:t>
      </w:r>
      <w:r w:rsidRPr="00B748BD">
        <w:rPr>
          <w:lang w:val="en-US"/>
        </w:rPr>
        <w:t xml:space="preserve">Word document </w:t>
      </w:r>
      <w:proofErr w:type="gramStart"/>
      <w:r w:rsidR="005B571E" w:rsidRPr="00B748BD">
        <w:rPr>
          <w:lang w:val="en-US"/>
        </w:rPr>
        <w:t>format</w:t>
      </w:r>
      <w:r w:rsidR="00A17B8B" w:rsidRPr="00B748BD">
        <w:rPr>
          <w:lang w:val="en-US"/>
        </w:rPr>
        <w:t xml:space="preserve"> (.</w:t>
      </w:r>
      <w:proofErr w:type="gramEnd"/>
      <w:r w:rsidR="00A17B8B" w:rsidRPr="00B748BD">
        <w:rPr>
          <w:lang w:val="en-US"/>
        </w:rPr>
        <w:t>docx)</w:t>
      </w:r>
      <w:r w:rsidR="005B571E" w:rsidRPr="00B748BD">
        <w:rPr>
          <w:lang w:val="en-US"/>
        </w:rPr>
        <w:t xml:space="preserve"> </w:t>
      </w:r>
      <w:r w:rsidRPr="00B748BD">
        <w:rPr>
          <w:lang w:val="en-US"/>
        </w:rPr>
        <w:t xml:space="preserve">through the </w:t>
      </w:r>
      <w:r w:rsidR="000F5B5D" w:rsidRPr="00833D0D">
        <w:rPr>
          <w:lang w:val="en-US"/>
        </w:rPr>
        <w:t>c</w:t>
      </w:r>
      <w:r w:rsidRPr="00833D0D">
        <w:rPr>
          <w:lang w:val="en-US"/>
        </w:rPr>
        <w:t xml:space="preserve">onference </w:t>
      </w:r>
      <w:r w:rsidR="000F5B5D" w:rsidRPr="00833D0D">
        <w:rPr>
          <w:lang w:val="en-US"/>
        </w:rPr>
        <w:t>m</w:t>
      </w:r>
      <w:r w:rsidRPr="00833D0D">
        <w:rPr>
          <w:lang w:val="en-US"/>
        </w:rPr>
        <w:t xml:space="preserve">anagement </w:t>
      </w:r>
      <w:r w:rsidR="000F5B5D" w:rsidRPr="00833D0D">
        <w:rPr>
          <w:lang w:val="en-US"/>
        </w:rPr>
        <w:t>s</w:t>
      </w:r>
      <w:r w:rsidRPr="00833D0D">
        <w:rPr>
          <w:lang w:val="en-US"/>
        </w:rPr>
        <w:t>ystem</w:t>
      </w:r>
      <w:r w:rsidR="004D72AF" w:rsidRPr="00833D0D">
        <w:rPr>
          <w:lang w:val="en-US"/>
        </w:rPr>
        <w:t xml:space="preserve"> </w:t>
      </w:r>
      <w:r w:rsidR="00F0215E">
        <w:rPr>
          <w:lang w:val="en-US"/>
        </w:rPr>
        <w:t xml:space="preserve">linked </w:t>
      </w:r>
      <w:r w:rsidR="009B361C">
        <w:t>on the conference website.</w:t>
      </w:r>
      <w:r w:rsidR="00DB6E27" w:rsidRPr="00833D0D">
        <w:rPr>
          <w:lang w:val="en-US"/>
        </w:rPr>
        <w:t xml:space="preserve"> </w:t>
      </w:r>
      <w:r w:rsidRPr="00833D0D">
        <w:rPr>
          <w:lang w:val="en-US"/>
        </w:rPr>
        <w:t xml:space="preserve">For assistance with </w:t>
      </w:r>
      <w:r w:rsidR="00C8780E" w:rsidRPr="00833D0D">
        <w:rPr>
          <w:lang w:val="en-US"/>
        </w:rPr>
        <w:t xml:space="preserve">your </w:t>
      </w:r>
      <w:r w:rsidRPr="00833D0D">
        <w:rPr>
          <w:lang w:val="en-US"/>
        </w:rPr>
        <w:t>submi</w:t>
      </w:r>
      <w:r w:rsidR="00C8780E" w:rsidRPr="00833D0D">
        <w:rPr>
          <w:lang w:val="en-US"/>
        </w:rPr>
        <w:t>ssion</w:t>
      </w:r>
      <w:r w:rsidR="00390DCD" w:rsidRPr="00833D0D">
        <w:rPr>
          <w:lang w:val="en-US"/>
        </w:rPr>
        <w:t xml:space="preserve">, please </w:t>
      </w:r>
      <w:r w:rsidR="00F0215E">
        <w:rPr>
          <w:lang w:val="en-US"/>
        </w:rPr>
        <w:t>get in touch with</w:t>
      </w:r>
      <w:r w:rsidR="00F0215E" w:rsidRPr="00833D0D">
        <w:rPr>
          <w:lang w:val="en-US"/>
        </w:rPr>
        <w:t xml:space="preserve"> </w:t>
      </w:r>
      <w:r w:rsidR="00267560" w:rsidRPr="00833D0D">
        <w:rPr>
          <w:lang w:val="en-US"/>
        </w:rPr>
        <w:t xml:space="preserve">the </w:t>
      </w:r>
      <w:r w:rsidR="00850991" w:rsidRPr="00833D0D">
        <w:rPr>
          <w:lang w:val="en-US"/>
        </w:rPr>
        <w:t>conference</w:t>
      </w:r>
      <w:r w:rsidR="00052A0F">
        <w:t>'</w:t>
      </w:r>
      <w:r w:rsidR="00F0215E">
        <w:rPr>
          <w:lang w:val="en-US"/>
        </w:rPr>
        <w:t>s</w:t>
      </w:r>
      <w:r w:rsidR="00850991" w:rsidRPr="00833D0D">
        <w:rPr>
          <w:lang w:val="en-US"/>
        </w:rPr>
        <w:t xml:space="preserve"> technical </w:t>
      </w:r>
      <w:r w:rsidR="00F0215E">
        <w:rPr>
          <w:lang w:val="en-US"/>
        </w:rPr>
        <w:t>committee</w:t>
      </w:r>
      <w:r w:rsidR="00F0215E" w:rsidRPr="00833D0D">
        <w:rPr>
          <w:lang w:val="en-US"/>
        </w:rPr>
        <w:t xml:space="preserve"> </w:t>
      </w:r>
      <w:r w:rsidR="00B263B0" w:rsidRPr="00833D0D">
        <w:rPr>
          <w:lang w:val="en-US"/>
        </w:rPr>
        <w:t xml:space="preserve">at </w:t>
      </w:r>
      <w:r w:rsidR="009B361C">
        <w:rPr>
          <w:lang w:val="en-US"/>
        </w:rPr>
        <w:t xml:space="preserve">the </w:t>
      </w:r>
      <w:r w:rsidR="00861E6F">
        <w:rPr>
          <w:lang w:val="en-US"/>
        </w:rPr>
        <w:t xml:space="preserve">email </w:t>
      </w:r>
      <w:r w:rsidR="009B361C">
        <w:rPr>
          <w:lang w:val="en-US"/>
        </w:rPr>
        <w:t>address stated on the conference website.</w:t>
      </w:r>
      <w:r w:rsidR="00C9194E" w:rsidRPr="00B748BD">
        <w:rPr>
          <w:lang w:val="en-US"/>
        </w:rPr>
        <w:t xml:space="preserve"> </w:t>
      </w:r>
    </w:p>
    <w:p w14:paraId="4A9691A4" w14:textId="32B6D37A" w:rsidR="00DE6CA5" w:rsidRPr="00DE6CA5" w:rsidRDefault="00DE6CA5" w:rsidP="00DE6CA5">
      <w:pPr>
        <w:pStyle w:val="TextRunning"/>
        <w:rPr>
          <w:lang w:val="en-US"/>
        </w:rPr>
      </w:pPr>
      <w:r>
        <w:rPr>
          <w:lang w:val="en-US"/>
        </w:rPr>
        <w:t xml:space="preserve">Note: You </w:t>
      </w:r>
      <w:r w:rsidR="00F0215E">
        <w:rPr>
          <w:lang w:val="en-US"/>
        </w:rPr>
        <w:t>must als</w:t>
      </w:r>
      <w:r>
        <w:rPr>
          <w:lang w:val="en-US"/>
        </w:rPr>
        <w:t>o submit a plagiarism report to accompany your paper</w:t>
      </w:r>
      <w:r w:rsidR="007306C4">
        <w:rPr>
          <w:lang w:val="en-US"/>
        </w:rPr>
        <w:t>, for example using Turnitin</w:t>
      </w:r>
      <w:r>
        <w:rPr>
          <w:lang w:val="en-US"/>
        </w:rPr>
        <w:t>.</w:t>
      </w:r>
      <w:r w:rsidR="00472975">
        <w:rPr>
          <w:lang w:val="en-US"/>
        </w:rPr>
        <w:t xml:space="preserve"> Similarity report should not reveal excessive similarity or full sentences taken from another source. </w:t>
      </w:r>
    </w:p>
    <w:p w14:paraId="1DD4B705" w14:textId="77777777" w:rsidR="003C39F9" w:rsidRPr="00B748BD" w:rsidRDefault="003C39F9" w:rsidP="005C256A">
      <w:pPr>
        <w:pStyle w:val="Heading1"/>
        <w:rPr>
          <w:lang w:val="en-US"/>
        </w:rPr>
      </w:pPr>
      <w:r w:rsidRPr="00B748BD">
        <w:rPr>
          <w:lang w:val="en-US"/>
        </w:rPr>
        <w:t>Conclusions</w:t>
      </w:r>
    </w:p>
    <w:p w14:paraId="7230969E" w14:textId="57B9AE1D" w:rsidR="003C39F9" w:rsidRPr="00B748BD" w:rsidRDefault="003C39F9" w:rsidP="00A53D73">
      <w:pPr>
        <w:pStyle w:val="TextFirst"/>
        <w:rPr>
          <w:lang w:val="en-US"/>
        </w:rPr>
      </w:pPr>
      <w:r w:rsidRPr="00B748BD">
        <w:rPr>
          <w:lang w:val="en-US"/>
        </w:rPr>
        <w:t xml:space="preserve">The </w:t>
      </w:r>
      <w:r w:rsidR="00321C99" w:rsidRPr="00B748BD">
        <w:rPr>
          <w:lang w:val="en-US"/>
        </w:rPr>
        <w:t xml:space="preserve">instructions </w:t>
      </w:r>
      <w:r w:rsidRPr="00B748BD">
        <w:rPr>
          <w:lang w:val="en-US"/>
        </w:rPr>
        <w:t>presented here have been used to format this paper. After you have format</w:t>
      </w:r>
      <w:r w:rsidR="00321C99" w:rsidRPr="00B748BD">
        <w:rPr>
          <w:lang w:val="en-US"/>
        </w:rPr>
        <w:t>ted your paper accordingly</w:t>
      </w:r>
      <w:r w:rsidRPr="00B748BD">
        <w:rPr>
          <w:lang w:val="en-US"/>
        </w:rPr>
        <w:t xml:space="preserve">, </w:t>
      </w:r>
      <w:r w:rsidR="007A0D25" w:rsidRPr="00B748BD">
        <w:rPr>
          <w:lang w:val="en-US"/>
        </w:rPr>
        <w:t>it</w:t>
      </w:r>
      <w:r w:rsidRPr="00B748BD">
        <w:rPr>
          <w:lang w:val="en-US"/>
        </w:rPr>
        <w:t xml:space="preserve"> should have the same look as the paper presented here. </w:t>
      </w:r>
      <w:r w:rsidR="008F4E36" w:rsidRPr="00B748BD">
        <w:rPr>
          <w:lang w:val="en-US"/>
        </w:rPr>
        <w:t>The proceedings</w:t>
      </w:r>
      <w:r w:rsidRPr="00B748BD">
        <w:rPr>
          <w:lang w:val="en-US"/>
        </w:rPr>
        <w:t xml:space="preserve"> </w:t>
      </w:r>
      <w:r w:rsidR="003956E0" w:rsidRPr="00B748BD">
        <w:rPr>
          <w:lang w:val="en-US" w:eastAsia="zh-TW"/>
        </w:rPr>
        <w:t>e</w:t>
      </w:r>
      <w:r w:rsidRPr="00B748BD">
        <w:rPr>
          <w:lang w:val="en-US" w:eastAsia="zh-TW"/>
        </w:rPr>
        <w:t>ditors</w:t>
      </w:r>
      <w:r w:rsidRPr="00B748BD">
        <w:rPr>
          <w:lang w:val="en-US"/>
        </w:rPr>
        <w:t xml:space="preserve"> will appreciate </w:t>
      </w:r>
      <w:r w:rsidR="00390DCD" w:rsidRPr="00B748BD">
        <w:rPr>
          <w:lang w:val="en-US"/>
        </w:rPr>
        <w:t>you</w:t>
      </w:r>
      <w:r w:rsidR="003657DF" w:rsidRPr="00B748BD">
        <w:rPr>
          <w:lang w:val="en-US"/>
        </w:rPr>
        <w:t>r</w:t>
      </w:r>
      <w:r w:rsidR="00390DCD" w:rsidRPr="00B748BD">
        <w:rPr>
          <w:lang w:val="en-US"/>
        </w:rPr>
        <w:t xml:space="preserve"> </w:t>
      </w:r>
      <w:r w:rsidRPr="00B748BD">
        <w:rPr>
          <w:lang w:val="en-US"/>
        </w:rPr>
        <w:t>follow</w:t>
      </w:r>
      <w:r w:rsidR="003657DF" w:rsidRPr="00B748BD">
        <w:rPr>
          <w:lang w:val="en-US"/>
        </w:rPr>
        <w:t>ing</w:t>
      </w:r>
      <w:r w:rsidRPr="00B748BD">
        <w:rPr>
          <w:lang w:val="en-US"/>
        </w:rPr>
        <w:t xml:space="preserve"> these </w:t>
      </w:r>
      <w:r w:rsidR="00321C99" w:rsidRPr="00B748BD">
        <w:rPr>
          <w:lang w:val="en-US"/>
        </w:rPr>
        <w:t>instructions</w:t>
      </w:r>
      <w:r w:rsidRPr="00B748BD">
        <w:rPr>
          <w:lang w:val="en-US"/>
        </w:rPr>
        <w:t xml:space="preserve">. They may </w:t>
      </w:r>
      <w:r w:rsidRPr="00B748BD">
        <w:rPr>
          <w:bCs/>
          <w:lang w:val="en-US"/>
        </w:rPr>
        <w:t>return your paper for correction</w:t>
      </w:r>
      <w:r w:rsidR="00244FF9" w:rsidRPr="00B748BD">
        <w:rPr>
          <w:bCs/>
          <w:lang w:val="en-US"/>
        </w:rPr>
        <w:t xml:space="preserve"> or reject it </w:t>
      </w:r>
      <w:r w:rsidRPr="00B748BD">
        <w:rPr>
          <w:bCs/>
          <w:lang w:val="en-US"/>
        </w:rPr>
        <w:t>if it does not conform to the</w:t>
      </w:r>
      <w:r w:rsidR="00A17B8B" w:rsidRPr="00B748BD">
        <w:rPr>
          <w:bCs/>
          <w:lang w:val="en-US"/>
        </w:rPr>
        <w:t>se</w:t>
      </w:r>
      <w:r w:rsidRPr="00B748BD">
        <w:rPr>
          <w:bCs/>
          <w:lang w:val="en-US"/>
        </w:rPr>
        <w:t xml:space="preserve"> formatting</w:t>
      </w:r>
      <w:r w:rsidR="00A17B8B" w:rsidRPr="00B748BD">
        <w:rPr>
          <w:bCs/>
          <w:lang w:val="en-US"/>
        </w:rPr>
        <w:t xml:space="preserve"> requirements.</w:t>
      </w:r>
      <w:r w:rsidR="00733E08" w:rsidRPr="00B748BD">
        <w:rPr>
          <w:bCs/>
          <w:lang w:val="en-US"/>
        </w:rPr>
        <w:t xml:space="preserve"> </w:t>
      </w:r>
    </w:p>
    <w:p w14:paraId="4D0F199E" w14:textId="3503697C" w:rsidR="003C39F9" w:rsidRPr="00B748BD" w:rsidRDefault="003C39F9" w:rsidP="005C256A">
      <w:pPr>
        <w:pStyle w:val="Heading1"/>
        <w:rPr>
          <w:lang w:val="en-US"/>
        </w:rPr>
      </w:pPr>
      <w:r w:rsidRPr="00B748BD">
        <w:rPr>
          <w:lang w:val="en-US"/>
        </w:rPr>
        <w:t>Acknowledgments</w:t>
      </w:r>
    </w:p>
    <w:p w14:paraId="5756A3BB" w14:textId="76606752" w:rsidR="00533910" w:rsidRPr="00B748BD" w:rsidRDefault="003C39F9" w:rsidP="00321C99">
      <w:pPr>
        <w:pStyle w:val="TextFirst"/>
        <w:rPr>
          <w:lang w:val="en-US"/>
        </w:rPr>
      </w:pPr>
      <w:r w:rsidRPr="00B748BD">
        <w:rPr>
          <w:lang w:val="en-US"/>
        </w:rPr>
        <w:t xml:space="preserve">We would like to thank in advance all authors who follow these </w:t>
      </w:r>
      <w:r w:rsidR="00390DCD" w:rsidRPr="00B748BD">
        <w:rPr>
          <w:lang w:val="en-US"/>
        </w:rPr>
        <w:t xml:space="preserve">instructions </w:t>
      </w:r>
      <w:r w:rsidRPr="00B748BD">
        <w:rPr>
          <w:lang w:val="en-US"/>
        </w:rPr>
        <w:t xml:space="preserve">diligently. </w:t>
      </w:r>
      <w:r w:rsidR="00533910" w:rsidRPr="00B748BD">
        <w:rPr>
          <w:lang w:val="en-US"/>
        </w:rPr>
        <w:t xml:space="preserve">We would also like to thank those who have prepared </w:t>
      </w:r>
      <w:r w:rsidR="003956E0" w:rsidRPr="00B748BD">
        <w:rPr>
          <w:lang w:val="en-US"/>
        </w:rPr>
        <w:t>past</w:t>
      </w:r>
      <w:r w:rsidR="001E2D01">
        <w:rPr>
          <w:lang w:val="en-US"/>
        </w:rPr>
        <w:t xml:space="preserve"> </w:t>
      </w:r>
      <w:r w:rsidR="003956E0" w:rsidRPr="00B748BD">
        <w:rPr>
          <w:lang w:val="en-US"/>
        </w:rPr>
        <w:t>years</w:t>
      </w:r>
      <w:r w:rsidR="00982566">
        <w:t>'</w:t>
      </w:r>
      <w:r w:rsidR="003956E0" w:rsidRPr="00B748BD">
        <w:rPr>
          <w:lang w:val="en-US"/>
        </w:rPr>
        <w:t xml:space="preserve"> </w:t>
      </w:r>
      <w:r w:rsidR="00533910" w:rsidRPr="00B748BD">
        <w:rPr>
          <w:lang w:val="en-US"/>
        </w:rPr>
        <w:t>IGLC con</w:t>
      </w:r>
      <w:r w:rsidR="0050634B" w:rsidRPr="00B748BD">
        <w:rPr>
          <w:lang w:val="en-US"/>
        </w:rPr>
        <w:t>ference templates that we could build on.</w:t>
      </w:r>
      <w:r w:rsidR="00DE6CA5">
        <w:rPr>
          <w:lang w:val="en-US"/>
        </w:rPr>
        <w:t xml:space="preserve"> Please contact the </w:t>
      </w:r>
      <w:r w:rsidR="00674533">
        <w:rPr>
          <w:lang w:val="en-US"/>
        </w:rPr>
        <w:t>IGLC3</w:t>
      </w:r>
      <w:r w:rsidR="00190C67">
        <w:rPr>
          <w:lang w:val="en-US"/>
        </w:rPr>
        <w:t>3</w:t>
      </w:r>
      <w:r w:rsidR="00674533">
        <w:rPr>
          <w:lang w:val="en-US"/>
        </w:rPr>
        <w:t xml:space="preserve"> scientific committee at </w:t>
      </w:r>
      <w:hyperlink r:id="rId17" w:history="1">
        <w:r w:rsidR="00E5158E" w:rsidRPr="005121E9">
          <w:rPr>
            <w:rStyle w:val="Hyperlink"/>
            <w:lang w:val="en-US"/>
          </w:rPr>
          <w:t>iglc33@conftool.pro</w:t>
        </w:r>
      </w:hyperlink>
      <w:r w:rsidR="00E5158E">
        <w:rPr>
          <w:rStyle w:val="Hyperlink"/>
          <w:lang w:val="en-US"/>
        </w:rPr>
        <w:t>,</w:t>
      </w:r>
      <w:r w:rsidR="00E5158E" w:rsidRPr="001C6934">
        <w:t xml:space="preserve"> if</w:t>
      </w:r>
      <w:r w:rsidR="00E5158E">
        <w:rPr>
          <w:rStyle w:val="Hyperlink"/>
          <w:lang w:val="en-US"/>
        </w:rPr>
        <w:t xml:space="preserve"> </w:t>
      </w:r>
      <w:r w:rsidR="00DE6CA5">
        <w:rPr>
          <w:lang w:val="en-US"/>
        </w:rPr>
        <w:t>anything needs additional clarification.</w:t>
      </w:r>
    </w:p>
    <w:p w14:paraId="31D414E7" w14:textId="4E5588EB" w:rsidR="003C39F9" w:rsidRPr="00D36EF2" w:rsidRDefault="003C39F9" w:rsidP="00D36EF2">
      <w:pPr>
        <w:pStyle w:val="Heading1"/>
        <w:rPr>
          <w:b w:val="0"/>
          <w:bCs w:val="0"/>
          <w:caps w:val="0"/>
          <w:color w:val="FF0000"/>
          <w:sz w:val="20"/>
          <w:szCs w:val="20"/>
          <w:lang w:val="en-US"/>
        </w:rPr>
      </w:pPr>
      <w:r w:rsidRPr="00D36EF2">
        <w:t>References</w:t>
      </w:r>
      <w:r w:rsidR="00A736A6" w:rsidRPr="00D36EF2">
        <w:t xml:space="preserve"> </w:t>
      </w:r>
      <w:r w:rsidR="00CF2409" w:rsidRPr="00D36EF2">
        <w:rPr>
          <w:b w:val="0"/>
          <w:bCs w:val="0"/>
          <w:caps w:val="0"/>
          <w:color w:val="FF0000"/>
          <w:sz w:val="20"/>
          <w:szCs w:val="20"/>
        </w:rPr>
        <w:t>[for formatting, see</w:t>
      </w:r>
      <w:r w:rsidR="00C2415A" w:rsidRPr="00D36EF2">
        <w:rPr>
          <w:b w:val="0"/>
          <w:bCs w:val="0"/>
          <w:caps w:val="0"/>
          <w:color w:val="FF0000"/>
          <w:sz w:val="20"/>
          <w:szCs w:val="20"/>
        </w:rPr>
        <w:t xml:space="preserve"> </w:t>
      </w:r>
      <w:r w:rsidR="00CF2409" w:rsidRPr="00D36EF2">
        <w:rPr>
          <w:b w:val="0"/>
          <w:bCs w:val="0"/>
          <w:caps w:val="0"/>
          <w:color w:val="FF0000"/>
          <w:sz w:val="20"/>
          <w:szCs w:val="20"/>
        </w:rPr>
        <w:t xml:space="preserve"> </w:t>
      </w:r>
      <w:hyperlink r:id="rId18" w:history="1">
        <w:r w:rsidR="00C816B2" w:rsidRPr="00D36EF2">
          <w:rPr>
            <w:b w:val="0"/>
            <w:bCs w:val="0"/>
            <w:caps w:val="0"/>
            <w:color w:val="FF0000"/>
            <w:sz w:val="20"/>
            <w:szCs w:val="20"/>
          </w:rPr>
          <w:t>apastyle.apa.org/style-grammar-guidelines/references</w:t>
        </w:r>
      </w:hyperlink>
      <w:r w:rsidR="00C2415A" w:rsidRPr="00D36EF2">
        <w:rPr>
          <w:b w:val="0"/>
          <w:bCs w:val="0"/>
          <w:caps w:val="0"/>
          <w:color w:val="FF0000"/>
          <w:sz w:val="20"/>
          <w:szCs w:val="20"/>
        </w:rPr>
        <w:t xml:space="preserve"> and </w:t>
      </w:r>
      <w:hyperlink r:id="rId19" w:history="1">
        <w:r w:rsidR="00C2415A" w:rsidRPr="00D36EF2">
          <w:rPr>
            <w:b w:val="0"/>
            <w:bCs w:val="0"/>
            <w:caps w:val="0"/>
            <w:color w:val="FF0000"/>
            <w:sz w:val="20"/>
            <w:szCs w:val="20"/>
          </w:rPr>
          <w:t>apastyle.apa.org/instructional-aids/reference-examples.pdf</w:t>
        </w:r>
      </w:hyperlink>
      <w:r w:rsidR="00C2415A" w:rsidRPr="00D36EF2">
        <w:rPr>
          <w:b w:val="0"/>
          <w:bCs w:val="0"/>
          <w:caps w:val="0"/>
          <w:color w:val="FF0000"/>
          <w:sz w:val="20"/>
          <w:szCs w:val="20"/>
          <w:lang w:val="en-US"/>
        </w:rPr>
        <w:t>]</w:t>
      </w:r>
    </w:p>
    <w:p w14:paraId="6182B49F" w14:textId="6AF37A24" w:rsidR="001F2DA3" w:rsidRPr="00B748BD" w:rsidRDefault="001F2DA3" w:rsidP="00B4231C">
      <w:pPr>
        <w:pStyle w:val="References"/>
        <w:rPr>
          <w:lang w:val="en-US"/>
        </w:rPr>
      </w:pPr>
      <w:r w:rsidRPr="00B748BD">
        <w:rPr>
          <w:lang w:val="en-US"/>
        </w:rPr>
        <w:t xml:space="preserve">Alarcon, L. (Ed.). (1997). </w:t>
      </w:r>
      <w:r w:rsidRPr="00B748BD">
        <w:rPr>
          <w:i/>
          <w:lang w:val="en-US"/>
        </w:rPr>
        <w:t>Lean Construction</w:t>
      </w:r>
      <w:r w:rsidRPr="00B748BD">
        <w:rPr>
          <w:lang w:val="en-US"/>
        </w:rPr>
        <w:t xml:space="preserve">. </w:t>
      </w:r>
      <w:r w:rsidR="00425A74" w:rsidRPr="00B748BD">
        <w:rPr>
          <w:lang w:val="en-US"/>
        </w:rPr>
        <w:t>Taylor &amp; Francis</w:t>
      </w:r>
      <w:r w:rsidRPr="00B748BD">
        <w:rPr>
          <w:lang w:val="en-US"/>
        </w:rPr>
        <w:t>.</w:t>
      </w:r>
    </w:p>
    <w:p w14:paraId="6E581139" w14:textId="5FAF4770" w:rsidR="001F2DA3" w:rsidRPr="00B748BD" w:rsidRDefault="001F2DA3" w:rsidP="00B4231C">
      <w:pPr>
        <w:pStyle w:val="References"/>
      </w:pPr>
      <w:r w:rsidRPr="00B748BD">
        <w:t xml:space="preserve">Howell, G., Laufer, A., </w:t>
      </w:r>
      <w:r w:rsidR="001B3CCD" w:rsidRPr="00B748BD">
        <w:t>&amp;</w:t>
      </w:r>
      <w:r w:rsidRPr="00B748BD">
        <w:t xml:space="preserve"> Ballard, G. (1993). Interaction between </w:t>
      </w:r>
      <w:proofErr w:type="spellStart"/>
      <w:r w:rsidR="001B3CCD" w:rsidRPr="00B748BD">
        <w:t>s</w:t>
      </w:r>
      <w:r w:rsidRPr="00B748BD">
        <w:t>ubcycles</w:t>
      </w:r>
      <w:proofErr w:type="spellEnd"/>
      <w:r w:rsidRPr="00B748BD">
        <w:t xml:space="preserve">: One </w:t>
      </w:r>
      <w:r w:rsidR="001B3CCD" w:rsidRPr="00B748BD">
        <w:t>key to improved methods</w:t>
      </w:r>
      <w:r w:rsidRPr="00B748BD">
        <w:t xml:space="preserve">. </w:t>
      </w:r>
      <w:r w:rsidRPr="00B748BD">
        <w:rPr>
          <w:i/>
        </w:rPr>
        <w:t>Journal of Construction Engineering and Management</w:t>
      </w:r>
      <w:r w:rsidRPr="00B748BD">
        <w:t xml:space="preserve">, </w:t>
      </w:r>
      <w:r w:rsidRPr="00886EB7">
        <w:rPr>
          <w:i/>
        </w:rPr>
        <w:t>119</w:t>
      </w:r>
      <w:r w:rsidRPr="00B748BD">
        <w:t>(4), 714</w:t>
      </w:r>
      <w:r w:rsidR="001B3CCD" w:rsidRPr="00B748BD">
        <w:t>–</w:t>
      </w:r>
      <w:r w:rsidRPr="00B748BD">
        <w:t>728.</w:t>
      </w:r>
      <w:r w:rsidR="00111CF3" w:rsidRPr="00B748BD">
        <w:t xml:space="preserve"> </w:t>
      </w:r>
      <w:hyperlink r:id="rId20" w:history="1">
        <w:r w:rsidR="009E7D8B">
          <w:rPr>
            <w:rStyle w:val="Hyperlink"/>
            <w:lang w:val="en-US"/>
          </w:rPr>
          <w:t>doi.org/10.1061/(ASCE)0733-9364(1993)119:4(714)</w:t>
        </w:r>
      </w:hyperlink>
    </w:p>
    <w:p w14:paraId="4399B344" w14:textId="73FA13DA" w:rsidR="001F2DA3" w:rsidRDefault="001F2DA3" w:rsidP="00B4231C">
      <w:pPr>
        <w:pStyle w:val="References"/>
        <w:rPr>
          <w:rStyle w:val="Hyperlink"/>
          <w:lang w:val="en-US"/>
        </w:rPr>
      </w:pPr>
      <w:r w:rsidRPr="004E36B2">
        <w:t>March, S.</w:t>
      </w:r>
      <w:r w:rsidR="00A8088B" w:rsidRPr="004E36B2">
        <w:t xml:space="preserve"> </w:t>
      </w:r>
      <w:r w:rsidRPr="004E36B2">
        <w:t>T.</w:t>
      </w:r>
      <w:r w:rsidR="00886EB7" w:rsidRPr="004E36B2">
        <w:t>,</w:t>
      </w:r>
      <w:r w:rsidRPr="004E36B2">
        <w:t xml:space="preserve"> </w:t>
      </w:r>
      <w:r w:rsidR="001B3CCD" w:rsidRPr="004E36B2">
        <w:t>&amp;</w:t>
      </w:r>
      <w:r w:rsidRPr="004E36B2">
        <w:t xml:space="preserve"> Smith, G.</w:t>
      </w:r>
      <w:r w:rsidR="00A8088B" w:rsidRPr="004E36B2">
        <w:t xml:space="preserve"> </w:t>
      </w:r>
      <w:r w:rsidRPr="004E36B2">
        <w:t xml:space="preserve">F. (1995). Design and </w:t>
      </w:r>
      <w:r w:rsidR="001B3CCD" w:rsidRPr="004E36B2">
        <w:t>natural science research on information</w:t>
      </w:r>
      <w:r w:rsidR="001B3CCD" w:rsidRPr="00B748BD">
        <w:t xml:space="preserve"> technology</w:t>
      </w:r>
      <w:r w:rsidRPr="00B748BD">
        <w:t xml:space="preserve">. </w:t>
      </w:r>
      <w:r w:rsidR="00111CF3" w:rsidRPr="00B748BD">
        <w:rPr>
          <w:i/>
        </w:rPr>
        <w:t>Decision Support Systems</w:t>
      </w:r>
      <w:r w:rsidRPr="00B748BD">
        <w:t xml:space="preserve">, </w:t>
      </w:r>
      <w:r w:rsidRPr="00886EB7">
        <w:rPr>
          <w:i/>
        </w:rPr>
        <w:t>15</w:t>
      </w:r>
      <w:r w:rsidRPr="00B748BD">
        <w:t>(4)</w:t>
      </w:r>
      <w:r w:rsidR="00111CF3" w:rsidRPr="00B748BD">
        <w:t>,</w:t>
      </w:r>
      <w:r w:rsidRPr="00B748BD">
        <w:t xml:space="preserve"> 251</w:t>
      </w:r>
      <w:r w:rsidR="00111CF3" w:rsidRPr="00B748BD">
        <w:t>–</w:t>
      </w:r>
      <w:r w:rsidRPr="00B748BD">
        <w:t xml:space="preserve">266. </w:t>
      </w:r>
      <w:hyperlink r:id="rId21" w:history="1">
        <w:r w:rsidR="009E7D8B">
          <w:rPr>
            <w:rStyle w:val="Hyperlink"/>
            <w:lang w:val="en-US"/>
          </w:rPr>
          <w:t>doi.org/10.1016/0167-9236(94)00041-2</w:t>
        </w:r>
      </w:hyperlink>
    </w:p>
    <w:p w14:paraId="7A7EFF68" w14:textId="739A00A0" w:rsidR="001F2DA3" w:rsidRPr="00B748BD" w:rsidRDefault="001F2DA3" w:rsidP="00B4231C">
      <w:pPr>
        <w:pStyle w:val="References"/>
      </w:pPr>
      <w:r w:rsidRPr="00B748BD">
        <w:t xml:space="preserve">Martinez, J. (1996). STROBOSCOPE </w:t>
      </w:r>
      <w:r w:rsidR="007D4EF3" w:rsidRPr="00B748BD">
        <w:t xml:space="preserve">state and </w:t>
      </w:r>
      <w:proofErr w:type="gramStart"/>
      <w:r w:rsidR="007D4EF3" w:rsidRPr="00B748BD">
        <w:t>resource based</w:t>
      </w:r>
      <w:proofErr w:type="gramEnd"/>
      <w:r w:rsidR="007D4EF3" w:rsidRPr="00B748BD">
        <w:t xml:space="preserve"> simulation of construction </w:t>
      </w:r>
      <w:r w:rsidR="007D4EF3" w:rsidRPr="00833D0D">
        <w:t>processes</w:t>
      </w:r>
      <w:r w:rsidRPr="00833D0D">
        <w:t xml:space="preserve"> </w:t>
      </w:r>
      <w:r w:rsidR="007D4EF3" w:rsidRPr="00833D0D">
        <w:t xml:space="preserve">[Doctoral dissertation, </w:t>
      </w:r>
      <w:r w:rsidRPr="00833D0D">
        <w:t>Univ</w:t>
      </w:r>
      <w:r w:rsidR="007D4EF3" w:rsidRPr="00833D0D">
        <w:t>ersity</w:t>
      </w:r>
      <w:r w:rsidRPr="00833D0D">
        <w:t xml:space="preserve"> of Michigan</w:t>
      </w:r>
      <w:r w:rsidR="00FE506B">
        <w:t>, Ann Arbor</w:t>
      </w:r>
      <w:r w:rsidR="007D4EF3" w:rsidRPr="00833D0D">
        <w:t>]</w:t>
      </w:r>
      <w:r w:rsidRPr="00833D0D">
        <w:t>.</w:t>
      </w:r>
      <w:r w:rsidR="007D3F55" w:rsidRPr="00833D0D">
        <w:t xml:space="preserve"> </w:t>
      </w:r>
      <w:hyperlink r:id="rId22" w:history="1">
        <w:r w:rsidR="009E7D8B">
          <w:rPr>
            <w:rStyle w:val="Hyperlink"/>
            <w:lang w:val="en-US"/>
          </w:rPr>
          <w:t>hdl.handle.net/2027.42/104987</w:t>
        </w:r>
      </w:hyperlink>
    </w:p>
    <w:p w14:paraId="4E0C86A7" w14:textId="77777777" w:rsidR="00B4231C" w:rsidRDefault="001F2DA3" w:rsidP="00B4231C">
      <w:pPr>
        <w:pStyle w:val="References"/>
        <w:rPr>
          <w:rStyle w:val="Hyperlink"/>
          <w:lang w:val="en-US"/>
        </w:rPr>
      </w:pPr>
      <w:r w:rsidRPr="00692958">
        <w:t>Microsoft</w:t>
      </w:r>
      <w:r w:rsidR="003523A6" w:rsidRPr="00692958">
        <w:t>.</w:t>
      </w:r>
      <w:r w:rsidRPr="00692958">
        <w:t xml:space="preserve"> </w:t>
      </w:r>
      <w:r w:rsidR="003523A6" w:rsidRPr="00692958">
        <w:t>(</w:t>
      </w:r>
      <w:r w:rsidRPr="00692958">
        <w:t>n.d.</w:t>
      </w:r>
      <w:r w:rsidR="00BF7CDB">
        <w:t xml:space="preserve"> a</w:t>
      </w:r>
      <w:r w:rsidR="003523A6" w:rsidRPr="00692958">
        <w:t>).</w:t>
      </w:r>
      <w:r w:rsidRPr="00692958">
        <w:t xml:space="preserve"> </w:t>
      </w:r>
      <w:r w:rsidRPr="00692958">
        <w:rPr>
          <w:i/>
        </w:rPr>
        <w:t>Apply styles</w:t>
      </w:r>
      <w:r w:rsidRPr="00692958">
        <w:t xml:space="preserve">. </w:t>
      </w:r>
      <w:r w:rsidR="003523A6" w:rsidRPr="00692958">
        <w:t>Retrieved Dec</w:t>
      </w:r>
      <w:r w:rsidR="00C450C7" w:rsidRPr="00692958">
        <w:t>ember</w:t>
      </w:r>
      <w:r w:rsidR="003523A6" w:rsidRPr="00692958">
        <w:t xml:space="preserve"> 21, 2020, from </w:t>
      </w:r>
      <w:hyperlink r:id="rId23" w:history="1">
        <w:r w:rsidR="009E7D8B">
          <w:rPr>
            <w:rStyle w:val="Hyperlink"/>
            <w:lang w:val="en-US"/>
          </w:rPr>
          <w:t>support.microsoft.com/en-us/office/apply-styles-f8b96097-4d25-4fac-8200-6139c8093109</w:t>
        </w:r>
      </w:hyperlink>
    </w:p>
    <w:p w14:paraId="5DDF6562" w14:textId="676CA540" w:rsidR="00BF7CDB" w:rsidRDefault="00BF7CDB" w:rsidP="00B4231C">
      <w:pPr>
        <w:pStyle w:val="References"/>
      </w:pPr>
      <w:r w:rsidRPr="00692958">
        <w:t>Microsoft. (n.d.</w:t>
      </w:r>
      <w:r>
        <w:t xml:space="preserve"> b</w:t>
      </w:r>
      <w:r w:rsidRPr="00692958">
        <w:t>).</w:t>
      </w:r>
      <w:r>
        <w:t xml:space="preserve"> </w:t>
      </w:r>
      <w:r w:rsidRPr="009200DF">
        <w:rPr>
          <w:i/>
          <w:iCs/>
        </w:rPr>
        <w:t xml:space="preserve">Word Options (Advanced). </w:t>
      </w:r>
      <w:r>
        <w:t xml:space="preserve">Retrieved December 13, 2022, from </w:t>
      </w:r>
      <w:hyperlink r:id="rId24" w:history="1">
        <w:r w:rsidRPr="00BE1AEA">
          <w:rPr>
            <w:rStyle w:val="Hyperlink"/>
            <w:lang w:val="en-US"/>
          </w:rPr>
          <w:t>https://support.microsoft.com/en-us/office/word-options-advanced-1b3d9436-bc3a-4c5d-a55f-17450e701663</w:t>
        </w:r>
      </w:hyperlink>
    </w:p>
    <w:p w14:paraId="62B1D878" w14:textId="0F5FB893" w:rsidR="001F2DA3" w:rsidRPr="00B748BD" w:rsidRDefault="001F2DA3" w:rsidP="00B4231C">
      <w:pPr>
        <w:pStyle w:val="References"/>
      </w:pPr>
      <w:r w:rsidRPr="00692958">
        <w:t>Tommelein, I.</w:t>
      </w:r>
      <w:r w:rsidR="00A8088B" w:rsidRPr="00692958">
        <w:t xml:space="preserve"> </w:t>
      </w:r>
      <w:r w:rsidRPr="00692958">
        <w:t xml:space="preserve">D. (1998). Pull-driven </w:t>
      </w:r>
      <w:r w:rsidR="007D4EF3" w:rsidRPr="00692958">
        <w:t>scheduling for pipe</w:t>
      </w:r>
      <w:r w:rsidR="007D4EF3" w:rsidRPr="00B748BD">
        <w:t>-spool installation</w:t>
      </w:r>
      <w:r w:rsidRPr="00B748BD">
        <w:t xml:space="preserve">: Simulation of </w:t>
      </w:r>
      <w:r w:rsidR="007D4EF3" w:rsidRPr="00B748BD">
        <w:t>lean construction technique</w:t>
      </w:r>
      <w:r w:rsidRPr="00B748BD">
        <w:t xml:space="preserve">. </w:t>
      </w:r>
      <w:r w:rsidR="007D4EF3" w:rsidRPr="00B748BD">
        <w:rPr>
          <w:i/>
        </w:rPr>
        <w:t>Journal of Construction Engineering and Management</w:t>
      </w:r>
      <w:r w:rsidRPr="00B748BD">
        <w:t xml:space="preserve">, </w:t>
      </w:r>
      <w:r w:rsidRPr="00886EB7">
        <w:rPr>
          <w:i/>
        </w:rPr>
        <w:t>124</w:t>
      </w:r>
      <w:r w:rsidRPr="00B748BD">
        <w:t>(4)</w:t>
      </w:r>
      <w:r w:rsidR="007D4EF3" w:rsidRPr="00B748BD">
        <w:t>,</w:t>
      </w:r>
      <w:r w:rsidRPr="00B748BD">
        <w:t xml:space="preserve"> 279</w:t>
      </w:r>
      <w:r w:rsidR="003523A6" w:rsidRPr="00B748BD">
        <w:t>–</w:t>
      </w:r>
      <w:r w:rsidRPr="00B748BD">
        <w:t>288.</w:t>
      </w:r>
      <w:r w:rsidR="007D4EF3" w:rsidRPr="00B748BD">
        <w:t xml:space="preserve"> </w:t>
      </w:r>
      <w:hyperlink r:id="rId25" w:history="1">
        <w:r w:rsidR="009E7D8B">
          <w:rPr>
            <w:rStyle w:val="Hyperlink"/>
            <w:lang w:val="en-US"/>
          </w:rPr>
          <w:t>doi.org/10.1061/(ASCE)0733-9364(1998)124:4(279)</w:t>
        </w:r>
      </w:hyperlink>
    </w:p>
    <w:p w14:paraId="5BCA5A52" w14:textId="6F5616A8" w:rsidR="001F2DA3" w:rsidRPr="00B748BD" w:rsidRDefault="001F2DA3" w:rsidP="00B4231C">
      <w:pPr>
        <w:pStyle w:val="References"/>
      </w:pPr>
      <w:r w:rsidRPr="00B748BD">
        <w:t>Tommelein, I</w:t>
      </w:r>
      <w:r w:rsidRPr="00886EB7">
        <w:t>.</w:t>
      </w:r>
      <w:r w:rsidR="00A8088B">
        <w:t xml:space="preserve"> </w:t>
      </w:r>
      <w:r w:rsidRPr="00886EB7">
        <w:t xml:space="preserve">D., </w:t>
      </w:r>
      <w:r w:rsidR="001B3CCD" w:rsidRPr="00886EB7">
        <w:t>&amp;</w:t>
      </w:r>
      <w:r w:rsidRPr="00B748BD">
        <w:t xml:space="preserve"> Ballard, G. (1997). </w:t>
      </w:r>
      <w:r w:rsidRPr="00B748BD">
        <w:rPr>
          <w:i/>
        </w:rPr>
        <w:t xml:space="preserve">Coordinating </w:t>
      </w:r>
      <w:r w:rsidR="003523A6" w:rsidRPr="00B748BD">
        <w:rPr>
          <w:i/>
        </w:rPr>
        <w:t>s</w:t>
      </w:r>
      <w:r w:rsidRPr="00B748BD">
        <w:rPr>
          <w:i/>
        </w:rPr>
        <w:t>pecialists</w:t>
      </w:r>
      <w:r w:rsidRPr="00B748BD">
        <w:t>. University of California, Berkeley.</w:t>
      </w:r>
      <w:r w:rsidR="003523A6" w:rsidRPr="00B748BD">
        <w:t xml:space="preserve"> </w:t>
      </w:r>
      <w:hyperlink r:id="rId26" w:history="1">
        <w:r w:rsidR="009E7D8B">
          <w:rPr>
            <w:rStyle w:val="Hyperlink"/>
            <w:lang w:val="en-US"/>
          </w:rPr>
          <w:t>p2sl.berkeley.edu/wp-content/uploads/2016/03/Tommelein_Ballard-1997-Coordinating-Specialists-CoordSpecTR97-8.pdf</w:t>
        </w:r>
      </w:hyperlink>
    </w:p>
    <w:p w14:paraId="14C0EB58" w14:textId="465D05E1" w:rsidR="00BB4C5D" w:rsidRPr="00B748BD" w:rsidRDefault="001F2DA3" w:rsidP="00B4231C">
      <w:pPr>
        <w:pStyle w:val="References"/>
      </w:pPr>
      <w:r w:rsidRPr="00B748BD">
        <w:t>Tommelein, I.</w:t>
      </w:r>
      <w:r w:rsidR="00833D0D">
        <w:t xml:space="preserve"> </w:t>
      </w:r>
      <w:r w:rsidRPr="00B748BD">
        <w:t xml:space="preserve">D., Riley, D., </w:t>
      </w:r>
      <w:r w:rsidR="001B3CCD" w:rsidRPr="00B748BD">
        <w:t>&amp;</w:t>
      </w:r>
      <w:r w:rsidRPr="00B748BD">
        <w:t xml:space="preserve"> Howell, G.</w:t>
      </w:r>
      <w:r w:rsidR="00833D0D">
        <w:t xml:space="preserve"> </w:t>
      </w:r>
      <w:r w:rsidRPr="00B748BD">
        <w:t xml:space="preserve">A. (1999). Parade </w:t>
      </w:r>
      <w:r w:rsidR="003523A6" w:rsidRPr="00B748BD">
        <w:t>g</w:t>
      </w:r>
      <w:r w:rsidRPr="00B748BD">
        <w:t xml:space="preserve">ame: Impact of </w:t>
      </w:r>
      <w:proofErr w:type="gramStart"/>
      <w:r w:rsidR="003523A6" w:rsidRPr="00B748BD">
        <w:t>work flow</w:t>
      </w:r>
      <w:proofErr w:type="gramEnd"/>
      <w:r w:rsidR="003523A6" w:rsidRPr="00B748BD">
        <w:t xml:space="preserve"> variability on trade performance</w:t>
      </w:r>
      <w:r w:rsidRPr="00B748BD">
        <w:t xml:space="preserve">. </w:t>
      </w:r>
      <w:r w:rsidR="003523A6" w:rsidRPr="00B748BD">
        <w:rPr>
          <w:i/>
        </w:rPr>
        <w:t>Journal of Construction Engineering and Management</w:t>
      </w:r>
      <w:r w:rsidRPr="00B748BD">
        <w:t xml:space="preserve">, </w:t>
      </w:r>
      <w:r w:rsidRPr="00886EB7">
        <w:rPr>
          <w:i/>
        </w:rPr>
        <w:t>125</w:t>
      </w:r>
      <w:r w:rsidRPr="00B748BD">
        <w:t>(5)</w:t>
      </w:r>
      <w:r w:rsidR="003523A6" w:rsidRPr="00B748BD">
        <w:t>,</w:t>
      </w:r>
      <w:r w:rsidRPr="00B748BD">
        <w:t xml:space="preserve"> 304</w:t>
      </w:r>
      <w:r w:rsidR="003523A6" w:rsidRPr="00B748BD">
        <w:t>–</w:t>
      </w:r>
      <w:r w:rsidRPr="00B748BD">
        <w:t>310.</w:t>
      </w:r>
      <w:r w:rsidR="003523A6" w:rsidRPr="00B748BD">
        <w:t xml:space="preserve"> </w:t>
      </w:r>
      <w:hyperlink r:id="rId27" w:history="1">
        <w:r w:rsidR="009E7D8B">
          <w:rPr>
            <w:rStyle w:val="Hyperlink"/>
            <w:lang w:val="en-US"/>
          </w:rPr>
          <w:t>doi.org/10.1061/(ASCE)0733-9364(1999)125:5(304)</w:t>
        </w:r>
      </w:hyperlink>
    </w:p>
    <w:p w14:paraId="048F159D" w14:textId="69538A90" w:rsidR="000D3241" w:rsidRPr="00190CD3" w:rsidRDefault="000D3241" w:rsidP="00674533">
      <w:pPr>
        <w:pStyle w:val="References"/>
      </w:pPr>
    </w:p>
    <w:sectPr w:rsidR="000D3241" w:rsidRPr="00190CD3" w:rsidSect="00A81701">
      <w:headerReference w:type="even" r:id="rId28"/>
      <w:headerReference w:type="default" r:id="rId29"/>
      <w:footerReference w:type="even" r:id="rId30"/>
      <w:footerReference w:type="default" r:id="rId31"/>
      <w:headerReference w:type="first" r:id="rId32"/>
      <w:footerReference w:type="first" r:id="rId33"/>
      <w:type w:val="continuous"/>
      <w:pgSz w:w="11906" w:h="16838" w:code="9"/>
      <w:pgMar w:top="1418" w:right="1418" w:bottom="1418" w:left="1418" w:header="720" w:footer="720" w:gutter="0"/>
      <w:pgNumType w:start="1"/>
      <w:cols w:space="73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E6FFF" w14:textId="77777777" w:rsidR="00927165" w:rsidRDefault="00927165">
      <w:r>
        <w:separator/>
      </w:r>
    </w:p>
  </w:endnote>
  <w:endnote w:type="continuationSeparator" w:id="0">
    <w:p w14:paraId="1A008F63" w14:textId="77777777" w:rsidR="00927165" w:rsidRDefault="0092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69179"/>
      <w:docPartObj>
        <w:docPartGallery w:val="Page Numbers (Bottom of Page)"/>
        <w:docPartUnique/>
      </w:docPartObj>
    </w:sdtPr>
    <w:sdtEndPr/>
    <w:sdtContent>
      <w:p w14:paraId="0DC77245" w14:textId="4DED2F31" w:rsidR="009012B4" w:rsidRPr="001B3296" w:rsidRDefault="0016542C" w:rsidP="00003E82">
        <w:pPr>
          <w:pStyle w:val="Footer"/>
        </w:pPr>
        <w:r>
          <w:t>P</w:t>
        </w:r>
        <w:r w:rsidRPr="00173573">
          <w:rPr>
            <w:rStyle w:val="Emphasis"/>
            <w:i w:val="0"/>
            <w:sz w:val="20"/>
            <w:szCs w:val="20"/>
          </w:rPr>
          <w:t xml:space="preserve">roceedings </w:t>
        </w:r>
        <w:r w:rsidR="00163CA3" w:rsidRPr="00173573">
          <w:rPr>
            <w:rStyle w:val="Emphasis"/>
            <w:i w:val="0"/>
            <w:sz w:val="20"/>
            <w:szCs w:val="20"/>
          </w:rPr>
          <w:t>IGLC</w:t>
        </w:r>
        <w:r w:rsidR="009F30C1">
          <w:rPr>
            <w:rStyle w:val="Emphasis"/>
            <w:i w:val="0"/>
            <w:sz w:val="20"/>
            <w:szCs w:val="20"/>
          </w:rPr>
          <w:t>3</w:t>
        </w:r>
        <w:r w:rsidR="00021A7E">
          <w:rPr>
            <w:rStyle w:val="Emphasis"/>
            <w:i w:val="0"/>
            <w:sz w:val="20"/>
            <w:szCs w:val="20"/>
          </w:rPr>
          <w:t>3</w:t>
        </w:r>
        <w:r w:rsidRPr="00173573">
          <w:rPr>
            <w:rStyle w:val="Emphasis"/>
            <w:i w:val="0"/>
            <w:sz w:val="20"/>
            <w:szCs w:val="20"/>
          </w:rPr>
          <w:t xml:space="preserve">, </w:t>
        </w:r>
        <w:r w:rsidR="00EC67C8">
          <w:rPr>
            <w:rStyle w:val="Emphasis"/>
            <w:i w:val="0"/>
            <w:sz w:val="20"/>
            <w:szCs w:val="20"/>
          </w:rPr>
          <w:t>2-8</w:t>
        </w:r>
        <w:r w:rsidR="009F30C1">
          <w:rPr>
            <w:rStyle w:val="Emphasis"/>
            <w:i w:val="0"/>
            <w:sz w:val="20"/>
            <w:szCs w:val="20"/>
          </w:rPr>
          <w:t xml:space="preserve"> </w:t>
        </w:r>
        <w:r w:rsidR="00EC67C8">
          <w:rPr>
            <w:rStyle w:val="Emphasis"/>
            <w:i w:val="0"/>
            <w:sz w:val="20"/>
            <w:szCs w:val="20"/>
          </w:rPr>
          <w:t>June</w:t>
        </w:r>
        <w:r w:rsidR="00982566">
          <w:rPr>
            <w:rStyle w:val="Emphasis"/>
            <w:i w:val="0"/>
            <w:sz w:val="20"/>
            <w:szCs w:val="20"/>
          </w:rPr>
          <w:t xml:space="preserve"> 202</w:t>
        </w:r>
        <w:r w:rsidR="00EC67C8">
          <w:rPr>
            <w:rStyle w:val="Emphasis"/>
            <w:i w:val="0"/>
            <w:sz w:val="20"/>
            <w:szCs w:val="20"/>
          </w:rPr>
          <w:t>5</w:t>
        </w:r>
        <w:r w:rsidR="009F30C1">
          <w:rPr>
            <w:rStyle w:val="Emphasis"/>
            <w:i w:val="0"/>
            <w:sz w:val="20"/>
            <w:szCs w:val="20"/>
          </w:rPr>
          <w:t xml:space="preserve">, </w:t>
        </w:r>
        <w:r w:rsidR="00EC67C8">
          <w:rPr>
            <w:rStyle w:val="Emphasis"/>
            <w:i w:val="0"/>
            <w:sz w:val="20"/>
            <w:szCs w:val="20"/>
          </w:rPr>
          <w:t>Osaka and Kyoto, Japan</w:t>
        </w:r>
        <w:r w:rsidR="00163CA3" w:rsidRPr="0016542C">
          <w:rPr>
            <w:noProof w:val="0"/>
          </w:rPr>
          <w:t xml:space="preserve"> </w:t>
        </w:r>
        <w:r w:rsidR="001B3296" w:rsidRPr="00173573">
          <w:ptab w:relativeTo="margin" w:alignment="right" w:leader="none"/>
        </w:r>
        <w:r w:rsidRPr="00173573">
          <w:rPr>
            <w:noProof w:val="0"/>
          </w:rPr>
          <w:fldChar w:fldCharType="begin"/>
        </w:r>
        <w:r w:rsidRPr="00173573">
          <w:instrText xml:space="preserve"> PAGE   \* MERGEFORMAT </w:instrText>
        </w:r>
        <w:r w:rsidRPr="00173573">
          <w:rPr>
            <w:noProof w:val="0"/>
          </w:rPr>
          <w:fldChar w:fldCharType="separate"/>
        </w:r>
        <w:r>
          <w:t>2</w:t>
        </w:r>
        <w:r w:rsidRPr="0017357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5579272"/>
      <w:docPartObj>
        <w:docPartGallery w:val="Page Numbers (Bottom of Page)"/>
        <w:docPartUnique/>
      </w:docPartObj>
    </w:sdtPr>
    <w:sdtEndPr/>
    <w:sdtContent>
      <w:p w14:paraId="7E87E11A" w14:textId="77777777" w:rsidR="00A534A1" w:rsidRPr="00003E82" w:rsidRDefault="001C148A" w:rsidP="00A81701">
        <w:pPr>
          <w:pStyle w:val="Footer"/>
          <w:tabs>
            <w:tab w:val="clear" w:pos="8504"/>
            <w:tab w:val="right" w:pos="9070"/>
          </w:tabs>
          <w:jc w:val="left"/>
        </w:pPr>
        <w:r w:rsidRPr="00003E82">
          <w:t xml:space="preserve">Title of Track </w:t>
        </w:r>
        <w:r w:rsidRPr="00003E82">
          <w:rPr>
            <w:i/>
          </w:rPr>
          <w:t>(the editors will put in the correct track this after your paper has been accepted)</w:t>
        </w:r>
        <w:r w:rsidRPr="00003E82">
          <w:tab/>
        </w:r>
        <w:r w:rsidRPr="00003E82">
          <w:fldChar w:fldCharType="begin"/>
        </w:r>
        <w:r w:rsidRPr="00003E82">
          <w:instrText xml:space="preserve"> PAGE   \* MERGEFORMAT </w:instrText>
        </w:r>
        <w:r w:rsidRPr="00003E82">
          <w:fldChar w:fldCharType="separate"/>
        </w:r>
        <w:r w:rsidR="000938D3">
          <w:t>7</w:t>
        </w:r>
        <w:r w:rsidRPr="00003E82">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5042752"/>
      <w:docPartObj>
        <w:docPartGallery w:val="Page Numbers (Bottom of Page)"/>
        <w:docPartUnique/>
      </w:docPartObj>
    </w:sdtPr>
    <w:sdtEndPr/>
    <w:sdtContent>
      <w:p w14:paraId="249DC735" w14:textId="17E996D7" w:rsidR="00EF7BB9" w:rsidRPr="009012B4" w:rsidRDefault="009012B4" w:rsidP="00A81701">
        <w:pPr>
          <w:pStyle w:val="Footer"/>
          <w:tabs>
            <w:tab w:val="clear" w:pos="8504"/>
            <w:tab w:val="right" w:pos="9070"/>
          </w:tabs>
          <w:jc w:val="both"/>
        </w:pPr>
        <w:r>
          <w:t xml:space="preserve">Title of Track </w:t>
        </w:r>
        <w:r w:rsidR="009248EA" w:rsidRPr="009248EA">
          <w:t>(</w:t>
        </w:r>
        <w:r w:rsidR="003A4CA4">
          <w:t xml:space="preserve">the editors will </w:t>
        </w:r>
        <w:r w:rsidR="001330C6">
          <w:t>put in the correct track</w:t>
        </w:r>
        <w:r w:rsidR="003A4CA4">
          <w:t xml:space="preserve"> after your </w:t>
        </w:r>
        <w:r w:rsidR="009248EA" w:rsidRPr="009248EA">
          <w:t xml:space="preserve">paper </w:t>
        </w:r>
        <w:r w:rsidR="003A4CA4">
          <w:t>has been accepted</w:t>
        </w:r>
        <w:r w:rsidR="009248EA" w:rsidRPr="009248EA">
          <w:t>)</w:t>
        </w:r>
        <w:r>
          <w:tab/>
        </w:r>
        <w:r w:rsidRPr="0031762B">
          <w:fldChar w:fldCharType="begin"/>
        </w:r>
        <w:r w:rsidRPr="0031762B">
          <w:instrText xml:space="preserve"> PAGE   \* MERGEFORMAT </w:instrText>
        </w:r>
        <w:r w:rsidRPr="0031762B">
          <w:fldChar w:fldCharType="separate"/>
        </w:r>
        <w:r w:rsidR="005846DB">
          <w:t>1</w:t>
        </w:r>
        <w:r w:rsidRPr="0031762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9C20D" w14:textId="77777777" w:rsidR="00927165" w:rsidRDefault="00927165">
      <w:r>
        <w:separator/>
      </w:r>
    </w:p>
  </w:footnote>
  <w:footnote w:type="continuationSeparator" w:id="0">
    <w:p w14:paraId="48F69ADB" w14:textId="77777777" w:rsidR="00927165" w:rsidRDefault="00927165">
      <w:r>
        <w:continuationSeparator/>
      </w:r>
    </w:p>
  </w:footnote>
  <w:footnote w:type="continuationNotice" w:id="1">
    <w:p w14:paraId="00972D0B" w14:textId="77777777" w:rsidR="00927165" w:rsidRDefault="00927165"/>
  </w:footnote>
  <w:footnote w:id="2">
    <w:p w14:paraId="4705A375" w14:textId="7D7C7560" w:rsidR="000626E0" w:rsidRPr="0043282F" w:rsidRDefault="004D72AF" w:rsidP="00232BF3">
      <w:pPr>
        <w:ind w:left="180" w:hanging="180"/>
        <w:jc w:val="both"/>
        <w:rPr>
          <w:color w:val="0000FF"/>
          <w:u w:val="single"/>
        </w:rPr>
      </w:pPr>
      <w:r w:rsidRPr="00B60893">
        <w:footnoteRef/>
      </w:r>
      <w:r w:rsidRPr="00B60893">
        <w:t xml:space="preserve"> </w:t>
      </w:r>
      <w:r w:rsidRPr="00B60893">
        <w:tab/>
      </w:r>
      <w:r w:rsidRPr="0043282F">
        <w:rPr>
          <w:rStyle w:val="FootnoteTextChar"/>
        </w:rPr>
        <w:t>Prof</w:t>
      </w:r>
      <w:r w:rsidR="00E23D46" w:rsidRPr="0043282F">
        <w:rPr>
          <w:rStyle w:val="FootnoteTextChar"/>
        </w:rPr>
        <w:t>essor</w:t>
      </w:r>
      <w:r w:rsidRPr="0043282F">
        <w:rPr>
          <w:rStyle w:val="FootnoteTextChar"/>
        </w:rPr>
        <w:t>, Civil and Envir</w:t>
      </w:r>
      <w:r w:rsidR="00E23D46" w:rsidRPr="0043282F">
        <w:rPr>
          <w:rStyle w:val="FootnoteTextChar"/>
        </w:rPr>
        <w:t>onmental</w:t>
      </w:r>
      <w:r w:rsidRPr="0043282F">
        <w:rPr>
          <w:rStyle w:val="FootnoteTextChar"/>
        </w:rPr>
        <w:t xml:space="preserve"> </w:t>
      </w:r>
      <w:r w:rsidR="00E23D46" w:rsidRPr="0043282F">
        <w:rPr>
          <w:rStyle w:val="FootnoteTextChar"/>
        </w:rPr>
        <w:t>Engineering</w:t>
      </w:r>
      <w:r w:rsidRPr="0043282F">
        <w:rPr>
          <w:rStyle w:val="FootnoteTextChar"/>
        </w:rPr>
        <w:t xml:space="preserve"> Dep</w:t>
      </w:r>
      <w:r w:rsidR="00E23D46" w:rsidRPr="0043282F">
        <w:rPr>
          <w:rStyle w:val="FootnoteTextChar"/>
        </w:rPr>
        <w:t>artment</w:t>
      </w:r>
      <w:r w:rsidRPr="0043282F">
        <w:rPr>
          <w:rStyle w:val="FootnoteTextChar"/>
        </w:rPr>
        <w:t>, Director, Project Production Systems Lab</w:t>
      </w:r>
      <w:r w:rsidR="00E23D46" w:rsidRPr="0043282F">
        <w:rPr>
          <w:rStyle w:val="FootnoteTextChar"/>
        </w:rPr>
        <w:t>oratory</w:t>
      </w:r>
      <w:r w:rsidRPr="0043282F">
        <w:rPr>
          <w:rStyle w:val="FootnoteTextChar"/>
        </w:rPr>
        <w:t>, Univ</w:t>
      </w:r>
      <w:r w:rsidR="00E23D46" w:rsidRPr="0043282F">
        <w:rPr>
          <w:rStyle w:val="FootnoteTextChar"/>
        </w:rPr>
        <w:t>ersity</w:t>
      </w:r>
      <w:r w:rsidRPr="0043282F">
        <w:rPr>
          <w:rStyle w:val="FootnoteTextChar"/>
        </w:rPr>
        <w:t xml:space="preserve"> of California, Berkeley,</w:t>
      </w:r>
      <w:r w:rsidR="00E23D46" w:rsidRPr="0043282F">
        <w:rPr>
          <w:rStyle w:val="FootnoteTextChar"/>
        </w:rPr>
        <w:t xml:space="preserve"> </w:t>
      </w:r>
      <w:r w:rsidRPr="0043282F">
        <w:rPr>
          <w:rStyle w:val="FootnoteTextChar"/>
        </w:rPr>
        <w:t xml:space="preserve">USA, </w:t>
      </w:r>
      <w:hyperlink r:id="rId1" w:history="1">
        <w:r w:rsidRPr="00B60893">
          <w:rPr>
            <w:rStyle w:val="Hyperlink"/>
          </w:rPr>
          <w:t>tommelein@berkeley.edu</w:t>
        </w:r>
      </w:hyperlink>
      <w:r w:rsidRPr="00B60893">
        <w:t xml:space="preserve">, </w:t>
      </w:r>
      <w:hyperlink r:id="rId2" w:history="1">
        <w:r w:rsidR="000626E0">
          <w:rPr>
            <w:rStyle w:val="Hyperlink"/>
          </w:rPr>
          <w:t>orcid.org/0000-0002-9941-6596</w:t>
        </w:r>
      </w:hyperlink>
    </w:p>
  </w:footnote>
  <w:footnote w:id="3">
    <w:p w14:paraId="18B2E492" w14:textId="01882A18" w:rsidR="003E53CB" w:rsidRPr="000626E0" w:rsidRDefault="004D72AF" w:rsidP="00232BF3">
      <w:pPr>
        <w:ind w:left="180" w:hanging="180"/>
        <w:jc w:val="both"/>
      </w:pPr>
      <w:r w:rsidRPr="0043282F">
        <w:rPr>
          <w:vertAlign w:val="superscript"/>
          <w:lang w:eastAsia="en-US"/>
        </w:rPr>
        <w:footnoteRef/>
      </w:r>
      <w:r w:rsidR="00965F4B" w:rsidRPr="00B60893">
        <w:tab/>
      </w:r>
      <w:r w:rsidR="00F0215E">
        <w:t xml:space="preserve">Associate Professor, Department of </w:t>
      </w:r>
      <w:r w:rsidR="00284E4F">
        <w:t>Civil Engineering</w:t>
      </w:r>
      <w:r w:rsidR="00F0215E">
        <w:t xml:space="preserve">, School of Engineering, </w:t>
      </w:r>
      <w:r w:rsidR="00284E4F">
        <w:t>Aalto University</w:t>
      </w:r>
      <w:r w:rsidR="00F0215E">
        <w:t xml:space="preserve">, </w:t>
      </w:r>
      <w:r w:rsidR="00075727">
        <w:t>Espoo, Finland</w:t>
      </w:r>
      <w:r w:rsidR="00F0215E">
        <w:t xml:space="preserve">, </w:t>
      </w:r>
      <w:hyperlink r:id="rId3" w:history="1">
        <w:r w:rsidR="00AC3CD6" w:rsidRPr="00951FF5">
          <w:rPr>
            <w:rStyle w:val="Hyperlink"/>
          </w:rPr>
          <w:t>olli.seppanen@aalto.fi</w:t>
        </w:r>
      </w:hyperlink>
      <w:r w:rsidR="00F0215E">
        <w:t xml:space="preserve">, </w:t>
      </w:r>
      <w:hyperlink r:id="rId4" w:history="1">
        <w:r w:rsidR="00F0215E" w:rsidRPr="00F0215E">
          <w:rPr>
            <w:rStyle w:val="Hyperlink"/>
          </w:rPr>
          <w:t>orcid.org/</w:t>
        </w:r>
        <w:r w:rsidR="0078181C" w:rsidRPr="0078181C">
          <w:rPr>
            <w:rStyle w:val="Hyperlink"/>
          </w:rPr>
          <w:t>0000-0002-2008-5924</w:t>
        </w:r>
      </w:hyperlink>
      <w:r w:rsidR="00F0215E">
        <w:t xml:space="preserve"> </w:t>
      </w:r>
    </w:p>
  </w:footnote>
  <w:footnote w:id="4">
    <w:p w14:paraId="40BE12A0" w14:textId="0649A30E" w:rsidR="000626E0" w:rsidRPr="0078181C" w:rsidRDefault="004D72AF" w:rsidP="00674533">
      <w:pPr>
        <w:pStyle w:val="FootnoteText"/>
        <w:rPr>
          <w:highlight w:val="red"/>
        </w:rPr>
      </w:pPr>
      <w:r w:rsidRPr="0043282F">
        <w:rPr>
          <w:color w:val="000000"/>
          <w:lang w:eastAsia="en-US"/>
        </w:rPr>
        <w:footnoteRef/>
      </w:r>
      <w:r w:rsidR="00965F4B" w:rsidRPr="00B60893">
        <w:tab/>
      </w:r>
      <w:r w:rsidR="00F0215E" w:rsidRPr="00075727">
        <w:rPr>
          <w:rStyle w:val="FootnoteTextChar"/>
        </w:rPr>
        <w:t>A</w:t>
      </w:r>
      <w:r w:rsidR="00045696" w:rsidRPr="00075727">
        <w:rPr>
          <w:rStyle w:val="FootnoteTextChar"/>
        </w:rPr>
        <w:t>djunct</w:t>
      </w:r>
      <w:r w:rsidR="00F0215E" w:rsidRPr="00075727">
        <w:t xml:space="preserve"> Professor, </w:t>
      </w:r>
      <w:r w:rsidR="00045696" w:rsidRPr="00075727">
        <w:t>Tallinn University of Technology (</w:t>
      </w:r>
      <w:proofErr w:type="spellStart"/>
      <w:r w:rsidR="00045696" w:rsidRPr="00075727">
        <w:t>Taltech</w:t>
      </w:r>
      <w:proofErr w:type="spellEnd"/>
      <w:r w:rsidR="00045696" w:rsidRPr="00075727">
        <w:t>)</w:t>
      </w:r>
      <w:r w:rsidR="00F0215E" w:rsidRPr="00075727">
        <w:t xml:space="preserve">, </w:t>
      </w:r>
      <w:r w:rsidR="00045696" w:rsidRPr="00075727">
        <w:t>Tallinn, Estonia</w:t>
      </w:r>
      <w:r w:rsidR="00075727" w:rsidRPr="00075727">
        <w:t xml:space="preserve">, </w:t>
      </w:r>
      <w:hyperlink r:id="rId5" w:history="1">
        <w:r w:rsidR="00075727" w:rsidRPr="00075727">
          <w:rPr>
            <w:rStyle w:val="Hyperlink"/>
          </w:rPr>
          <w:t>lauri.koskela@taltech.ee</w:t>
        </w:r>
      </w:hyperlink>
      <w:r w:rsidR="00075727" w:rsidRPr="00075727">
        <w:t xml:space="preserve">, </w:t>
      </w:r>
      <w:r w:rsidR="00075727" w:rsidRPr="00075727">
        <w:rPr>
          <w:rStyle w:val="Hyperlink"/>
        </w:rPr>
        <w:t>orcid.org/0000-0003-4449-2281</w:t>
      </w:r>
    </w:p>
  </w:footnote>
  <w:footnote w:id="5">
    <w:p w14:paraId="45E1D41A" w14:textId="2787E3F4" w:rsidR="00EE201D" w:rsidRPr="0043282F" w:rsidRDefault="00EE201D" w:rsidP="00EE201D">
      <w:pPr>
        <w:pStyle w:val="FootnoteText"/>
      </w:pPr>
      <w:r w:rsidRPr="00A02DE2">
        <w:rPr>
          <w:color w:val="000000"/>
          <w:lang w:eastAsia="en-US"/>
        </w:rPr>
        <w:footnoteRef/>
      </w:r>
      <w:r w:rsidRPr="00A02DE2">
        <w:tab/>
        <w:t>Professor, N</w:t>
      </w:r>
      <w:r w:rsidR="00AC2C51" w:rsidRPr="00A02DE2">
        <w:t>ihon</w:t>
      </w:r>
      <w:r w:rsidRPr="00A02DE2">
        <w:t xml:space="preserve"> University, </w:t>
      </w:r>
      <w:r w:rsidR="00AC2C51" w:rsidRPr="00A02DE2">
        <w:t>Chiba</w:t>
      </w:r>
      <w:r w:rsidRPr="00A02DE2">
        <w:t xml:space="preserve">, </w:t>
      </w:r>
      <w:r w:rsidR="00AC2C51" w:rsidRPr="00A02DE2">
        <w:t xml:space="preserve">Japan, </w:t>
      </w:r>
      <w:hyperlink r:id="rId6" w:history="1">
        <w:r w:rsidR="008F691A" w:rsidRPr="00A02DE2">
          <w:rPr>
            <w:rStyle w:val="Hyperlink"/>
          </w:rPr>
          <w:t>murata.kouichi30@nihon-u.ac.jp</w:t>
        </w:r>
      </w:hyperlink>
      <w:r w:rsidRPr="00A02DE2">
        <w:t xml:space="preserve">, </w:t>
      </w:r>
      <w:hyperlink r:id="rId7" w:history="1">
        <w:r w:rsidR="008F691A" w:rsidRPr="00A02DE2">
          <w:rPr>
            <w:rStyle w:val="Hyperlink"/>
          </w:rPr>
          <w:t>orcid.org/0000-0003-4344-806X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6863B" w14:textId="485CC0E8" w:rsidR="00A81701" w:rsidRDefault="001B3296" w:rsidP="00A81701">
    <w:pPr>
      <w:pStyle w:val="Header"/>
    </w:pPr>
    <w:r w:rsidRPr="00003E82">
      <w:t xml:space="preserve">Structural Template and Formatting Instructions for </w:t>
    </w:r>
    <w:r w:rsidR="00644A5A" w:rsidRPr="00003E82">
      <w:t>IGLC</w:t>
    </w:r>
    <w:r w:rsidR="00644A5A">
      <w:t>3</w:t>
    </w:r>
    <w:r w:rsidR="009A536D">
      <w:t>3</w:t>
    </w:r>
    <w:r w:rsidR="00644A5A" w:rsidRPr="00003E82">
      <w:t xml:space="preserve"> </w:t>
    </w:r>
    <w:r w:rsidRPr="00003E82">
      <w:t>Papers</w:t>
    </w:r>
  </w:p>
  <w:p w14:paraId="5E7AD78B" w14:textId="71DF7DCA" w:rsidR="009012B4" w:rsidRDefault="001B3296" w:rsidP="00A81701">
    <w:pPr>
      <w:pStyle w:val="Header"/>
    </w:pPr>
    <w:r w:rsidRPr="00A81701">
      <w:rPr>
        <w:i/>
        <w:noProof/>
        <w:color w:val="FF0000"/>
      </w:rPr>
      <w:t>(</w:t>
    </w:r>
    <w:r w:rsidR="001C148A" w:rsidRPr="00A81701">
      <w:rPr>
        <w:i/>
        <w:noProof/>
        <w:color w:val="FF0000"/>
      </w:rPr>
      <w:t>you should</w:t>
    </w:r>
    <w:r w:rsidRPr="00A81701">
      <w:rPr>
        <w:i/>
        <w:noProof/>
        <w:color w:val="FF0000"/>
      </w:rPr>
      <w:t xml:space="preserve"> </w:t>
    </w:r>
    <w:r w:rsidR="001C148A" w:rsidRPr="00A81701">
      <w:rPr>
        <w:i/>
        <w:noProof/>
        <w:color w:val="FF0000"/>
      </w:rPr>
      <w:t>replace the string above with</w:t>
    </w:r>
    <w:r w:rsidR="001330C6" w:rsidRPr="00A81701">
      <w:rPr>
        <w:i/>
        <w:noProof/>
        <w:color w:val="FF0000"/>
      </w:rPr>
      <w:t xml:space="preserve"> </w:t>
    </w:r>
    <w:r w:rsidR="001C148A" w:rsidRPr="00A81701">
      <w:rPr>
        <w:i/>
        <w:noProof/>
        <w:color w:val="FF0000"/>
      </w:rPr>
      <w:t>your pape</w:t>
    </w:r>
    <w:r w:rsidR="001C148A" w:rsidRPr="001E2D01">
      <w:rPr>
        <w:i/>
        <w:noProof/>
        <w:color w:val="FF0000"/>
      </w:rPr>
      <w:t>r</w:t>
    </w:r>
    <w:r w:rsidR="001E2D01" w:rsidRPr="001E2D01">
      <w:rPr>
        <w:color w:val="FF0000"/>
      </w:rPr>
      <w:t>'</w:t>
    </w:r>
    <w:r w:rsidR="001C148A" w:rsidRPr="001E2D01">
      <w:rPr>
        <w:i/>
        <w:noProof/>
        <w:color w:val="FF0000"/>
      </w:rPr>
      <w:t>s</w:t>
    </w:r>
    <w:r w:rsidR="001330C6" w:rsidRPr="00A81701">
      <w:rPr>
        <w:i/>
        <w:noProof/>
        <w:color w:val="FF0000"/>
      </w:rPr>
      <w:t xml:space="preserve"> title</w:t>
    </w:r>
    <w:r w:rsidRPr="00A81701">
      <w:rPr>
        <w:i/>
        <w:noProof/>
        <w:color w:val="FF000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09CA4" w14:textId="795496DC" w:rsidR="00954921" w:rsidRPr="00A630F4" w:rsidRDefault="008D4D2A" w:rsidP="00A81701">
    <w:pPr>
      <w:pStyle w:val="Header"/>
      <w:rPr>
        <w:lang w:val="es-CO"/>
      </w:rPr>
    </w:pPr>
    <w:r w:rsidRPr="00A630F4">
      <w:rPr>
        <w:lang w:val="es-CO"/>
      </w:rPr>
      <w:t xml:space="preserve">Iris D. Tommelein, </w:t>
    </w:r>
    <w:r w:rsidR="00954921">
      <w:rPr>
        <w:lang w:val="es-CO"/>
      </w:rPr>
      <w:t>Olli Seppänen</w:t>
    </w:r>
    <w:r w:rsidRPr="00A630F4">
      <w:rPr>
        <w:lang w:val="es-CO"/>
      </w:rPr>
      <w:t xml:space="preserve">, </w:t>
    </w:r>
    <w:r w:rsidR="00954921">
      <w:rPr>
        <w:lang w:val="es-CO"/>
      </w:rPr>
      <w:t>Lauri Koskela</w:t>
    </w:r>
    <w:r w:rsidRPr="00A630F4">
      <w:rPr>
        <w:lang w:val="es-CO"/>
      </w:rPr>
      <w:t xml:space="preserve">, and </w:t>
    </w:r>
    <w:r w:rsidR="00954921">
      <w:rPr>
        <w:lang w:val="es-CO"/>
      </w:rPr>
      <w:t>Koichi Murata</w:t>
    </w:r>
  </w:p>
  <w:p w14:paraId="4F8A1F4A" w14:textId="77777777" w:rsidR="001330C6" w:rsidRPr="00003E82" w:rsidRDefault="001330C6" w:rsidP="00A81701">
    <w:pPr>
      <w:pStyle w:val="Header"/>
    </w:pPr>
    <w:r w:rsidRPr="00A81701">
      <w:rPr>
        <w:noProof/>
        <w:color w:val="FF0000"/>
      </w:rPr>
      <w:t xml:space="preserve">(you will list </w:t>
    </w:r>
    <w:r w:rsidR="000F5B5D" w:rsidRPr="00A81701">
      <w:rPr>
        <w:noProof/>
        <w:color w:val="FF0000"/>
      </w:rPr>
      <w:t xml:space="preserve">your paper’s </w:t>
    </w:r>
    <w:r w:rsidRPr="00A81701">
      <w:rPr>
        <w:noProof/>
        <w:color w:val="FF0000"/>
      </w:rPr>
      <w:t xml:space="preserve">authors </w:t>
    </w:r>
    <w:r w:rsidR="000F5B5D" w:rsidRPr="00A81701">
      <w:rPr>
        <w:noProof/>
        <w:color w:val="FF0000"/>
      </w:rPr>
      <w:t xml:space="preserve">above </w:t>
    </w:r>
    <w:r w:rsidRPr="00A81701">
      <w:rPr>
        <w:noProof/>
        <w:color w:val="FF0000"/>
      </w:rPr>
      <w:t xml:space="preserve">but </w:t>
    </w:r>
    <w:r w:rsidRPr="00A81701">
      <w:rPr>
        <w:b/>
        <w:noProof/>
        <w:color w:val="FF0000"/>
      </w:rPr>
      <w:t>only after</w:t>
    </w:r>
    <w:r w:rsidRPr="00A81701">
      <w:rPr>
        <w:noProof/>
        <w:color w:val="FF0000"/>
      </w:rPr>
      <w:t xml:space="preserve"> your paper has been accepted)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FD8B4" w14:textId="60A6DD09" w:rsidR="00A65A1C" w:rsidRPr="00357FEA" w:rsidRDefault="004D72AF" w:rsidP="008E51C8">
    <w:pPr>
      <w:pStyle w:val="Header"/>
    </w:pPr>
    <w:r w:rsidRPr="00EE201D">
      <w:rPr>
        <w:lang w:val="fi-FI"/>
      </w:rPr>
      <w:t>Tommelein, I.</w:t>
    </w:r>
    <w:r w:rsidR="00CE2F5F" w:rsidRPr="00EE201D">
      <w:rPr>
        <w:lang w:val="fi-FI"/>
      </w:rPr>
      <w:t xml:space="preserve"> </w:t>
    </w:r>
    <w:r w:rsidRPr="00EE201D">
      <w:rPr>
        <w:lang w:val="fi-FI"/>
      </w:rPr>
      <w:t xml:space="preserve">D., </w:t>
    </w:r>
    <w:r w:rsidR="00CD522D" w:rsidRPr="00EE201D">
      <w:rPr>
        <w:lang w:val="fi-FI"/>
      </w:rPr>
      <w:t>Seppänen, O., Koskela, L., Murata, K.</w:t>
    </w:r>
    <w:r w:rsidR="00CE2F5F" w:rsidRPr="00EE201D">
      <w:rPr>
        <w:lang w:val="fi-FI"/>
      </w:rPr>
      <w:t xml:space="preserve"> (</w:t>
    </w:r>
    <w:r w:rsidR="001119E3" w:rsidRPr="00EE201D">
      <w:rPr>
        <w:lang w:val="fi-FI"/>
      </w:rPr>
      <w:t>202</w:t>
    </w:r>
    <w:r w:rsidR="004B7E35" w:rsidRPr="00EE201D">
      <w:rPr>
        <w:lang w:val="fi-FI"/>
      </w:rPr>
      <w:t>5</w:t>
    </w:r>
    <w:r w:rsidR="00CE2F5F" w:rsidRPr="00EE201D">
      <w:rPr>
        <w:lang w:val="fi-FI"/>
      </w:rPr>
      <w:t>)</w:t>
    </w:r>
    <w:r w:rsidRPr="00EE201D">
      <w:rPr>
        <w:lang w:val="fi-FI"/>
      </w:rPr>
      <w:t xml:space="preserve">. </w:t>
    </w:r>
    <w:r w:rsidRPr="00982566">
      <w:t xml:space="preserve">Structural template and formatting instructions for </w:t>
    </w:r>
    <w:r w:rsidR="009D3478" w:rsidRPr="00982566">
      <w:t>IGLC</w:t>
    </w:r>
    <w:r w:rsidR="004B7E35">
      <w:t>33</w:t>
    </w:r>
    <w:r w:rsidR="009D3478" w:rsidRPr="00982566">
      <w:t xml:space="preserve"> </w:t>
    </w:r>
    <w:r w:rsidRPr="00982566">
      <w:t>papers.</w:t>
    </w:r>
    <w:r w:rsidR="00E05115" w:rsidRPr="00E05115">
      <w:t xml:space="preserve"> In </w:t>
    </w:r>
    <w:r w:rsidR="004B7E35">
      <w:t>O.</w:t>
    </w:r>
    <w:r w:rsidR="00F6092B">
      <w:t xml:space="preserve"> </w:t>
    </w:r>
    <w:r w:rsidR="004B7E35">
      <w:t>Seppänen</w:t>
    </w:r>
    <w:r w:rsidR="00E05115" w:rsidRPr="00E05115">
      <w:t xml:space="preserve">, </w:t>
    </w:r>
    <w:r w:rsidR="004B7E35">
      <w:t>L. Koskela</w:t>
    </w:r>
    <w:r w:rsidR="00E05115" w:rsidRPr="00E05115">
      <w:t xml:space="preserve">, &amp; </w:t>
    </w:r>
    <w:r w:rsidR="004B7E35">
      <w:t>K</w:t>
    </w:r>
    <w:r w:rsidR="00E05115" w:rsidRPr="00E05115">
      <w:t xml:space="preserve">. </w:t>
    </w:r>
    <w:r w:rsidR="004B7E35">
      <w:t>Murata</w:t>
    </w:r>
    <w:r w:rsidR="00E05115" w:rsidRPr="00E05115">
      <w:t xml:space="preserve"> (Eds.),</w:t>
    </w:r>
    <w:r w:rsidRPr="00982566">
      <w:t xml:space="preserve"> </w:t>
    </w:r>
    <w:r w:rsidRPr="00982566">
      <w:rPr>
        <w:i/>
        <w:iCs/>
      </w:rPr>
      <w:t>Proc</w:t>
    </w:r>
    <w:r w:rsidR="00CE2F5F" w:rsidRPr="00982566">
      <w:rPr>
        <w:i/>
        <w:iCs/>
      </w:rPr>
      <w:t>eedings of the</w:t>
    </w:r>
    <w:r w:rsidR="001119E3" w:rsidRPr="00982566">
      <w:rPr>
        <w:i/>
        <w:iCs/>
      </w:rPr>
      <w:t xml:space="preserve"> </w:t>
    </w:r>
    <w:r w:rsidR="009F30C1" w:rsidRPr="00982566">
      <w:rPr>
        <w:i/>
        <w:iCs/>
      </w:rPr>
      <w:t>3</w:t>
    </w:r>
    <w:r w:rsidR="004B7E35">
      <w:rPr>
        <w:i/>
        <w:iCs/>
      </w:rPr>
      <w:t>3</w:t>
    </w:r>
    <w:r w:rsidR="00A60056">
      <w:rPr>
        <w:i/>
        <w:iCs/>
        <w:vertAlign w:val="superscript"/>
      </w:rPr>
      <w:t>rd</w:t>
    </w:r>
    <w:r w:rsidR="008E51C8">
      <w:rPr>
        <w:i/>
        <w:iCs/>
      </w:rPr>
      <w:t xml:space="preserve"> </w:t>
    </w:r>
    <w:r w:rsidRPr="00982566">
      <w:rPr>
        <w:i/>
        <w:iCs/>
      </w:rPr>
      <w:t>Annual Conference of the International Group for Lean Construction</w:t>
    </w:r>
    <w:r w:rsidRPr="00982566">
      <w:t xml:space="preserve"> (</w:t>
    </w:r>
    <w:r w:rsidR="001119E3" w:rsidRPr="00982566">
      <w:t>IGLC3</w:t>
    </w:r>
    <w:r w:rsidR="004B7E35">
      <w:t>3</w:t>
    </w:r>
    <w:r w:rsidRPr="00982566">
      <w:t>)</w:t>
    </w:r>
    <w:r w:rsidR="00E05115">
      <w:t xml:space="preserve"> </w:t>
    </w:r>
    <w:r w:rsidR="00E05115" w:rsidRPr="00E05115">
      <w:t>(pp. 1–10).</w:t>
    </w:r>
    <w:r w:rsidR="00CE2F5F" w:rsidRPr="00982566">
      <w:t>.</w:t>
    </w:r>
    <w:hyperlink r:id="rId1" w:history="1">
      <w:r w:rsidR="002B3EB0" w:rsidRPr="00951FF5">
        <w:rPr>
          <w:rStyle w:val="Hyperlink"/>
        </w:rPr>
        <w:t>https://doi.org/10.24928/2025/XXXX</w:t>
      </w:r>
    </w:hyperlink>
    <w:r w:rsidRPr="00982566">
      <w:t xml:space="preserve"> </w:t>
    </w:r>
    <w:r w:rsidRPr="00B113EA">
      <w:rPr>
        <w:color w:val="FF0000"/>
      </w:rPr>
      <w:t xml:space="preserve">[example of style </w:t>
    </w:r>
    <w:r w:rsidR="00982566" w:rsidRPr="00B113EA">
      <w:rPr>
        <w:color w:val="FF0000"/>
      </w:rPr>
      <w:t>'Header'</w:t>
    </w:r>
    <w:r w:rsidRPr="00B113EA">
      <w:rPr>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6543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40C8A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576FC7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C7A405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A4845A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6B0079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EEC2F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74E257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4B0CF0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4DA1E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08B7D2"/>
    <w:lvl w:ilvl="0">
      <w:start w:val="1"/>
      <w:numFmt w:val="bullet"/>
      <w:lvlText w:val=""/>
      <w:lvlJc w:val="left"/>
      <w:pPr>
        <w:tabs>
          <w:tab w:val="num" w:pos="360"/>
        </w:tabs>
        <w:ind w:left="360" w:hanging="360"/>
      </w:pPr>
      <w:rPr>
        <w:rFonts w:ascii="Symbol" w:hAnsi="Symbol" w:cs="Tahoma" w:hint="default"/>
      </w:rPr>
    </w:lvl>
  </w:abstractNum>
  <w:abstractNum w:abstractNumId="11" w15:restartNumberingAfterBreak="0">
    <w:nsid w:val="0DBF7B1A"/>
    <w:multiLevelType w:val="hybridMultilevel"/>
    <w:tmpl w:val="41583BF0"/>
    <w:lvl w:ilvl="0" w:tplc="E5B4EBD4">
      <w:start w:val="1"/>
      <w:numFmt w:val="decimal"/>
      <w:pStyle w:val="ListNumbered"/>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A039D"/>
    <w:multiLevelType w:val="hybridMultilevel"/>
    <w:tmpl w:val="9B4E7052"/>
    <w:lvl w:ilvl="0" w:tplc="5E1477E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B17520"/>
    <w:multiLevelType w:val="singleLevel"/>
    <w:tmpl w:val="9264A358"/>
    <w:lvl w:ilvl="0">
      <w:start w:val="1"/>
      <w:numFmt w:val="bullet"/>
      <w:lvlText w:val=""/>
      <w:lvlJc w:val="left"/>
      <w:pPr>
        <w:tabs>
          <w:tab w:val="num" w:pos="360"/>
        </w:tabs>
        <w:ind w:left="360" w:hanging="360"/>
      </w:pPr>
      <w:rPr>
        <w:rFonts w:ascii="Symbol" w:hAnsi="Symbol" w:cs="Tahoma" w:hint="default"/>
      </w:rPr>
    </w:lvl>
  </w:abstractNum>
  <w:abstractNum w:abstractNumId="14" w15:restartNumberingAfterBreak="0">
    <w:nsid w:val="1F0C44F8"/>
    <w:multiLevelType w:val="multilevel"/>
    <w:tmpl w:val="DD129860"/>
    <w:lvl w:ilvl="0">
      <w:start w:val="1"/>
      <w:numFmt w:val="decimal"/>
      <w:lvlText w:val="%1."/>
      <w:lvlJc w:val="left"/>
      <w:pPr>
        <w:ind w:left="720" w:hanging="360"/>
      </w:pPr>
      <w:rPr>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BA3277"/>
    <w:multiLevelType w:val="singleLevel"/>
    <w:tmpl w:val="BAAE26F2"/>
    <w:lvl w:ilvl="0">
      <w:start w:val="1"/>
      <w:numFmt w:val="bullet"/>
      <w:lvlText w:val=""/>
      <w:lvlJc w:val="left"/>
      <w:pPr>
        <w:tabs>
          <w:tab w:val="num" w:pos="360"/>
        </w:tabs>
        <w:ind w:left="360" w:hanging="360"/>
      </w:pPr>
      <w:rPr>
        <w:rFonts w:ascii="Symbol" w:hAnsi="Symbol" w:cs="Tahoma" w:hint="default"/>
      </w:rPr>
    </w:lvl>
  </w:abstractNum>
  <w:abstractNum w:abstractNumId="16" w15:restartNumberingAfterBreak="0">
    <w:nsid w:val="3E1437E6"/>
    <w:multiLevelType w:val="hybridMultilevel"/>
    <w:tmpl w:val="17A0A7A6"/>
    <w:lvl w:ilvl="0" w:tplc="2A5674C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C27D6D"/>
    <w:multiLevelType w:val="hybridMultilevel"/>
    <w:tmpl w:val="9738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1466E9"/>
    <w:multiLevelType w:val="hybridMultilevel"/>
    <w:tmpl w:val="6E9E2F82"/>
    <w:lvl w:ilvl="0" w:tplc="AAA2983A">
      <w:numFmt w:val="bullet"/>
      <w:lvlText w:val=""/>
      <w:lvlJc w:val="left"/>
      <w:pPr>
        <w:ind w:left="706" w:hanging="360"/>
      </w:pPr>
      <w:rPr>
        <w:rFonts w:ascii="Symbol" w:eastAsiaTheme="minorHAnsi" w:hAnsi="Symbol" w:cstheme="minorBidi"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9" w15:restartNumberingAfterBreak="0">
    <w:nsid w:val="546E566D"/>
    <w:multiLevelType w:val="hybridMultilevel"/>
    <w:tmpl w:val="BCEA15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94E2A9F"/>
    <w:multiLevelType w:val="hybridMultilevel"/>
    <w:tmpl w:val="F4B43E3A"/>
    <w:lvl w:ilvl="0" w:tplc="A198D174">
      <w:numFmt w:val="bullet"/>
      <w:lvlText w:val="□"/>
      <w:lvlJc w:val="left"/>
      <w:pPr>
        <w:ind w:left="360" w:hanging="360"/>
      </w:pPr>
      <w:rPr>
        <w:rFonts w:ascii="Century Schoolbook" w:eastAsiaTheme="minorHAnsi" w:hAnsi="Century School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1F7CC5"/>
    <w:multiLevelType w:val="hybridMultilevel"/>
    <w:tmpl w:val="C362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6B1ACD"/>
    <w:multiLevelType w:val="hybridMultilevel"/>
    <w:tmpl w:val="CA662058"/>
    <w:lvl w:ilvl="0" w:tplc="1F0A24EC">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3" w15:restartNumberingAfterBreak="0">
    <w:nsid w:val="6FE453C1"/>
    <w:multiLevelType w:val="multilevel"/>
    <w:tmpl w:val="D2BCF8EE"/>
    <w:lvl w:ilvl="0">
      <w:start w:val="1"/>
      <w:numFmt w:val="decimal"/>
      <w:lvlText w:val="%1."/>
      <w:lvlJc w:val="left"/>
      <w:pPr>
        <w:ind w:left="720" w:hanging="360"/>
      </w:pPr>
      <w:rPr>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9A091F"/>
    <w:multiLevelType w:val="hybridMultilevel"/>
    <w:tmpl w:val="5B3EE2D4"/>
    <w:lvl w:ilvl="0" w:tplc="99109DCE">
      <w:start w:val="1"/>
      <w:numFmt w:val="decimal"/>
      <w:pStyle w:val="Listnumbered0"/>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4D136F3"/>
    <w:multiLevelType w:val="hybridMultilevel"/>
    <w:tmpl w:val="7FDC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167757">
    <w:abstractNumId w:val="10"/>
  </w:num>
  <w:num w:numId="2" w16cid:durableId="1563906891">
    <w:abstractNumId w:val="10"/>
  </w:num>
  <w:num w:numId="3" w16cid:durableId="2130514199">
    <w:abstractNumId w:val="10"/>
  </w:num>
  <w:num w:numId="4" w16cid:durableId="1070883517">
    <w:abstractNumId w:val="15"/>
  </w:num>
  <w:num w:numId="5" w16cid:durableId="584799364">
    <w:abstractNumId w:val="10"/>
  </w:num>
  <w:num w:numId="6" w16cid:durableId="372927090">
    <w:abstractNumId w:val="13"/>
  </w:num>
  <w:num w:numId="7" w16cid:durableId="1865821530">
    <w:abstractNumId w:val="15"/>
  </w:num>
  <w:num w:numId="8" w16cid:durableId="1320889034">
    <w:abstractNumId w:val="13"/>
  </w:num>
  <w:num w:numId="9" w16cid:durableId="129133661">
    <w:abstractNumId w:val="13"/>
  </w:num>
  <w:num w:numId="10" w16cid:durableId="2011829495">
    <w:abstractNumId w:val="8"/>
  </w:num>
  <w:num w:numId="11" w16cid:durableId="1673068804">
    <w:abstractNumId w:val="7"/>
  </w:num>
  <w:num w:numId="12" w16cid:durableId="1860968917">
    <w:abstractNumId w:val="6"/>
  </w:num>
  <w:num w:numId="13" w16cid:durableId="1179151562">
    <w:abstractNumId w:val="5"/>
  </w:num>
  <w:num w:numId="14" w16cid:durableId="792360472">
    <w:abstractNumId w:val="9"/>
  </w:num>
  <w:num w:numId="15" w16cid:durableId="1619141692">
    <w:abstractNumId w:val="4"/>
  </w:num>
  <w:num w:numId="16" w16cid:durableId="706108040">
    <w:abstractNumId w:val="3"/>
  </w:num>
  <w:num w:numId="17" w16cid:durableId="1308315974">
    <w:abstractNumId w:val="2"/>
  </w:num>
  <w:num w:numId="18" w16cid:durableId="1827744231">
    <w:abstractNumId w:val="1"/>
  </w:num>
  <w:num w:numId="19" w16cid:durableId="531840368">
    <w:abstractNumId w:val="13"/>
  </w:num>
  <w:num w:numId="20" w16cid:durableId="1858153959">
    <w:abstractNumId w:val="0"/>
  </w:num>
  <w:num w:numId="21" w16cid:durableId="1805124044">
    <w:abstractNumId w:val="12"/>
  </w:num>
  <w:num w:numId="22" w16cid:durableId="629748938">
    <w:abstractNumId w:val="19"/>
  </w:num>
  <w:num w:numId="23" w16cid:durableId="908342813">
    <w:abstractNumId w:val="17"/>
  </w:num>
  <w:num w:numId="24" w16cid:durableId="1268200133">
    <w:abstractNumId w:val="22"/>
  </w:num>
  <w:num w:numId="25" w16cid:durableId="54471264">
    <w:abstractNumId w:val="25"/>
  </w:num>
  <w:num w:numId="26" w16cid:durableId="1181119939">
    <w:abstractNumId w:val="22"/>
  </w:num>
  <w:num w:numId="27" w16cid:durableId="1854490491">
    <w:abstractNumId w:val="18"/>
  </w:num>
  <w:num w:numId="28" w16cid:durableId="1180317303">
    <w:abstractNumId w:val="20"/>
  </w:num>
  <w:num w:numId="29" w16cid:durableId="1602758296">
    <w:abstractNumId w:val="20"/>
  </w:num>
  <w:num w:numId="30" w16cid:durableId="635919136">
    <w:abstractNumId w:val="20"/>
  </w:num>
  <w:num w:numId="31" w16cid:durableId="1260064965">
    <w:abstractNumId w:val="20"/>
  </w:num>
  <w:num w:numId="32" w16cid:durableId="2083410145">
    <w:abstractNumId w:val="20"/>
  </w:num>
  <w:num w:numId="33" w16cid:durableId="1706251007">
    <w:abstractNumId w:val="11"/>
  </w:num>
  <w:num w:numId="34" w16cid:durableId="772869926">
    <w:abstractNumId w:val="21"/>
  </w:num>
  <w:num w:numId="35" w16cid:durableId="1480271134">
    <w:abstractNumId w:val="16"/>
  </w:num>
  <w:num w:numId="36" w16cid:durableId="1872301568">
    <w:abstractNumId w:val="24"/>
  </w:num>
  <w:num w:numId="37" w16cid:durableId="1418014759">
    <w:abstractNumId w:val="23"/>
  </w:num>
  <w:num w:numId="38" w16cid:durableId="537355242">
    <w:abstractNumId w:val="14"/>
  </w:num>
  <w:num w:numId="39" w16cid:durableId="410736732">
    <w:abstractNumId w:val="24"/>
    <w:lvlOverride w:ilvl="0">
      <w:startOverride w:val="1"/>
    </w:lvlOverride>
  </w:num>
  <w:num w:numId="40" w16cid:durableId="1124734553">
    <w:abstractNumId w:val="24"/>
    <w:lvlOverride w:ilvl="0">
      <w:startOverride w:val="1"/>
    </w:lvlOverride>
  </w:num>
  <w:num w:numId="41" w16cid:durableId="110632612">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oNotHyphenateCaps/>
  <w:evenAndOddHeaders/>
  <w:drawingGridHorizontalSpacing w:val="100"/>
  <w:drawingGridVerticalSpacing w:val="136"/>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xNrMwMTIytDA0MrZU0lEKTi0uzszPAykwNKgFAIRuugctAAAA"/>
  </w:docVars>
  <w:rsids>
    <w:rsidRoot w:val="004C5482"/>
    <w:rsid w:val="00003E82"/>
    <w:rsid w:val="00004BA5"/>
    <w:rsid w:val="000056C3"/>
    <w:rsid w:val="00006BBF"/>
    <w:rsid w:val="000127C1"/>
    <w:rsid w:val="00012B85"/>
    <w:rsid w:val="00016911"/>
    <w:rsid w:val="00021A7E"/>
    <w:rsid w:val="00021ACD"/>
    <w:rsid w:val="000233D4"/>
    <w:rsid w:val="000311F6"/>
    <w:rsid w:val="000324A1"/>
    <w:rsid w:val="00045696"/>
    <w:rsid w:val="00045E5E"/>
    <w:rsid w:val="00047301"/>
    <w:rsid w:val="000476D2"/>
    <w:rsid w:val="00052306"/>
    <w:rsid w:val="00052A0F"/>
    <w:rsid w:val="00054246"/>
    <w:rsid w:val="000543B8"/>
    <w:rsid w:val="0006188C"/>
    <w:rsid w:val="000626E0"/>
    <w:rsid w:val="00066FB7"/>
    <w:rsid w:val="00066FDF"/>
    <w:rsid w:val="00071EBD"/>
    <w:rsid w:val="00072C98"/>
    <w:rsid w:val="00075727"/>
    <w:rsid w:val="00083221"/>
    <w:rsid w:val="000834F5"/>
    <w:rsid w:val="00084C42"/>
    <w:rsid w:val="000938D3"/>
    <w:rsid w:val="000945DA"/>
    <w:rsid w:val="00095C97"/>
    <w:rsid w:val="00097627"/>
    <w:rsid w:val="000A072E"/>
    <w:rsid w:val="000A0F16"/>
    <w:rsid w:val="000A207C"/>
    <w:rsid w:val="000A4AC6"/>
    <w:rsid w:val="000B1FED"/>
    <w:rsid w:val="000C18AA"/>
    <w:rsid w:val="000C2BA0"/>
    <w:rsid w:val="000C74D1"/>
    <w:rsid w:val="000D3241"/>
    <w:rsid w:val="000D5722"/>
    <w:rsid w:val="000E118A"/>
    <w:rsid w:val="000E2D96"/>
    <w:rsid w:val="000E7620"/>
    <w:rsid w:val="000F5B5D"/>
    <w:rsid w:val="000F6789"/>
    <w:rsid w:val="0010274A"/>
    <w:rsid w:val="00102CF8"/>
    <w:rsid w:val="001106FB"/>
    <w:rsid w:val="001119E3"/>
    <w:rsid w:val="00111CF3"/>
    <w:rsid w:val="00121A69"/>
    <w:rsid w:val="001223A6"/>
    <w:rsid w:val="00122FDB"/>
    <w:rsid w:val="001246FC"/>
    <w:rsid w:val="00126596"/>
    <w:rsid w:val="001330C6"/>
    <w:rsid w:val="00141CA2"/>
    <w:rsid w:val="00145791"/>
    <w:rsid w:val="001461F7"/>
    <w:rsid w:val="00163CA3"/>
    <w:rsid w:val="00163FF5"/>
    <w:rsid w:val="0016542C"/>
    <w:rsid w:val="00173573"/>
    <w:rsid w:val="00181E63"/>
    <w:rsid w:val="00184CEC"/>
    <w:rsid w:val="00190C67"/>
    <w:rsid w:val="00190CD3"/>
    <w:rsid w:val="00192AAC"/>
    <w:rsid w:val="001942B5"/>
    <w:rsid w:val="001A75B1"/>
    <w:rsid w:val="001B1DD1"/>
    <w:rsid w:val="001B3296"/>
    <w:rsid w:val="001B3CCD"/>
    <w:rsid w:val="001C148A"/>
    <w:rsid w:val="001C1512"/>
    <w:rsid w:val="001C2021"/>
    <w:rsid w:val="001C5388"/>
    <w:rsid w:val="001C5FBD"/>
    <w:rsid w:val="001C6934"/>
    <w:rsid w:val="001D1980"/>
    <w:rsid w:val="001D1D05"/>
    <w:rsid w:val="001D4FBA"/>
    <w:rsid w:val="001D78EB"/>
    <w:rsid w:val="001E2D01"/>
    <w:rsid w:val="001E3C6D"/>
    <w:rsid w:val="001E71BB"/>
    <w:rsid w:val="001F0D96"/>
    <w:rsid w:val="001F2DA3"/>
    <w:rsid w:val="0020129E"/>
    <w:rsid w:val="00215275"/>
    <w:rsid w:val="00216CBD"/>
    <w:rsid w:val="00216D96"/>
    <w:rsid w:val="002202F9"/>
    <w:rsid w:val="002233EA"/>
    <w:rsid w:val="002315DD"/>
    <w:rsid w:val="00232BF3"/>
    <w:rsid w:val="00233AF8"/>
    <w:rsid w:val="00236913"/>
    <w:rsid w:val="00240DB7"/>
    <w:rsid w:val="00242DB9"/>
    <w:rsid w:val="00242DD3"/>
    <w:rsid w:val="00244FF9"/>
    <w:rsid w:val="00250881"/>
    <w:rsid w:val="00251841"/>
    <w:rsid w:val="00252E2D"/>
    <w:rsid w:val="002610BE"/>
    <w:rsid w:val="00264C2D"/>
    <w:rsid w:val="00267560"/>
    <w:rsid w:val="00272EEB"/>
    <w:rsid w:val="00276710"/>
    <w:rsid w:val="00280990"/>
    <w:rsid w:val="00281A97"/>
    <w:rsid w:val="0028269D"/>
    <w:rsid w:val="00284E4F"/>
    <w:rsid w:val="00284F6F"/>
    <w:rsid w:val="002867D7"/>
    <w:rsid w:val="00286DF3"/>
    <w:rsid w:val="0029443A"/>
    <w:rsid w:val="00296089"/>
    <w:rsid w:val="002A4145"/>
    <w:rsid w:val="002A6312"/>
    <w:rsid w:val="002B08AE"/>
    <w:rsid w:val="002B3706"/>
    <w:rsid w:val="002B3EB0"/>
    <w:rsid w:val="002B78E0"/>
    <w:rsid w:val="002C793D"/>
    <w:rsid w:val="002C7DEE"/>
    <w:rsid w:val="002D5476"/>
    <w:rsid w:val="002D7A05"/>
    <w:rsid w:val="002E0A51"/>
    <w:rsid w:val="002E11BE"/>
    <w:rsid w:val="002E371B"/>
    <w:rsid w:val="00301730"/>
    <w:rsid w:val="00301780"/>
    <w:rsid w:val="003040F2"/>
    <w:rsid w:val="0031012C"/>
    <w:rsid w:val="00310C2E"/>
    <w:rsid w:val="00310C7B"/>
    <w:rsid w:val="00311373"/>
    <w:rsid w:val="00311CF6"/>
    <w:rsid w:val="00314E9A"/>
    <w:rsid w:val="00320A1E"/>
    <w:rsid w:val="00321C99"/>
    <w:rsid w:val="003251B9"/>
    <w:rsid w:val="00325E40"/>
    <w:rsid w:val="00333F30"/>
    <w:rsid w:val="00335AEC"/>
    <w:rsid w:val="00335FC8"/>
    <w:rsid w:val="00343C29"/>
    <w:rsid w:val="0034657C"/>
    <w:rsid w:val="00346C8B"/>
    <w:rsid w:val="0034736C"/>
    <w:rsid w:val="003523A6"/>
    <w:rsid w:val="00354A86"/>
    <w:rsid w:val="00357FEA"/>
    <w:rsid w:val="00360BB7"/>
    <w:rsid w:val="00363CC8"/>
    <w:rsid w:val="00364800"/>
    <w:rsid w:val="003657DF"/>
    <w:rsid w:val="00366750"/>
    <w:rsid w:val="00370E44"/>
    <w:rsid w:val="00372C75"/>
    <w:rsid w:val="00374535"/>
    <w:rsid w:val="00377740"/>
    <w:rsid w:val="003812C4"/>
    <w:rsid w:val="00383685"/>
    <w:rsid w:val="003844E2"/>
    <w:rsid w:val="003847BF"/>
    <w:rsid w:val="003847DB"/>
    <w:rsid w:val="00385BD0"/>
    <w:rsid w:val="00387FB9"/>
    <w:rsid w:val="00390DCD"/>
    <w:rsid w:val="003935E7"/>
    <w:rsid w:val="003944A3"/>
    <w:rsid w:val="003956E0"/>
    <w:rsid w:val="003A289D"/>
    <w:rsid w:val="003A3A06"/>
    <w:rsid w:val="003A4CA4"/>
    <w:rsid w:val="003B2362"/>
    <w:rsid w:val="003C39F9"/>
    <w:rsid w:val="003D2778"/>
    <w:rsid w:val="003D314E"/>
    <w:rsid w:val="003E53CB"/>
    <w:rsid w:val="003E607B"/>
    <w:rsid w:val="003E7FF5"/>
    <w:rsid w:val="003F2903"/>
    <w:rsid w:val="003F7E06"/>
    <w:rsid w:val="00401DF9"/>
    <w:rsid w:val="0040568E"/>
    <w:rsid w:val="00411058"/>
    <w:rsid w:val="00413B1C"/>
    <w:rsid w:val="00413D64"/>
    <w:rsid w:val="004168FD"/>
    <w:rsid w:val="0042395B"/>
    <w:rsid w:val="00425A74"/>
    <w:rsid w:val="00431DC1"/>
    <w:rsid w:val="0043282F"/>
    <w:rsid w:val="00440EEF"/>
    <w:rsid w:val="00443154"/>
    <w:rsid w:val="00443E52"/>
    <w:rsid w:val="00445DE3"/>
    <w:rsid w:val="00450FC5"/>
    <w:rsid w:val="00452752"/>
    <w:rsid w:val="00453872"/>
    <w:rsid w:val="00457FD1"/>
    <w:rsid w:val="0046078F"/>
    <w:rsid w:val="00467064"/>
    <w:rsid w:val="00472975"/>
    <w:rsid w:val="00474B4B"/>
    <w:rsid w:val="00475303"/>
    <w:rsid w:val="00477C8D"/>
    <w:rsid w:val="00491442"/>
    <w:rsid w:val="004A302B"/>
    <w:rsid w:val="004A3316"/>
    <w:rsid w:val="004B0D16"/>
    <w:rsid w:val="004B46A0"/>
    <w:rsid w:val="004B5DCF"/>
    <w:rsid w:val="004B7E35"/>
    <w:rsid w:val="004C0462"/>
    <w:rsid w:val="004C1037"/>
    <w:rsid w:val="004C1095"/>
    <w:rsid w:val="004C13E0"/>
    <w:rsid w:val="004C1E8F"/>
    <w:rsid w:val="004C2A68"/>
    <w:rsid w:val="004C5482"/>
    <w:rsid w:val="004C7E68"/>
    <w:rsid w:val="004D05C2"/>
    <w:rsid w:val="004D4175"/>
    <w:rsid w:val="004D4D7E"/>
    <w:rsid w:val="004D6647"/>
    <w:rsid w:val="004D72AF"/>
    <w:rsid w:val="004E230C"/>
    <w:rsid w:val="004E36B2"/>
    <w:rsid w:val="004F01D9"/>
    <w:rsid w:val="004F0B0F"/>
    <w:rsid w:val="004F14B1"/>
    <w:rsid w:val="004F304F"/>
    <w:rsid w:val="004F4817"/>
    <w:rsid w:val="004F4B66"/>
    <w:rsid w:val="00504161"/>
    <w:rsid w:val="0050634B"/>
    <w:rsid w:val="00515AD6"/>
    <w:rsid w:val="00516B28"/>
    <w:rsid w:val="0051764D"/>
    <w:rsid w:val="0052035D"/>
    <w:rsid w:val="005228A7"/>
    <w:rsid w:val="005244FC"/>
    <w:rsid w:val="00524BA9"/>
    <w:rsid w:val="00533910"/>
    <w:rsid w:val="00536495"/>
    <w:rsid w:val="005379FC"/>
    <w:rsid w:val="00541E4E"/>
    <w:rsid w:val="00544605"/>
    <w:rsid w:val="00544FF6"/>
    <w:rsid w:val="00547E58"/>
    <w:rsid w:val="005607EF"/>
    <w:rsid w:val="00560B21"/>
    <w:rsid w:val="00560EFC"/>
    <w:rsid w:val="0056491E"/>
    <w:rsid w:val="00565136"/>
    <w:rsid w:val="005653B3"/>
    <w:rsid w:val="00565DBC"/>
    <w:rsid w:val="00582E09"/>
    <w:rsid w:val="00583615"/>
    <w:rsid w:val="005846DB"/>
    <w:rsid w:val="00585416"/>
    <w:rsid w:val="00585A95"/>
    <w:rsid w:val="0059029B"/>
    <w:rsid w:val="00592CE7"/>
    <w:rsid w:val="005A10D5"/>
    <w:rsid w:val="005A61FC"/>
    <w:rsid w:val="005A66F6"/>
    <w:rsid w:val="005A6887"/>
    <w:rsid w:val="005B35B9"/>
    <w:rsid w:val="005B4537"/>
    <w:rsid w:val="005B46C0"/>
    <w:rsid w:val="005B571E"/>
    <w:rsid w:val="005C256A"/>
    <w:rsid w:val="005C5940"/>
    <w:rsid w:val="005D04F9"/>
    <w:rsid w:val="005E413D"/>
    <w:rsid w:val="00602BB0"/>
    <w:rsid w:val="00604F3E"/>
    <w:rsid w:val="006124FA"/>
    <w:rsid w:val="0061406B"/>
    <w:rsid w:val="0061554C"/>
    <w:rsid w:val="006165B0"/>
    <w:rsid w:val="00621473"/>
    <w:rsid w:val="00633A30"/>
    <w:rsid w:val="00636E6C"/>
    <w:rsid w:val="0064329E"/>
    <w:rsid w:val="00644A5A"/>
    <w:rsid w:val="00651364"/>
    <w:rsid w:val="006527BA"/>
    <w:rsid w:val="00653303"/>
    <w:rsid w:val="006623C7"/>
    <w:rsid w:val="0066355B"/>
    <w:rsid w:val="00665B94"/>
    <w:rsid w:val="00673ED8"/>
    <w:rsid w:val="00674533"/>
    <w:rsid w:val="006757DB"/>
    <w:rsid w:val="006800BF"/>
    <w:rsid w:val="00680560"/>
    <w:rsid w:val="00683439"/>
    <w:rsid w:val="006839F0"/>
    <w:rsid w:val="006849FF"/>
    <w:rsid w:val="00685494"/>
    <w:rsid w:val="00692958"/>
    <w:rsid w:val="00692C18"/>
    <w:rsid w:val="006934BC"/>
    <w:rsid w:val="00697622"/>
    <w:rsid w:val="006A3F00"/>
    <w:rsid w:val="006A5627"/>
    <w:rsid w:val="006A7C76"/>
    <w:rsid w:val="006B1D81"/>
    <w:rsid w:val="006B7B7A"/>
    <w:rsid w:val="006C1D76"/>
    <w:rsid w:val="006D2EA7"/>
    <w:rsid w:val="006D63F9"/>
    <w:rsid w:val="006D6BF0"/>
    <w:rsid w:val="006D7364"/>
    <w:rsid w:val="006D7693"/>
    <w:rsid w:val="006D7948"/>
    <w:rsid w:val="006E374A"/>
    <w:rsid w:val="006E4591"/>
    <w:rsid w:val="006F0518"/>
    <w:rsid w:val="006F0AC9"/>
    <w:rsid w:val="006F0DE8"/>
    <w:rsid w:val="006F23B3"/>
    <w:rsid w:val="006F370F"/>
    <w:rsid w:val="006F564C"/>
    <w:rsid w:val="006F6422"/>
    <w:rsid w:val="006F667B"/>
    <w:rsid w:val="00702A72"/>
    <w:rsid w:val="00704402"/>
    <w:rsid w:val="00706807"/>
    <w:rsid w:val="00713AFA"/>
    <w:rsid w:val="00714696"/>
    <w:rsid w:val="007147E2"/>
    <w:rsid w:val="00717491"/>
    <w:rsid w:val="00720C31"/>
    <w:rsid w:val="00720D1B"/>
    <w:rsid w:val="0072777B"/>
    <w:rsid w:val="007306C4"/>
    <w:rsid w:val="0073221B"/>
    <w:rsid w:val="007322D9"/>
    <w:rsid w:val="00733E08"/>
    <w:rsid w:val="00747C52"/>
    <w:rsid w:val="00750235"/>
    <w:rsid w:val="00752765"/>
    <w:rsid w:val="00752882"/>
    <w:rsid w:val="0075660E"/>
    <w:rsid w:val="007577E7"/>
    <w:rsid w:val="0076563C"/>
    <w:rsid w:val="007805B9"/>
    <w:rsid w:val="00780B6F"/>
    <w:rsid w:val="0078135F"/>
    <w:rsid w:val="0078181C"/>
    <w:rsid w:val="00785BE1"/>
    <w:rsid w:val="0078753D"/>
    <w:rsid w:val="00793880"/>
    <w:rsid w:val="007A0D25"/>
    <w:rsid w:val="007A31BC"/>
    <w:rsid w:val="007A3971"/>
    <w:rsid w:val="007A3F7D"/>
    <w:rsid w:val="007A535F"/>
    <w:rsid w:val="007A714E"/>
    <w:rsid w:val="007B25E4"/>
    <w:rsid w:val="007C5598"/>
    <w:rsid w:val="007D3F55"/>
    <w:rsid w:val="007D4EF3"/>
    <w:rsid w:val="007E06B1"/>
    <w:rsid w:val="007E7AD4"/>
    <w:rsid w:val="007F1D68"/>
    <w:rsid w:val="007F1F43"/>
    <w:rsid w:val="007F345A"/>
    <w:rsid w:val="007F65E8"/>
    <w:rsid w:val="00800E89"/>
    <w:rsid w:val="0080298B"/>
    <w:rsid w:val="00802EB5"/>
    <w:rsid w:val="008043FD"/>
    <w:rsid w:val="00804C74"/>
    <w:rsid w:val="008252AA"/>
    <w:rsid w:val="00831050"/>
    <w:rsid w:val="008324AD"/>
    <w:rsid w:val="00832F3A"/>
    <w:rsid w:val="00833686"/>
    <w:rsid w:val="00833D0D"/>
    <w:rsid w:val="008344D1"/>
    <w:rsid w:val="008455A6"/>
    <w:rsid w:val="00850991"/>
    <w:rsid w:val="00861E6F"/>
    <w:rsid w:val="008657F2"/>
    <w:rsid w:val="0086751C"/>
    <w:rsid w:val="008718FF"/>
    <w:rsid w:val="00871958"/>
    <w:rsid w:val="00871B54"/>
    <w:rsid w:val="00884FEE"/>
    <w:rsid w:val="008863C0"/>
    <w:rsid w:val="00886EB7"/>
    <w:rsid w:val="00892F62"/>
    <w:rsid w:val="0089398B"/>
    <w:rsid w:val="008950D1"/>
    <w:rsid w:val="008A00F4"/>
    <w:rsid w:val="008A15B6"/>
    <w:rsid w:val="008A3E85"/>
    <w:rsid w:val="008A58CD"/>
    <w:rsid w:val="008A72BD"/>
    <w:rsid w:val="008B2C7D"/>
    <w:rsid w:val="008B54A9"/>
    <w:rsid w:val="008D105C"/>
    <w:rsid w:val="008D3069"/>
    <w:rsid w:val="008D4D2A"/>
    <w:rsid w:val="008D54EF"/>
    <w:rsid w:val="008D6ACF"/>
    <w:rsid w:val="008D7C68"/>
    <w:rsid w:val="008E0A7B"/>
    <w:rsid w:val="008E2A07"/>
    <w:rsid w:val="008E51C8"/>
    <w:rsid w:val="008F1061"/>
    <w:rsid w:val="008F4E36"/>
    <w:rsid w:val="008F691A"/>
    <w:rsid w:val="00900E11"/>
    <w:rsid w:val="009012B4"/>
    <w:rsid w:val="00904836"/>
    <w:rsid w:val="009069FB"/>
    <w:rsid w:val="0090704B"/>
    <w:rsid w:val="00910DEF"/>
    <w:rsid w:val="00912228"/>
    <w:rsid w:val="009200DF"/>
    <w:rsid w:val="00921590"/>
    <w:rsid w:val="00922BBC"/>
    <w:rsid w:val="00922F27"/>
    <w:rsid w:val="009248EA"/>
    <w:rsid w:val="00927030"/>
    <w:rsid w:val="00927165"/>
    <w:rsid w:val="009324BF"/>
    <w:rsid w:val="00937C40"/>
    <w:rsid w:val="00942975"/>
    <w:rsid w:val="00943F5C"/>
    <w:rsid w:val="0095187B"/>
    <w:rsid w:val="0095369C"/>
    <w:rsid w:val="00954921"/>
    <w:rsid w:val="009567B0"/>
    <w:rsid w:val="00957F56"/>
    <w:rsid w:val="009615D9"/>
    <w:rsid w:val="00965F4B"/>
    <w:rsid w:val="00966FE9"/>
    <w:rsid w:val="00967FC8"/>
    <w:rsid w:val="009702DB"/>
    <w:rsid w:val="00973332"/>
    <w:rsid w:val="00982566"/>
    <w:rsid w:val="009838E9"/>
    <w:rsid w:val="00983F76"/>
    <w:rsid w:val="00991172"/>
    <w:rsid w:val="00992BE4"/>
    <w:rsid w:val="009932E6"/>
    <w:rsid w:val="0099346C"/>
    <w:rsid w:val="009A1A46"/>
    <w:rsid w:val="009A338D"/>
    <w:rsid w:val="009A39DB"/>
    <w:rsid w:val="009A535B"/>
    <w:rsid w:val="009A536D"/>
    <w:rsid w:val="009A7089"/>
    <w:rsid w:val="009B2A11"/>
    <w:rsid w:val="009B361C"/>
    <w:rsid w:val="009B3C75"/>
    <w:rsid w:val="009D2012"/>
    <w:rsid w:val="009D3478"/>
    <w:rsid w:val="009E2A6E"/>
    <w:rsid w:val="009E67FB"/>
    <w:rsid w:val="009E70D4"/>
    <w:rsid w:val="009E7D8B"/>
    <w:rsid w:val="009F30C1"/>
    <w:rsid w:val="009F57E1"/>
    <w:rsid w:val="00A005D6"/>
    <w:rsid w:val="00A02DE2"/>
    <w:rsid w:val="00A1393A"/>
    <w:rsid w:val="00A148EB"/>
    <w:rsid w:val="00A17B8B"/>
    <w:rsid w:val="00A22F8F"/>
    <w:rsid w:val="00A233F1"/>
    <w:rsid w:val="00A247E0"/>
    <w:rsid w:val="00A24BF9"/>
    <w:rsid w:val="00A30CBE"/>
    <w:rsid w:val="00A32076"/>
    <w:rsid w:val="00A3511E"/>
    <w:rsid w:val="00A403DC"/>
    <w:rsid w:val="00A43E59"/>
    <w:rsid w:val="00A473A1"/>
    <w:rsid w:val="00A5026A"/>
    <w:rsid w:val="00A534A1"/>
    <w:rsid w:val="00A53D73"/>
    <w:rsid w:val="00A55CAC"/>
    <w:rsid w:val="00A60056"/>
    <w:rsid w:val="00A61AC9"/>
    <w:rsid w:val="00A62006"/>
    <w:rsid w:val="00A6248E"/>
    <w:rsid w:val="00A630F4"/>
    <w:rsid w:val="00A65A1C"/>
    <w:rsid w:val="00A67AFD"/>
    <w:rsid w:val="00A736A6"/>
    <w:rsid w:val="00A75495"/>
    <w:rsid w:val="00A764FB"/>
    <w:rsid w:val="00A8088B"/>
    <w:rsid w:val="00A81701"/>
    <w:rsid w:val="00A920F6"/>
    <w:rsid w:val="00A95B7C"/>
    <w:rsid w:val="00A96A46"/>
    <w:rsid w:val="00AA317A"/>
    <w:rsid w:val="00AA532E"/>
    <w:rsid w:val="00AA6250"/>
    <w:rsid w:val="00AB06DD"/>
    <w:rsid w:val="00AB0E1C"/>
    <w:rsid w:val="00AB1DCE"/>
    <w:rsid w:val="00AB5469"/>
    <w:rsid w:val="00AB6270"/>
    <w:rsid w:val="00AC2C51"/>
    <w:rsid w:val="00AC3CD6"/>
    <w:rsid w:val="00AC5AF6"/>
    <w:rsid w:val="00AC5D91"/>
    <w:rsid w:val="00AC7745"/>
    <w:rsid w:val="00AD1350"/>
    <w:rsid w:val="00AD5B58"/>
    <w:rsid w:val="00AE48A9"/>
    <w:rsid w:val="00AF1ACB"/>
    <w:rsid w:val="00B00CA2"/>
    <w:rsid w:val="00B01123"/>
    <w:rsid w:val="00B0199E"/>
    <w:rsid w:val="00B03E2A"/>
    <w:rsid w:val="00B04BA0"/>
    <w:rsid w:val="00B052C6"/>
    <w:rsid w:val="00B07C2D"/>
    <w:rsid w:val="00B113EA"/>
    <w:rsid w:val="00B1760D"/>
    <w:rsid w:val="00B22D1B"/>
    <w:rsid w:val="00B263B0"/>
    <w:rsid w:val="00B27E0B"/>
    <w:rsid w:val="00B3148C"/>
    <w:rsid w:val="00B34131"/>
    <w:rsid w:val="00B40BB7"/>
    <w:rsid w:val="00B4231C"/>
    <w:rsid w:val="00B470DA"/>
    <w:rsid w:val="00B47124"/>
    <w:rsid w:val="00B5128A"/>
    <w:rsid w:val="00B5141A"/>
    <w:rsid w:val="00B60893"/>
    <w:rsid w:val="00B60982"/>
    <w:rsid w:val="00B6150D"/>
    <w:rsid w:val="00B61922"/>
    <w:rsid w:val="00B64D26"/>
    <w:rsid w:val="00B748BD"/>
    <w:rsid w:val="00B840E7"/>
    <w:rsid w:val="00B84C19"/>
    <w:rsid w:val="00B91E4E"/>
    <w:rsid w:val="00B9302B"/>
    <w:rsid w:val="00B96FE2"/>
    <w:rsid w:val="00BB0A84"/>
    <w:rsid w:val="00BB19F9"/>
    <w:rsid w:val="00BB4C5D"/>
    <w:rsid w:val="00BC01D6"/>
    <w:rsid w:val="00BC30CA"/>
    <w:rsid w:val="00BC3E7F"/>
    <w:rsid w:val="00BD1E6E"/>
    <w:rsid w:val="00BD659A"/>
    <w:rsid w:val="00BE23AA"/>
    <w:rsid w:val="00BE45B6"/>
    <w:rsid w:val="00BE5CE7"/>
    <w:rsid w:val="00BE6169"/>
    <w:rsid w:val="00BE6FB3"/>
    <w:rsid w:val="00BF4160"/>
    <w:rsid w:val="00BF7CDB"/>
    <w:rsid w:val="00C007A0"/>
    <w:rsid w:val="00C03A13"/>
    <w:rsid w:val="00C04837"/>
    <w:rsid w:val="00C11F6A"/>
    <w:rsid w:val="00C15F35"/>
    <w:rsid w:val="00C2415A"/>
    <w:rsid w:val="00C256B7"/>
    <w:rsid w:val="00C27366"/>
    <w:rsid w:val="00C35B30"/>
    <w:rsid w:val="00C373D9"/>
    <w:rsid w:val="00C438CF"/>
    <w:rsid w:val="00C450C7"/>
    <w:rsid w:val="00C45108"/>
    <w:rsid w:val="00C532B4"/>
    <w:rsid w:val="00C53BC8"/>
    <w:rsid w:val="00C70FF6"/>
    <w:rsid w:val="00C710D8"/>
    <w:rsid w:val="00C7195D"/>
    <w:rsid w:val="00C816B2"/>
    <w:rsid w:val="00C84EDA"/>
    <w:rsid w:val="00C865FB"/>
    <w:rsid w:val="00C867DD"/>
    <w:rsid w:val="00C8780E"/>
    <w:rsid w:val="00C9194E"/>
    <w:rsid w:val="00C924A8"/>
    <w:rsid w:val="00C97007"/>
    <w:rsid w:val="00CB120F"/>
    <w:rsid w:val="00CB141F"/>
    <w:rsid w:val="00CB2EA5"/>
    <w:rsid w:val="00CC26BD"/>
    <w:rsid w:val="00CC734B"/>
    <w:rsid w:val="00CD0E80"/>
    <w:rsid w:val="00CD2ADD"/>
    <w:rsid w:val="00CD3A32"/>
    <w:rsid w:val="00CD522D"/>
    <w:rsid w:val="00CD63F2"/>
    <w:rsid w:val="00CE2F5F"/>
    <w:rsid w:val="00CE5816"/>
    <w:rsid w:val="00CF1BD3"/>
    <w:rsid w:val="00CF1F28"/>
    <w:rsid w:val="00CF2409"/>
    <w:rsid w:val="00CF25CC"/>
    <w:rsid w:val="00CF4E66"/>
    <w:rsid w:val="00D06E76"/>
    <w:rsid w:val="00D0721F"/>
    <w:rsid w:val="00D07375"/>
    <w:rsid w:val="00D07B53"/>
    <w:rsid w:val="00D12056"/>
    <w:rsid w:val="00D15ABF"/>
    <w:rsid w:val="00D24EC2"/>
    <w:rsid w:val="00D34CE4"/>
    <w:rsid w:val="00D35711"/>
    <w:rsid w:val="00D36EF2"/>
    <w:rsid w:val="00D3726F"/>
    <w:rsid w:val="00D40D05"/>
    <w:rsid w:val="00D428EB"/>
    <w:rsid w:val="00D53EEB"/>
    <w:rsid w:val="00D565F5"/>
    <w:rsid w:val="00D669CB"/>
    <w:rsid w:val="00D6782B"/>
    <w:rsid w:val="00D70A8C"/>
    <w:rsid w:val="00D71CB8"/>
    <w:rsid w:val="00D726FF"/>
    <w:rsid w:val="00D74FEB"/>
    <w:rsid w:val="00D75249"/>
    <w:rsid w:val="00D767FA"/>
    <w:rsid w:val="00D77F1A"/>
    <w:rsid w:val="00D828BE"/>
    <w:rsid w:val="00D873D2"/>
    <w:rsid w:val="00D87973"/>
    <w:rsid w:val="00D92AD7"/>
    <w:rsid w:val="00D9517E"/>
    <w:rsid w:val="00D95EC6"/>
    <w:rsid w:val="00DA1E82"/>
    <w:rsid w:val="00DA36C4"/>
    <w:rsid w:val="00DB02D4"/>
    <w:rsid w:val="00DB086C"/>
    <w:rsid w:val="00DB5E3C"/>
    <w:rsid w:val="00DB65B8"/>
    <w:rsid w:val="00DB6977"/>
    <w:rsid w:val="00DB6E27"/>
    <w:rsid w:val="00DB6F0D"/>
    <w:rsid w:val="00DC2F11"/>
    <w:rsid w:val="00DC759B"/>
    <w:rsid w:val="00DD30B9"/>
    <w:rsid w:val="00DD36B6"/>
    <w:rsid w:val="00DE074B"/>
    <w:rsid w:val="00DE3479"/>
    <w:rsid w:val="00DE6CA5"/>
    <w:rsid w:val="00DE7366"/>
    <w:rsid w:val="00DF0327"/>
    <w:rsid w:val="00DF1E36"/>
    <w:rsid w:val="00DF4017"/>
    <w:rsid w:val="00DF4EAD"/>
    <w:rsid w:val="00DF711E"/>
    <w:rsid w:val="00E0077B"/>
    <w:rsid w:val="00E00A62"/>
    <w:rsid w:val="00E03F0D"/>
    <w:rsid w:val="00E05115"/>
    <w:rsid w:val="00E06655"/>
    <w:rsid w:val="00E23D46"/>
    <w:rsid w:val="00E262A0"/>
    <w:rsid w:val="00E32519"/>
    <w:rsid w:val="00E327A3"/>
    <w:rsid w:val="00E34C6C"/>
    <w:rsid w:val="00E3528A"/>
    <w:rsid w:val="00E35F24"/>
    <w:rsid w:val="00E37920"/>
    <w:rsid w:val="00E414FA"/>
    <w:rsid w:val="00E4177F"/>
    <w:rsid w:val="00E41EC4"/>
    <w:rsid w:val="00E44963"/>
    <w:rsid w:val="00E47B5B"/>
    <w:rsid w:val="00E5158E"/>
    <w:rsid w:val="00E61881"/>
    <w:rsid w:val="00E65F28"/>
    <w:rsid w:val="00E67983"/>
    <w:rsid w:val="00E76032"/>
    <w:rsid w:val="00E760BD"/>
    <w:rsid w:val="00E76830"/>
    <w:rsid w:val="00E80408"/>
    <w:rsid w:val="00E828AB"/>
    <w:rsid w:val="00E97848"/>
    <w:rsid w:val="00EA304D"/>
    <w:rsid w:val="00EA3FB0"/>
    <w:rsid w:val="00EB1042"/>
    <w:rsid w:val="00EB1116"/>
    <w:rsid w:val="00EB5588"/>
    <w:rsid w:val="00EB5F4F"/>
    <w:rsid w:val="00EB7A92"/>
    <w:rsid w:val="00EC0DD3"/>
    <w:rsid w:val="00EC25D6"/>
    <w:rsid w:val="00EC67C8"/>
    <w:rsid w:val="00ED58ED"/>
    <w:rsid w:val="00EE1909"/>
    <w:rsid w:val="00EE201D"/>
    <w:rsid w:val="00EE6877"/>
    <w:rsid w:val="00EE6CD9"/>
    <w:rsid w:val="00EE7933"/>
    <w:rsid w:val="00EF03E2"/>
    <w:rsid w:val="00EF4106"/>
    <w:rsid w:val="00EF68A1"/>
    <w:rsid w:val="00EF7BB9"/>
    <w:rsid w:val="00F0215E"/>
    <w:rsid w:val="00F06D58"/>
    <w:rsid w:val="00F11889"/>
    <w:rsid w:val="00F31633"/>
    <w:rsid w:val="00F339E6"/>
    <w:rsid w:val="00F5235C"/>
    <w:rsid w:val="00F6092B"/>
    <w:rsid w:val="00F63DD4"/>
    <w:rsid w:val="00F65A56"/>
    <w:rsid w:val="00F6655F"/>
    <w:rsid w:val="00F86CB9"/>
    <w:rsid w:val="00F901A7"/>
    <w:rsid w:val="00F91A21"/>
    <w:rsid w:val="00F9295E"/>
    <w:rsid w:val="00FA50EC"/>
    <w:rsid w:val="00FA7664"/>
    <w:rsid w:val="00FB3048"/>
    <w:rsid w:val="00FB3BD5"/>
    <w:rsid w:val="00FC004C"/>
    <w:rsid w:val="00FC0261"/>
    <w:rsid w:val="00FC2DAB"/>
    <w:rsid w:val="00FC3979"/>
    <w:rsid w:val="00FC4DAE"/>
    <w:rsid w:val="00FD01E0"/>
    <w:rsid w:val="00FD3219"/>
    <w:rsid w:val="00FD38DC"/>
    <w:rsid w:val="00FE0EA6"/>
    <w:rsid w:val="00FE506B"/>
    <w:rsid w:val="00FE5093"/>
    <w:rsid w:val="00FF205B"/>
    <w:rsid w:val="00FF54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6314A736"/>
  <w15:docId w15:val="{230EBA89-FEE4-440D-87D9-62B45EB1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3F5C"/>
    <w:rPr>
      <w:lang w:val="en-US" w:eastAsia="zh-CN"/>
    </w:rPr>
  </w:style>
  <w:style w:type="paragraph" w:styleId="Heading1">
    <w:name w:val="heading 1"/>
    <w:basedOn w:val="Normal"/>
    <w:next w:val="TextFirst"/>
    <w:link w:val="Heading1Char"/>
    <w:qFormat/>
    <w:rsid w:val="005C256A"/>
    <w:pPr>
      <w:keepNext/>
      <w:spacing w:before="240"/>
      <w:outlineLvl w:val="0"/>
    </w:pPr>
    <w:rPr>
      <w:b/>
      <w:bCs/>
      <w:caps/>
      <w:sz w:val="30"/>
      <w:szCs w:val="30"/>
      <w:lang w:val="en-GB"/>
    </w:rPr>
  </w:style>
  <w:style w:type="paragraph" w:styleId="Heading2">
    <w:name w:val="heading 2"/>
    <w:basedOn w:val="Normal"/>
    <w:next w:val="TextFirst"/>
    <w:link w:val="Heading2Char"/>
    <w:qFormat/>
    <w:rsid w:val="0095369C"/>
    <w:pPr>
      <w:keepNext/>
      <w:spacing w:before="120"/>
      <w:outlineLvl w:val="1"/>
    </w:pPr>
    <w:rPr>
      <w:b/>
      <w:bCs/>
      <w:smallCaps/>
      <w:sz w:val="28"/>
      <w:szCs w:val="28"/>
      <w:lang w:val="en-GB"/>
    </w:rPr>
  </w:style>
  <w:style w:type="paragraph" w:styleId="Heading3">
    <w:name w:val="heading 3"/>
    <w:basedOn w:val="Normal"/>
    <w:next w:val="TextFirst"/>
    <w:qFormat/>
    <w:rsid w:val="00B96FE2"/>
    <w:pPr>
      <w:keepNext/>
      <w:spacing w:before="120"/>
      <w:outlineLvl w:val="2"/>
    </w:pPr>
    <w:rPr>
      <w:rFonts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qFormat/>
    <w:rsid w:val="00B5141A"/>
    <w:pPr>
      <w:spacing w:before="360" w:after="480"/>
      <w:jc w:val="center"/>
    </w:pPr>
    <w:rPr>
      <w:b/>
      <w:bCs/>
      <w:sz w:val="24"/>
      <w:szCs w:val="24"/>
    </w:rPr>
  </w:style>
  <w:style w:type="paragraph" w:styleId="FootnoteText">
    <w:name w:val="footnote text"/>
    <w:basedOn w:val="Normal"/>
    <w:link w:val="FootnoteTextChar"/>
    <w:autoRedefine/>
    <w:unhideWhenUsed/>
    <w:rsid w:val="00674533"/>
    <w:pPr>
      <w:ind w:left="180" w:hanging="180"/>
      <w:jc w:val="both"/>
    </w:pPr>
  </w:style>
  <w:style w:type="paragraph" w:customStyle="1" w:styleId="Figure">
    <w:name w:val="Figure"/>
    <w:basedOn w:val="Normal"/>
    <w:next w:val="Figurecaption"/>
    <w:rsid w:val="00233AF8"/>
    <w:pPr>
      <w:keepNext/>
      <w:spacing w:before="240"/>
      <w:jc w:val="center"/>
    </w:pPr>
    <w:rPr>
      <w:sz w:val="24"/>
      <w:szCs w:val="24"/>
      <w:lang w:val="en-GB"/>
    </w:rPr>
  </w:style>
  <w:style w:type="paragraph" w:styleId="Footer">
    <w:name w:val="footer"/>
    <w:basedOn w:val="Normal"/>
    <w:link w:val="FooterChar"/>
    <w:uiPriority w:val="99"/>
    <w:rsid w:val="00003E82"/>
    <w:pPr>
      <w:tabs>
        <w:tab w:val="right" w:pos="8504"/>
      </w:tabs>
      <w:jc w:val="right"/>
    </w:pPr>
    <w:rPr>
      <w:noProof/>
      <w:szCs w:val="18"/>
    </w:rPr>
  </w:style>
  <w:style w:type="paragraph" w:customStyle="1" w:styleId="TablebodyLeft">
    <w:name w:val="Table body + Left"/>
    <w:basedOn w:val="Tablebody"/>
    <w:rsid w:val="008E51C8"/>
    <w:pPr>
      <w:jc w:val="left"/>
    </w:pPr>
    <w:rPr>
      <w:rFonts w:eastAsia="Times New Roman" w:cs="Times New Roman"/>
    </w:rPr>
  </w:style>
  <w:style w:type="character" w:customStyle="1" w:styleId="FootnoteTextChar">
    <w:name w:val="Footnote Text Char"/>
    <w:basedOn w:val="DefaultParagraphFont"/>
    <w:link w:val="FootnoteText"/>
    <w:rsid w:val="00674533"/>
    <w:rPr>
      <w:lang w:val="en-US" w:eastAsia="zh-CN"/>
    </w:rPr>
  </w:style>
  <w:style w:type="paragraph" w:customStyle="1" w:styleId="Table">
    <w:name w:val="Table"/>
    <w:basedOn w:val="Normal"/>
    <w:rsid w:val="00F9295E"/>
    <w:pPr>
      <w:keepNext/>
      <w:spacing w:before="240" w:after="240"/>
      <w:jc w:val="center"/>
    </w:pPr>
  </w:style>
  <w:style w:type="paragraph" w:styleId="Title">
    <w:name w:val="Title"/>
    <w:basedOn w:val="Normal"/>
    <w:link w:val="TitleChar"/>
    <w:uiPriority w:val="10"/>
    <w:qFormat/>
    <w:rsid w:val="008863C0"/>
    <w:pPr>
      <w:spacing w:before="360"/>
      <w:jc w:val="center"/>
      <w:outlineLvl w:val="0"/>
    </w:pPr>
    <w:rPr>
      <w:b/>
      <w:bCs/>
      <w:caps/>
      <w:kern w:val="28"/>
      <w:sz w:val="40"/>
      <w:szCs w:val="36"/>
      <w:lang w:val="en-GB"/>
    </w:rPr>
  </w:style>
  <w:style w:type="paragraph" w:styleId="Header">
    <w:name w:val="header"/>
    <w:basedOn w:val="Normal"/>
    <w:link w:val="HeaderChar"/>
    <w:uiPriority w:val="99"/>
    <w:unhideWhenUsed/>
    <w:rsid w:val="00A81701"/>
    <w:pPr>
      <w:tabs>
        <w:tab w:val="center" w:pos="4536"/>
        <w:tab w:val="right" w:pos="9070"/>
      </w:tabs>
      <w:snapToGrid w:val="0"/>
      <w:jc w:val="both"/>
    </w:pPr>
  </w:style>
  <w:style w:type="paragraph" w:customStyle="1" w:styleId="TextFirst">
    <w:name w:val="Text First"/>
    <w:basedOn w:val="Normal"/>
    <w:next w:val="TextRunning"/>
    <w:link w:val="TextFirstChar"/>
    <w:qFormat/>
    <w:rsid w:val="00321C99"/>
    <w:pPr>
      <w:spacing w:before="80"/>
      <w:jc w:val="both"/>
    </w:pPr>
    <w:rPr>
      <w:sz w:val="24"/>
      <w:szCs w:val="24"/>
      <w:lang w:val="en-GB"/>
    </w:rPr>
  </w:style>
  <w:style w:type="paragraph" w:customStyle="1" w:styleId="TextRunning">
    <w:name w:val="Text Running"/>
    <w:basedOn w:val="TextFirst"/>
    <w:qFormat/>
    <w:rsid w:val="00A52F9D"/>
    <w:pPr>
      <w:spacing w:before="0"/>
      <w:ind w:firstLine="340"/>
    </w:pPr>
  </w:style>
  <w:style w:type="paragraph" w:customStyle="1" w:styleId="Tablecaption">
    <w:name w:val="Table caption"/>
    <w:basedOn w:val="Normal"/>
    <w:qFormat/>
    <w:rsid w:val="00233AF8"/>
    <w:pPr>
      <w:keepNext/>
      <w:spacing w:before="240" w:after="120"/>
      <w:jc w:val="center"/>
    </w:pPr>
    <w:rPr>
      <w:color w:val="000000" w:themeColor="text1"/>
      <w:sz w:val="24"/>
    </w:rPr>
  </w:style>
  <w:style w:type="paragraph" w:styleId="ListBullet">
    <w:name w:val="List Bullet"/>
    <w:basedOn w:val="Normal"/>
    <w:link w:val="ListBulletChar"/>
    <w:qFormat/>
    <w:rsid w:val="00B113EA"/>
    <w:pPr>
      <w:numPr>
        <w:numId w:val="21"/>
      </w:numPr>
      <w:spacing w:before="60"/>
      <w:jc w:val="both"/>
    </w:pPr>
    <w:rPr>
      <w:sz w:val="24"/>
      <w:szCs w:val="24"/>
      <w:lang w:val="en-GB"/>
    </w:rPr>
  </w:style>
  <w:style w:type="character" w:styleId="PageNumber">
    <w:name w:val="page number"/>
    <w:basedOn w:val="DefaultParagraphFont"/>
    <w:rsid w:val="00F9295E"/>
  </w:style>
  <w:style w:type="character" w:styleId="Hyperlink">
    <w:name w:val="Hyperlink"/>
    <w:rsid w:val="00F9295E"/>
    <w:rPr>
      <w:color w:val="0000FF"/>
      <w:u w:val="single"/>
    </w:rPr>
  </w:style>
  <w:style w:type="character" w:styleId="FollowedHyperlink">
    <w:name w:val="FollowedHyperlink"/>
    <w:rsid w:val="00A074BC"/>
    <w:rPr>
      <w:color w:val="800080"/>
      <w:u w:val="single"/>
    </w:rPr>
  </w:style>
  <w:style w:type="paragraph" w:customStyle="1" w:styleId="x-citation">
    <w:name w:val="x-citation"/>
    <w:basedOn w:val="Normal"/>
    <w:link w:val="x-citationChar"/>
    <w:autoRedefine/>
    <w:qFormat/>
    <w:rsid w:val="007A0D25"/>
    <w:pPr>
      <w:jc w:val="both"/>
    </w:pPr>
  </w:style>
  <w:style w:type="character" w:customStyle="1" w:styleId="HeaderChar">
    <w:name w:val="Header Char"/>
    <w:link w:val="Header"/>
    <w:uiPriority w:val="99"/>
    <w:rsid w:val="00A81701"/>
    <w:rPr>
      <w:lang w:val="en-US" w:eastAsia="zh-CN"/>
    </w:rPr>
  </w:style>
  <w:style w:type="paragraph" w:customStyle="1" w:styleId="References">
    <w:name w:val="References"/>
    <w:basedOn w:val="Normal"/>
    <w:qFormat/>
    <w:rsid w:val="002B2D69"/>
    <w:pPr>
      <w:ind w:left="340" w:hanging="340"/>
      <w:jc w:val="both"/>
    </w:pPr>
    <w:rPr>
      <w:sz w:val="24"/>
      <w:szCs w:val="24"/>
      <w:lang w:val="en-GB"/>
    </w:rPr>
  </w:style>
  <w:style w:type="paragraph" w:customStyle="1" w:styleId="Figurecaption">
    <w:name w:val="Figure caption"/>
    <w:basedOn w:val="Figure"/>
    <w:qFormat/>
    <w:rsid w:val="00233AF8"/>
    <w:pPr>
      <w:keepNext w:val="0"/>
      <w:widowControl w:val="0"/>
      <w:spacing w:before="120" w:after="120"/>
    </w:pPr>
  </w:style>
  <w:style w:type="character" w:styleId="Strong">
    <w:name w:val="Strong"/>
    <w:basedOn w:val="DefaultParagraphFont"/>
    <w:uiPriority w:val="22"/>
    <w:rsid w:val="00B91E4E"/>
    <w:rPr>
      <w:rFonts w:ascii="Times New Roman" w:hAnsi="Times New Roman"/>
      <w:b/>
      <w:bCs/>
      <w:sz w:val="24"/>
    </w:rPr>
  </w:style>
  <w:style w:type="character" w:customStyle="1" w:styleId="x-citationChar">
    <w:name w:val="x-citation Char"/>
    <w:basedOn w:val="DefaultParagraphFont"/>
    <w:link w:val="x-citation"/>
    <w:rsid w:val="007A0D25"/>
    <w:rPr>
      <w:lang w:val="en-US" w:eastAsia="zh-CN"/>
    </w:rPr>
  </w:style>
  <w:style w:type="character" w:customStyle="1" w:styleId="FooterChar">
    <w:name w:val="Footer Char"/>
    <w:basedOn w:val="DefaultParagraphFont"/>
    <w:link w:val="Footer"/>
    <w:uiPriority w:val="99"/>
    <w:rsid w:val="00003E82"/>
    <w:rPr>
      <w:noProof/>
      <w:szCs w:val="18"/>
      <w:lang w:val="en-US" w:eastAsia="zh-CN"/>
    </w:rPr>
  </w:style>
  <w:style w:type="paragraph" w:styleId="Revision">
    <w:name w:val="Revision"/>
    <w:hidden/>
    <w:uiPriority w:val="71"/>
    <w:rsid w:val="00D40D05"/>
    <w:rPr>
      <w:lang w:val="en-US" w:eastAsia="zh-CN"/>
    </w:rPr>
  </w:style>
  <w:style w:type="paragraph" w:customStyle="1" w:styleId="Tablebody">
    <w:name w:val="Table body"/>
    <w:basedOn w:val="Normal"/>
    <w:link w:val="TablebodyChar"/>
    <w:qFormat/>
    <w:rsid w:val="001C5FBD"/>
    <w:pPr>
      <w:keepNext/>
      <w:widowControl w:val="0"/>
      <w:spacing w:before="60" w:after="60"/>
      <w:jc w:val="center"/>
    </w:pPr>
    <w:rPr>
      <w:rFonts w:ascii="Arial" w:hAnsi="Arial" w:cs="Arial"/>
      <w:lang w:val="en-GB"/>
    </w:rPr>
  </w:style>
  <w:style w:type="paragraph" w:customStyle="1" w:styleId="Tableheading">
    <w:name w:val="Table heading"/>
    <w:basedOn w:val="Normal"/>
    <w:qFormat/>
    <w:rsid w:val="00674533"/>
    <w:pPr>
      <w:keepNext/>
      <w:widowControl w:val="0"/>
      <w:spacing w:before="120" w:after="120"/>
      <w:jc w:val="center"/>
    </w:pPr>
    <w:rPr>
      <w:rFonts w:ascii="Arial" w:hAnsi="Arial"/>
      <w:b/>
      <w:bCs/>
      <w:lang w:val="en-GB"/>
    </w:rPr>
  </w:style>
  <w:style w:type="character" w:styleId="Emphasis">
    <w:name w:val="Emphasis"/>
    <w:basedOn w:val="DefaultParagraphFont"/>
    <w:uiPriority w:val="20"/>
    <w:qFormat/>
    <w:rsid w:val="00B91E4E"/>
    <w:rPr>
      <w:rFonts w:ascii="Times New Roman" w:hAnsi="Times New Roman"/>
      <w:b w:val="0"/>
      <w:i/>
      <w:iCs/>
      <w:sz w:val="24"/>
    </w:rPr>
  </w:style>
  <w:style w:type="character" w:customStyle="1" w:styleId="TitleChar">
    <w:name w:val="Title Char"/>
    <w:basedOn w:val="DefaultParagraphFont"/>
    <w:link w:val="Title"/>
    <w:uiPriority w:val="10"/>
    <w:rsid w:val="008863C0"/>
    <w:rPr>
      <w:b/>
      <w:bCs/>
      <w:caps/>
      <w:kern w:val="28"/>
      <w:sz w:val="40"/>
      <w:szCs w:val="36"/>
      <w:lang w:eastAsia="zh-CN"/>
    </w:rPr>
  </w:style>
  <w:style w:type="paragraph" w:customStyle="1" w:styleId="ListNumbered">
    <w:name w:val="List Numbered"/>
    <w:basedOn w:val="ListBullet"/>
    <w:link w:val="ListNumberedChar"/>
    <w:qFormat/>
    <w:rsid w:val="008863C0"/>
    <w:pPr>
      <w:numPr>
        <w:numId w:val="33"/>
      </w:numPr>
    </w:pPr>
  </w:style>
  <w:style w:type="character" w:customStyle="1" w:styleId="ListBulletChar">
    <w:name w:val="List Bullet Char"/>
    <w:basedOn w:val="DefaultParagraphFont"/>
    <w:link w:val="ListBullet"/>
    <w:rsid w:val="00B113EA"/>
    <w:rPr>
      <w:sz w:val="24"/>
      <w:szCs w:val="24"/>
      <w:lang w:eastAsia="zh-CN"/>
    </w:rPr>
  </w:style>
  <w:style w:type="character" w:customStyle="1" w:styleId="ListNumberedChar">
    <w:name w:val="List Numbered Char"/>
    <w:basedOn w:val="ListBulletChar"/>
    <w:link w:val="ListNumbered"/>
    <w:rsid w:val="008863C0"/>
    <w:rPr>
      <w:sz w:val="24"/>
      <w:szCs w:val="24"/>
      <w:lang w:eastAsia="zh-CN"/>
    </w:rPr>
  </w:style>
  <w:style w:type="character" w:customStyle="1" w:styleId="TextFirstChar">
    <w:name w:val="Text First Char"/>
    <w:basedOn w:val="DefaultParagraphFont"/>
    <w:link w:val="TextFirst"/>
    <w:rsid w:val="00276710"/>
    <w:rPr>
      <w:sz w:val="24"/>
      <w:szCs w:val="24"/>
      <w:lang w:eastAsia="zh-CN"/>
    </w:rPr>
  </w:style>
  <w:style w:type="character" w:customStyle="1" w:styleId="StyleEmphasis12ptNotItalic">
    <w:name w:val="Style Emphasis + 12 pt Not Italic"/>
    <w:basedOn w:val="Emphasis"/>
    <w:rsid w:val="00B91E4E"/>
    <w:rPr>
      <w:rFonts w:ascii="Times New Roman" w:hAnsi="Times New Roman"/>
      <w:b w:val="0"/>
      <w:i/>
      <w:iCs w:val="0"/>
      <w:sz w:val="24"/>
    </w:rPr>
  </w:style>
  <w:style w:type="paragraph" w:customStyle="1" w:styleId="StyleTablebodyLatinArialRed">
    <w:name w:val="Style Table body + (Latin) Arial Red"/>
    <w:basedOn w:val="Tablebody"/>
    <w:rsid w:val="004F4B66"/>
    <w:rPr>
      <w:color w:val="FF0000"/>
    </w:rPr>
  </w:style>
  <w:style w:type="paragraph" w:customStyle="1" w:styleId="Footnote">
    <w:name w:val="Footnote"/>
    <w:basedOn w:val="FootnoteText"/>
    <w:rsid w:val="002315DD"/>
    <w:pPr>
      <w:tabs>
        <w:tab w:val="left" w:pos="360"/>
      </w:tabs>
      <w:ind w:left="360" w:hanging="360"/>
    </w:pPr>
  </w:style>
  <w:style w:type="paragraph" w:customStyle="1" w:styleId="StyleFigureRed">
    <w:name w:val="Style Figure + Red"/>
    <w:basedOn w:val="Figure"/>
    <w:rsid w:val="001C5FBD"/>
    <w:rPr>
      <w:color w:val="FF0000"/>
    </w:rPr>
  </w:style>
  <w:style w:type="character" w:customStyle="1" w:styleId="Heading2Char">
    <w:name w:val="Heading 2 Char"/>
    <w:basedOn w:val="DefaultParagraphFont"/>
    <w:link w:val="Heading2"/>
    <w:rsid w:val="00267560"/>
    <w:rPr>
      <w:b/>
      <w:bCs/>
      <w:smallCaps/>
      <w:sz w:val="28"/>
      <w:szCs w:val="28"/>
      <w:lang w:eastAsia="zh-CN"/>
    </w:rPr>
  </w:style>
  <w:style w:type="character" w:customStyle="1" w:styleId="Heading1Char">
    <w:name w:val="Heading 1 Char"/>
    <w:basedOn w:val="DefaultParagraphFont"/>
    <w:link w:val="Heading1"/>
    <w:rsid w:val="00BB4C5D"/>
    <w:rPr>
      <w:b/>
      <w:bCs/>
      <w:caps/>
      <w:sz w:val="30"/>
      <w:szCs w:val="30"/>
      <w:lang w:eastAsia="zh-CN"/>
    </w:rPr>
  </w:style>
  <w:style w:type="character" w:customStyle="1" w:styleId="TablebodyChar">
    <w:name w:val="Table body Char"/>
    <w:basedOn w:val="DefaultParagraphFont"/>
    <w:link w:val="Tablebody"/>
    <w:rsid w:val="00F0215E"/>
    <w:rPr>
      <w:rFonts w:ascii="Arial" w:hAnsi="Arial" w:cs="Arial"/>
      <w:lang w:eastAsia="zh-CN"/>
    </w:rPr>
  </w:style>
  <w:style w:type="paragraph" w:customStyle="1" w:styleId="Listnumbered0">
    <w:name w:val="List numbered"/>
    <w:basedOn w:val="ListBullet"/>
    <w:rsid w:val="00943F5C"/>
    <w:pPr>
      <w:numPr>
        <w:numId w:val="36"/>
      </w:numPr>
    </w:pPr>
  </w:style>
  <w:style w:type="character" w:styleId="CommentReference">
    <w:name w:val="annotation reference"/>
    <w:basedOn w:val="DefaultParagraphFont"/>
    <w:uiPriority w:val="99"/>
    <w:semiHidden/>
    <w:unhideWhenUsed/>
    <w:rsid w:val="00943F5C"/>
    <w:rPr>
      <w:sz w:val="16"/>
      <w:szCs w:val="16"/>
    </w:rPr>
  </w:style>
  <w:style w:type="paragraph" w:styleId="CommentText">
    <w:name w:val="annotation text"/>
    <w:basedOn w:val="Normal"/>
    <w:link w:val="CommentTextChar"/>
    <w:unhideWhenUsed/>
    <w:rsid w:val="00943F5C"/>
  </w:style>
  <w:style w:type="character" w:customStyle="1" w:styleId="CommentTextChar">
    <w:name w:val="Comment Text Char"/>
    <w:basedOn w:val="DefaultParagraphFont"/>
    <w:link w:val="CommentText"/>
    <w:rsid w:val="00943F5C"/>
    <w:rPr>
      <w:lang w:val="en-US" w:eastAsia="zh-CN"/>
    </w:rPr>
  </w:style>
  <w:style w:type="paragraph" w:styleId="CommentSubject">
    <w:name w:val="annotation subject"/>
    <w:basedOn w:val="CommentText"/>
    <w:next w:val="CommentText"/>
    <w:link w:val="CommentSubjectChar"/>
    <w:uiPriority w:val="99"/>
    <w:semiHidden/>
    <w:unhideWhenUsed/>
    <w:rsid w:val="00943F5C"/>
    <w:rPr>
      <w:b/>
      <w:bCs/>
    </w:rPr>
  </w:style>
  <w:style w:type="character" w:customStyle="1" w:styleId="CommentSubjectChar">
    <w:name w:val="Comment Subject Char"/>
    <w:basedOn w:val="CommentTextChar"/>
    <w:link w:val="CommentSubject"/>
    <w:uiPriority w:val="99"/>
    <w:semiHidden/>
    <w:rsid w:val="00943F5C"/>
    <w:rPr>
      <w:b/>
      <w:bCs/>
      <w:lang w:val="en-US" w:eastAsia="zh-CN"/>
    </w:rPr>
  </w:style>
  <w:style w:type="character" w:styleId="UnresolvedMention">
    <w:name w:val="Unresolved Mention"/>
    <w:basedOn w:val="DefaultParagraphFont"/>
    <w:uiPriority w:val="99"/>
    <w:semiHidden/>
    <w:unhideWhenUsed/>
    <w:rsid w:val="00E05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89826">
      <w:bodyDiv w:val="1"/>
      <w:marLeft w:val="0"/>
      <w:marRight w:val="0"/>
      <w:marTop w:val="0"/>
      <w:marBottom w:val="0"/>
      <w:divBdr>
        <w:top w:val="none" w:sz="0" w:space="0" w:color="auto"/>
        <w:left w:val="none" w:sz="0" w:space="0" w:color="auto"/>
        <w:bottom w:val="none" w:sz="0" w:space="0" w:color="auto"/>
        <w:right w:val="none" w:sz="0" w:space="0" w:color="auto"/>
      </w:divBdr>
      <w:divsChild>
        <w:div w:id="1738161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202467">
              <w:marLeft w:val="0"/>
              <w:marRight w:val="0"/>
              <w:marTop w:val="0"/>
              <w:marBottom w:val="0"/>
              <w:divBdr>
                <w:top w:val="none" w:sz="0" w:space="0" w:color="auto"/>
                <w:left w:val="none" w:sz="0" w:space="0" w:color="auto"/>
                <w:bottom w:val="none" w:sz="0" w:space="0" w:color="auto"/>
                <w:right w:val="none" w:sz="0" w:space="0" w:color="auto"/>
              </w:divBdr>
              <w:divsChild>
                <w:div w:id="1739594963">
                  <w:marLeft w:val="0"/>
                  <w:marRight w:val="0"/>
                  <w:marTop w:val="0"/>
                  <w:marBottom w:val="0"/>
                  <w:divBdr>
                    <w:top w:val="none" w:sz="0" w:space="0" w:color="auto"/>
                    <w:left w:val="none" w:sz="0" w:space="0" w:color="auto"/>
                    <w:bottom w:val="none" w:sz="0" w:space="0" w:color="auto"/>
                    <w:right w:val="none" w:sz="0" w:space="0" w:color="auto"/>
                  </w:divBdr>
                  <w:divsChild>
                    <w:div w:id="396362998">
                      <w:marLeft w:val="0"/>
                      <w:marRight w:val="0"/>
                      <w:marTop w:val="0"/>
                      <w:marBottom w:val="0"/>
                      <w:divBdr>
                        <w:top w:val="none" w:sz="0" w:space="0" w:color="auto"/>
                        <w:left w:val="none" w:sz="0" w:space="0" w:color="auto"/>
                        <w:bottom w:val="none" w:sz="0" w:space="0" w:color="auto"/>
                        <w:right w:val="none" w:sz="0" w:space="0" w:color="auto"/>
                      </w:divBdr>
                      <w:divsChild>
                        <w:div w:id="4613895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8192951">
                              <w:marLeft w:val="0"/>
                              <w:marRight w:val="0"/>
                              <w:marTop w:val="0"/>
                              <w:marBottom w:val="0"/>
                              <w:divBdr>
                                <w:top w:val="none" w:sz="0" w:space="0" w:color="auto"/>
                                <w:left w:val="none" w:sz="0" w:space="0" w:color="auto"/>
                                <w:bottom w:val="none" w:sz="0" w:space="0" w:color="auto"/>
                                <w:right w:val="none" w:sz="0" w:space="0" w:color="auto"/>
                              </w:divBdr>
                              <w:divsChild>
                                <w:div w:id="1978220429">
                                  <w:marLeft w:val="0"/>
                                  <w:marRight w:val="0"/>
                                  <w:marTop w:val="0"/>
                                  <w:marBottom w:val="0"/>
                                  <w:divBdr>
                                    <w:top w:val="none" w:sz="0" w:space="0" w:color="auto"/>
                                    <w:left w:val="none" w:sz="0" w:space="0" w:color="auto"/>
                                    <w:bottom w:val="none" w:sz="0" w:space="0" w:color="auto"/>
                                    <w:right w:val="none" w:sz="0" w:space="0" w:color="auto"/>
                                  </w:divBdr>
                                  <w:divsChild>
                                    <w:div w:id="4978168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0957312">
                                          <w:marLeft w:val="0"/>
                                          <w:marRight w:val="0"/>
                                          <w:marTop w:val="0"/>
                                          <w:marBottom w:val="0"/>
                                          <w:divBdr>
                                            <w:top w:val="none" w:sz="0" w:space="0" w:color="auto"/>
                                            <w:left w:val="none" w:sz="0" w:space="0" w:color="auto"/>
                                            <w:bottom w:val="none" w:sz="0" w:space="0" w:color="auto"/>
                                            <w:right w:val="none" w:sz="0" w:space="0" w:color="auto"/>
                                          </w:divBdr>
                                          <w:divsChild>
                                            <w:div w:id="99421623">
                                              <w:marLeft w:val="0"/>
                                              <w:marRight w:val="0"/>
                                              <w:marTop w:val="0"/>
                                              <w:marBottom w:val="0"/>
                                              <w:divBdr>
                                                <w:top w:val="none" w:sz="0" w:space="0" w:color="auto"/>
                                                <w:left w:val="none" w:sz="0" w:space="0" w:color="auto"/>
                                                <w:bottom w:val="none" w:sz="0" w:space="0" w:color="auto"/>
                                                <w:right w:val="none" w:sz="0" w:space="0" w:color="auto"/>
                                              </w:divBdr>
                                              <w:divsChild>
                                                <w:div w:id="1468931821">
                                                  <w:marLeft w:val="0"/>
                                                  <w:marRight w:val="0"/>
                                                  <w:marTop w:val="0"/>
                                                  <w:marBottom w:val="0"/>
                                                  <w:divBdr>
                                                    <w:top w:val="none" w:sz="0" w:space="0" w:color="auto"/>
                                                    <w:left w:val="none" w:sz="0" w:space="0" w:color="auto"/>
                                                    <w:bottom w:val="none" w:sz="0" w:space="0" w:color="auto"/>
                                                    <w:right w:val="none" w:sz="0" w:space="0" w:color="auto"/>
                                                  </w:divBdr>
                                                  <w:divsChild>
                                                    <w:div w:id="79958346">
                                                      <w:marLeft w:val="0"/>
                                                      <w:marRight w:val="0"/>
                                                      <w:marTop w:val="0"/>
                                                      <w:marBottom w:val="0"/>
                                                      <w:divBdr>
                                                        <w:top w:val="none" w:sz="0" w:space="0" w:color="auto"/>
                                                        <w:left w:val="none" w:sz="0" w:space="0" w:color="auto"/>
                                                        <w:bottom w:val="none" w:sz="0" w:space="0" w:color="auto"/>
                                                        <w:right w:val="none" w:sz="0" w:space="0" w:color="auto"/>
                                                      </w:divBdr>
                                                      <w:divsChild>
                                                        <w:div w:id="13108652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54489099">
                                                              <w:marLeft w:val="0"/>
                                                              <w:marRight w:val="0"/>
                                                              <w:marTop w:val="0"/>
                                                              <w:marBottom w:val="0"/>
                                                              <w:divBdr>
                                                                <w:top w:val="none" w:sz="0" w:space="0" w:color="auto"/>
                                                                <w:left w:val="none" w:sz="0" w:space="0" w:color="auto"/>
                                                                <w:bottom w:val="none" w:sz="0" w:space="0" w:color="auto"/>
                                                                <w:right w:val="none" w:sz="0" w:space="0" w:color="auto"/>
                                                              </w:divBdr>
                                                              <w:divsChild>
                                                                <w:div w:id="18238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666246">
      <w:bodyDiv w:val="1"/>
      <w:marLeft w:val="0"/>
      <w:marRight w:val="0"/>
      <w:marTop w:val="0"/>
      <w:marBottom w:val="0"/>
      <w:divBdr>
        <w:top w:val="none" w:sz="0" w:space="0" w:color="auto"/>
        <w:left w:val="none" w:sz="0" w:space="0" w:color="auto"/>
        <w:bottom w:val="none" w:sz="0" w:space="0" w:color="auto"/>
        <w:right w:val="none" w:sz="0" w:space="0" w:color="auto"/>
      </w:divBdr>
    </w:div>
    <w:div w:id="446854757">
      <w:bodyDiv w:val="1"/>
      <w:marLeft w:val="0"/>
      <w:marRight w:val="0"/>
      <w:marTop w:val="0"/>
      <w:marBottom w:val="0"/>
      <w:divBdr>
        <w:top w:val="none" w:sz="0" w:space="0" w:color="auto"/>
        <w:left w:val="none" w:sz="0" w:space="0" w:color="auto"/>
        <w:bottom w:val="none" w:sz="0" w:space="0" w:color="auto"/>
        <w:right w:val="none" w:sz="0" w:space="0" w:color="auto"/>
      </w:divBdr>
    </w:div>
    <w:div w:id="644818673">
      <w:bodyDiv w:val="1"/>
      <w:marLeft w:val="0"/>
      <w:marRight w:val="0"/>
      <w:marTop w:val="0"/>
      <w:marBottom w:val="0"/>
      <w:divBdr>
        <w:top w:val="none" w:sz="0" w:space="0" w:color="auto"/>
        <w:left w:val="none" w:sz="0" w:space="0" w:color="auto"/>
        <w:bottom w:val="none" w:sz="0" w:space="0" w:color="auto"/>
        <w:right w:val="none" w:sz="0" w:space="0" w:color="auto"/>
      </w:divBdr>
      <w:divsChild>
        <w:div w:id="373235723">
          <w:marLeft w:val="0"/>
          <w:marRight w:val="0"/>
          <w:marTop w:val="0"/>
          <w:marBottom w:val="0"/>
          <w:divBdr>
            <w:top w:val="none" w:sz="0" w:space="0" w:color="auto"/>
            <w:left w:val="none" w:sz="0" w:space="0" w:color="auto"/>
            <w:bottom w:val="none" w:sz="0" w:space="0" w:color="auto"/>
            <w:right w:val="none" w:sz="0" w:space="0" w:color="auto"/>
          </w:divBdr>
          <w:divsChild>
            <w:div w:id="228080518">
              <w:marLeft w:val="0"/>
              <w:marRight w:val="0"/>
              <w:marTop w:val="0"/>
              <w:marBottom w:val="0"/>
              <w:divBdr>
                <w:top w:val="none" w:sz="0" w:space="0" w:color="auto"/>
                <w:left w:val="none" w:sz="0" w:space="0" w:color="auto"/>
                <w:bottom w:val="none" w:sz="0" w:space="0" w:color="auto"/>
                <w:right w:val="none" w:sz="0" w:space="0" w:color="auto"/>
              </w:divBdr>
            </w:div>
          </w:divsChild>
        </w:div>
        <w:div w:id="764421586">
          <w:marLeft w:val="0"/>
          <w:marRight w:val="0"/>
          <w:marTop w:val="0"/>
          <w:marBottom w:val="0"/>
          <w:divBdr>
            <w:top w:val="none" w:sz="0" w:space="0" w:color="auto"/>
            <w:left w:val="none" w:sz="0" w:space="0" w:color="auto"/>
            <w:bottom w:val="none" w:sz="0" w:space="0" w:color="auto"/>
            <w:right w:val="none" w:sz="0" w:space="0" w:color="auto"/>
          </w:divBdr>
          <w:divsChild>
            <w:div w:id="388310430">
              <w:marLeft w:val="0"/>
              <w:marRight w:val="0"/>
              <w:marTop w:val="0"/>
              <w:marBottom w:val="0"/>
              <w:divBdr>
                <w:top w:val="none" w:sz="0" w:space="0" w:color="auto"/>
                <w:left w:val="none" w:sz="0" w:space="0" w:color="auto"/>
                <w:bottom w:val="none" w:sz="0" w:space="0" w:color="auto"/>
                <w:right w:val="none" w:sz="0" w:space="0" w:color="auto"/>
              </w:divBdr>
            </w:div>
          </w:divsChild>
        </w:div>
        <w:div w:id="1190026781">
          <w:marLeft w:val="0"/>
          <w:marRight w:val="0"/>
          <w:marTop w:val="0"/>
          <w:marBottom w:val="0"/>
          <w:divBdr>
            <w:top w:val="none" w:sz="0" w:space="0" w:color="auto"/>
            <w:left w:val="none" w:sz="0" w:space="0" w:color="auto"/>
            <w:bottom w:val="none" w:sz="0" w:space="0" w:color="auto"/>
            <w:right w:val="none" w:sz="0" w:space="0" w:color="auto"/>
          </w:divBdr>
          <w:divsChild>
            <w:div w:id="1511989429">
              <w:marLeft w:val="0"/>
              <w:marRight w:val="0"/>
              <w:marTop w:val="0"/>
              <w:marBottom w:val="0"/>
              <w:divBdr>
                <w:top w:val="none" w:sz="0" w:space="0" w:color="auto"/>
                <w:left w:val="none" w:sz="0" w:space="0" w:color="auto"/>
                <w:bottom w:val="none" w:sz="0" w:space="0" w:color="auto"/>
                <w:right w:val="none" w:sz="0" w:space="0" w:color="auto"/>
              </w:divBdr>
            </w:div>
          </w:divsChild>
        </w:div>
        <w:div w:id="1978757787">
          <w:marLeft w:val="0"/>
          <w:marRight w:val="0"/>
          <w:marTop w:val="0"/>
          <w:marBottom w:val="0"/>
          <w:divBdr>
            <w:top w:val="none" w:sz="0" w:space="0" w:color="auto"/>
            <w:left w:val="none" w:sz="0" w:space="0" w:color="auto"/>
            <w:bottom w:val="none" w:sz="0" w:space="0" w:color="auto"/>
            <w:right w:val="none" w:sz="0" w:space="0" w:color="auto"/>
          </w:divBdr>
          <w:divsChild>
            <w:div w:id="75328169">
              <w:marLeft w:val="0"/>
              <w:marRight w:val="0"/>
              <w:marTop w:val="0"/>
              <w:marBottom w:val="0"/>
              <w:divBdr>
                <w:top w:val="none" w:sz="0" w:space="0" w:color="auto"/>
                <w:left w:val="none" w:sz="0" w:space="0" w:color="auto"/>
                <w:bottom w:val="none" w:sz="0" w:space="0" w:color="auto"/>
                <w:right w:val="none" w:sz="0" w:space="0" w:color="auto"/>
              </w:divBdr>
            </w:div>
          </w:divsChild>
        </w:div>
        <w:div w:id="2093157864">
          <w:marLeft w:val="0"/>
          <w:marRight w:val="0"/>
          <w:marTop w:val="0"/>
          <w:marBottom w:val="0"/>
          <w:divBdr>
            <w:top w:val="none" w:sz="0" w:space="0" w:color="auto"/>
            <w:left w:val="none" w:sz="0" w:space="0" w:color="auto"/>
            <w:bottom w:val="none" w:sz="0" w:space="0" w:color="auto"/>
            <w:right w:val="none" w:sz="0" w:space="0" w:color="auto"/>
          </w:divBdr>
          <w:divsChild>
            <w:div w:id="7093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4874">
      <w:bodyDiv w:val="1"/>
      <w:marLeft w:val="0"/>
      <w:marRight w:val="0"/>
      <w:marTop w:val="0"/>
      <w:marBottom w:val="0"/>
      <w:divBdr>
        <w:top w:val="none" w:sz="0" w:space="0" w:color="auto"/>
        <w:left w:val="none" w:sz="0" w:space="0" w:color="auto"/>
        <w:bottom w:val="none" w:sz="0" w:space="0" w:color="auto"/>
        <w:right w:val="none" w:sz="0" w:space="0" w:color="auto"/>
      </w:divBdr>
    </w:div>
    <w:div w:id="1352804499">
      <w:bodyDiv w:val="1"/>
      <w:marLeft w:val="0"/>
      <w:marRight w:val="0"/>
      <w:marTop w:val="0"/>
      <w:marBottom w:val="0"/>
      <w:divBdr>
        <w:top w:val="none" w:sz="0" w:space="0" w:color="auto"/>
        <w:left w:val="none" w:sz="0" w:space="0" w:color="auto"/>
        <w:bottom w:val="none" w:sz="0" w:space="0" w:color="auto"/>
        <w:right w:val="none" w:sz="0" w:space="0" w:color="auto"/>
      </w:divBdr>
    </w:div>
    <w:div w:id="1571308108">
      <w:bodyDiv w:val="1"/>
      <w:marLeft w:val="0"/>
      <w:marRight w:val="0"/>
      <w:marTop w:val="0"/>
      <w:marBottom w:val="0"/>
      <w:divBdr>
        <w:top w:val="none" w:sz="0" w:space="0" w:color="auto"/>
        <w:left w:val="none" w:sz="0" w:space="0" w:color="auto"/>
        <w:bottom w:val="none" w:sz="0" w:space="0" w:color="auto"/>
        <w:right w:val="none" w:sz="0" w:space="0" w:color="auto"/>
      </w:divBdr>
    </w:div>
    <w:div w:id="1575552325">
      <w:bodyDiv w:val="1"/>
      <w:marLeft w:val="0"/>
      <w:marRight w:val="0"/>
      <w:marTop w:val="0"/>
      <w:marBottom w:val="0"/>
      <w:divBdr>
        <w:top w:val="none" w:sz="0" w:space="0" w:color="auto"/>
        <w:left w:val="none" w:sz="0" w:space="0" w:color="auto"/>
        <w:bottom w:val="none" w:sz="0" w:space="0" w:color="auto"/>
        <w:right w:val="none" w:sz="0" w:space="0" w:color="auto"/>
      </w:divBdr>
    </w:div>
    <w:div w:id="1614559425">
      <w:bodyDiv w:val="1"/>
      <w:marLeft w:val="0"/>
      <w:marRight w:val="0"/>
      <w:marTop w:val="0"/>
      <w:marBottom w:val="0"/>
      <w:divBdr>
        <w:top w:val="none" w:sz="0" w:space="0" w:color="auto"/>
        <w:left w:val="none" w:sz="0" w:space="0" w:color="auto"/>
        <w:bottom w:val="none" w:sz="0" w:space="0" w:color="auto"/>
        <w:right w:val="none" w:sz="0" w:space="0" w:color="auto"/>
      </w:divBdr>
    </w:div>
    <w:div w:id="1631936676">
      <w:bodyDiv w:val="1"/>
      <w:marLeft w:val="0"/>
      <w:marRight w:val="0"/>
      <w:marTop w:val="0"/>
      <w:marBottom w:val="0"/>
      <w:divBdr>
        <w:top w:val="none" w:sz="0" w:space="0" w:color="auto"/>
        <w:left w:val="none" w:sz="0" w:space="0" w:color="auto"/>
        <w:bottom w:val="none" w:sz="0" w:space="0" w:color="auto"/>
        <w:right w:val="none" w:sz="0" w:space="0" w:color="auto"/>
      </w:divBdr>
      <w:divsChild>
        <w:div w:id="1010833639">
          <w:marLeft w:val="0"/>
          <w:marRight w:val="0"/>
          <w:marTop w:val="0"/>
          <w:marBottom w:val="0"/>
          <w:divBdr>
            <w:top w:val="none" w:sz="0" w:space="0" w:color="auto"/>
            <w:left w:val="none" w:sz="0" w:space="0" w:color="auto"/>
            <w:bottom w:val="none" w:sz="0" w:space="0" w:color="auto"/>
            <w:right w:val="none" w:sz="0" w:space="0" w:color="auto"/>
          </w:divBdr>
          <w:divsChild>
            <w:div w:id="4838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1910">
      <w:bodyDiv w:val="1"/>
      <w:marLeft w:val="0"/>
      <w:marRight w:val="0"/>
      <w:marTop w:val="0"/>
      <w:marBottom w:val="0"/>
      <w:divBdr>
        <w:top w:val="none" w:sz="0" w:space="0" w:color="auto"/>
        <w:left w:val="none" w:sz="0" w:space="0" w:color="auto"/>
        <w:bottom w:val="none" w:sz="0" w:space="0" w:color="auto"/>
        <w:right w:val="none" w:sz="0" w:space="0" w:color="auto"/>
      </w:divBdr>
    </w:div>
    <w:div w:id="2019505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glc.net/Papers" TargetMode="External"/><Relationship Id="rId18" Type="http://schemas.openxmlformats.org/officeDocument/2006/relationships/hyperlink" Target="https://apastyle.apa.org/style-grammar-guidelines/references" TargetMode="External"/><Relationship Id="rId26" Type="http://schemas.openxmlformats.org/officeDocument/2006/relationships/hyperlink" Target="http://p2sl.berkeley.edu/wp-content/uploads/2016/03/Tommelein_Ballard-1997-Coordinating-Specialists-CoordSpecTR97-8.pdf" TargetMode="External"/><Relationship Id="rId3" Type="http://schemas.openxmlformats.org/officeDocument/2006/relationships/styles" Target="styles.xml"/><Relationship Id="rId21" Type="http://schemas.openxmlformats.org/officeDocument/2006/relationships/hyperlink" Target="https://doi.org/10.1016/0167-9236(94)00041-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glc.net/Papers" TargetMode="External"/><Relationship Id="rId17" Type="http://schemas.openxmlformats.org/officeDocument/2006/relationships/hyperlink" Target="mailto:iglc33@conftool.pro" TargetMode="External"/><Relationship Id="rId25" Type="http://schemas.openxmlformats.org/officeDocument/2006/relationships/hyperlink" Target="https://doi.org/10.1061/(ASCE)0733-9364(1998)124:4(279)"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oi.org/10.1061/(ASCE)0733-9364(1993)119:4(71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ationmachine.net/apa" TargetMode="External"/><Relationship Id="rId24" Type="http://schemas.openxmlformats.org/officeDocument/2006/relationships/hyperlink" Target="https://support.microsoft.com/en-us/office/word-options-advanced-1b3d9436-bc3a-4c5d-a55f-17450e701663"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24928/2024/0100" TargetMode="External"/><Relationship Id="rId23" Type="http://schemas.openxmlformats.org/officeDocument/2006/relationships/hyperlink" Target="https://support.microsoft.com/en-us/office/apply-styles-f8b96097-4d25-4fac-8200-6139c8093109" TargetMode="External"/><Relationship Id="rId28" Type="http://schemas.openxmlformats.org/officeDocument/2006/relationships/header" Target="header1.xml"/><Relationship Id="rId10" Type="http://schemas.openxmlformats.org/officeDocument/2006/relationships/hyperlink" Target="https://apastyle.apa.org/" TargetMode="External"/><Relationship Id="rId19" Type="http://schemas.openxmlformats.org/officeDocument/2006/relationships/hyperlink" Target="https://apastyle.apa.org/instructional-aids/reference-examples.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image" Target="media/image1.emf"/><Relationship Id="rId22" Type="http://schemas.openxmlformats.org/officeDocument/2006/relationships/hyperlink" Target="https://hdl.handle.net/2027.42/104987" TargetMode="External"/><Relationship Id="rId27" Type="http://schemas.openxmlformats.org/officeDocument/2006/relationships/hyperlink" Target="https://doi.org/10.1061/(ASCE)0733-9364(1999)125:5(304)"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iglc.n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olli.seppanen@aalto.fi" TargetMode="External"/><Relationship Id="rId7" Type="http://schemas.openxmlformats.org/officeDocument/2006/relationships/hyperlink" Target="https://orcid.org/0000-0003-4344-806X" TargetMode="External"/><Relationship Id="rId2" Type="http://schemas.openxmlformats.org/officeDocument/2006/relationships/hyperlink" Target="https://orcid.org/0000-0002-9941-6596" TargetMode="External"/><Relationship Id="rId1" Type="http://schemas.openxmlformats.org/officeDocument/2006/relationships/hyperlink" Target="mailto:tommelein@berkeley.edu" TargetMode="External"/><Relationship Id="rId6" Type="http://schemas.openxmlformats.org/officeDocument/2006/relationships/hyperlink" Target="mailto:murata.kouichi30@nihon-u.ac.jp" TargetMode="External"/><Relationship Id="rId5" Type="http://schemas.openxmlformats.org/officeDocument/2006/relationships/hyperlink" Target="mailto:lauri.koskela@taltech.ee" TargetMode="External"/><Relationship Id="rId4" Type="http://schemas.openxmlformats.org/officeDocument/2006/relationships/hyperlink" Target="https://orcid.org/0000-0002-1457-6401"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24928/2025/XXX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Microsoft\Windows\INetCache\Content.Outlook\GUPM4K4G\Tommelein_Mossman_Drevland%202015%20Template%20and%20Formatting%20Instructions%20-%20v8.1%20for%20IGL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4999D-6C70-46ED-BEA9-26AFF0DFF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Tommelein_Mossman_Drevland 2015 Template and Formatting Instructions - v8.1 for IGLC23</Template>
  <TotalTime>50</TotalTime>
  <Pages>8</Pages>
  <Words>3070</Words>
  <Characters>22474</Characters>
  <Application>Microsoft Office Word</Application>
  <DocSecurity>0</DocSecurity>
  <Lines>187</Lines>
  <Paragraphs>50</Paragraphs>
  <ScaleCrop>false</ScaleCrop>
  <HeadingPairs>
    <vt:vector size="2" baseType="variant">
      <vt:variant>
        <vt:lpstr>Title</vt:lpstr>
      </vt:variant>
      <vt:variant>
        <vt:i4>1</vt:i4>
      </vt:variant>
    </vt:vector>
  </HeadingPairs>
  <TitlesOfParts>
    <vt:vector size="1" baseType="lpstr">
      <vt:lpstr>IGLC</vt:lpstr>
    </vt:vector>
  </TitlesOfParts>
  <Manager>Iris Tommelein</Manager>
  <Company>UC Berkeley</Company>
  <LinksUpToDate>false</LinksUpToDate>
  <CharactersWithSpaces>25494</CharactersWithSpaces>
  <SharedDoc>false</SharedDoc>
  <HLinks>
    <vt:vector size="54" baseType="variant">
      <vt:variant>
        <vt:i4>2228317</vt:i4>
      </vt:variant>
      <vt:variant>
        <vt:i4>12</vt:i4>
      </vt:variant>
      <vt:variant>
        <vt:i4>0</vt:i4>
      </vt:variant>
      <vt:variant>
        <vt:i4>5</vt:i4>
      </vt:variant>
      <vt:variant>
        <vt:lpwstr>mailto:frode.drevland@ntnu.no</vt:lpwstr>
      </vt:variant>
      <vt:variant>
        <vt:lpwstr/>
      </vt:variant>
      <vt:variant>
        <vt:i4>4718639</vt:i4>
      </vt:variant>
      <vt:variant>
        <vt:i4>9</vt:i4>
      </vt:variant>
      <vt:variant>
        <vt:i4>0</vt:i4>
      </vt:variant>
      <vt:variant>
        <vt:i4>5</vt:i4>
      </vt:variant>
      <vt:variant>
        <vt:lpwstr>mailto:l.j.koskela@salford.ac.uk</vt:lpwstr>
      </vt:variant>
      <vt:variant>
        <vt:lpwstr/>
      </vt:variant>
      <vt:variant>
        <vt:i4>1048609</vt:i4>
      </vt:variant>
      <vt:variant>
        <vt:i4>6</vt:i4>
      </vt:variant>
      <vt:variant>
        <vt:i4>0</vt:i4>
      </vt:variant>
      <vt:variant>
        <vt:i4>5</vt:i4>
      </vt:variant>
      <vt:variant>
        <vt:lpwstr>mailto:saurin@ufrgs.br</vt:lpwstr>
      </vt:variant>
      <vt:variant>
        <vt:lpwstr/>
      </vt:variant>
      <vt:variant>
        <vt:i4>1769534</vt:i4>
      </vt:variant>
      <vt:variant>
        <vt:i4>3</vt:i4>
      </vt:variant>
      <vt:variant>
        <vt:i4>0</vt:i4>
      </vt:variant>
      <vt:variant>
        <vt:i4>5</vt:i4>
      </vt:variant>
      <vt:variant>
        <vt:lpwstr>mailto:bo.t.kalsaas@uia.no</vt:lpwstr>
      </vt:variant>
      <vt:variant>
        <vt:lpwstr/>
      </vt:variant>
      <vt:variant>
        <vt:i4>4849687</vt:i4>
      </vt:variant>
      <vt:variant>
        <vt:i4>0</vt:i4>
      </vt:variant>
      <vt:variant>
        <vt:i4>0</vt:i4>
      </vt:variant>
      <vt:variant>
        <vt:i4>5</vt:i4>
      </vt:variant>
      <vt:variant>
        <vt:lpwstr>http://iglc.net/</vt:lpwstr>
      </vt:variant>
      <vt:variant>
        <vt:lpwstr/>
      </vt:variant>
      <vt:variant>
        <vt:i4>1048609</vt:i4>
      </vt:variant>
      <vt:variant>
        <vt:i4>9</vt:i4>
      </vt:variant>
      <vt:variant>
        <vt:i4>0</vt:i4>
      </vt:variant>
      <vt:variant>
        <vt:i4>5</vt:i4>
      </vt:variant>
      <vt:variant>
        <vt:lpwstr>mailto:saurin@ufrgs.br</vt:lpwstr>
      </vt:variant>
      <vt:variant>
        <vt:lpwstr/>
      </vt:variant>
      <vt:variant>
        <vt:i4>4718639</vt:i4>
      </vt:variant>
      <vt:variant>
        <vt:i4>6</vt:i4>
      </vt:variant>
      <vt:variant>
        <vt:i4>0</vt:i4>
      </vt:variant>
      <vt:variant>
        <vt:i4>5</vt:i4>
      </vt:variant>
      <vt:variant>
        <vt:lpwstr>mailto:l.j.koskela@salford.ac.uk</vt:lpwstr>
      </vt:variant>
      <vt:variant>
        <vt:lpwstr/>
      </vt:variant>
      <vt:variant>
        <vt:i4>262199</vt:i4>
      </vt:variant>
      <vt:variant>
        <vt:i4>3</vt:i4>
      </vt:variant>
      <vt:variant>
        <vt:i4>0</vt:i4>
      </vt:variant>
      <vt:variant>
        <vt:i4>5</vt:i4>
      </vt:variant>
      <vt:variant>
        <vt:lpwstr>mailto:christine.pasquire@ntu.ac.uk</vt:lpwstr>
      </vt:variant>
      <vt:variant>
        <vt:lpwstr/>
      </vt:variant>
      <vt:variant>
        <vt:i4>5439538</vt:i4>
      </vt:variant>
      <vt:variant>
        <vt:i4>0</vt:i4>
      </vt:variant>
      <vt:variant>
        <vt:i4>0</vt:i4>
      </vt:variant>
      <vt:variant>
        <vt:i4>5</vt:i4>
      </vt:variant>
      <vt:variant>
        <vt:lpwstr>mailto:tommelein@ce.berkeley.edu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IGLC</dc:title>
  <dc:subject>Instructions Formatting Paper</dc:subject>
  <dc:creator>Iris Tommelein</dc:creator>
  <cp:keywords>Standard 21 DEC 2020</cp:keywords>
  <dc:description/>
  <cp:lastModifiedBy>Seppänen Olli</cp:lastModifiedBy>
  <cp:revision>31</cp:revision>
  <cp:lastPrinted>2022-12-13T21:00:00Z</cp:lastPrinted>
  <dcterms:created xsi:type="dcterms:W3CDTF">2023-10-27T16:01:00Z</dcterms:created>
  <dcterms:modified xsi:type="dcterms:W3CDTF">2024-12-09T14:24:00Z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id="87dkwMf9"/&gt;&lt;style id="http://www.zotero.org/styles/american-society-of-civil-engineers" hasBibliography="1" bibliographyStyleHasBeenSet="1"/&gt;&lt;prefs&gt;&lt;pref name="fieldType" value="Field"/&gt;&lt;pref n</vt:lpwstr>
  </property>
  <property fmtid="{D5CDD505-2E9C-101B-9397-08002B2CF9AE}" pid="3" name="ZOTERO_PREF_2">
    <vt:lpwstr>ame="storeReferences" value="true"/&gt;&lt;pref name="automaticJournalAbbreviations" value="true"/&gt;&lt;pref name="noteType" value=""/&gt;&lt;/prefs&gt;&lt;/data&gt;</vt:lpwstr>
  </property>
  <property fmtid="{D5CDD505-2E9C-101B-9397-08002B2CF9AE}" pid="4" name="GrammarlyDocumentId">
    <vt:lpwstr>e3a795cc69f91fdf1d25616224e8c59ec8db983ba03ebc76dd20a6462dc25f47</vt:lpwstr>
  </property>
</Properties>
</file>